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76D2" w14:textId="01F92A4B" w:rsidR="009847E9" w:rsidRPr="00CB00D3" w:rsidRDefault="00FE775D" w:rsidP="00A158ED">
      <w:pPr>
        <w:pStyle w:val="Heading1"/>
        <w:spacing w:before="240" w:line="264" w:lineRule="auto"/>
        <w:rPr>
          <w:b/>
          <w:bCs w:val="0"/>
          <w:color w:val="1B325E" w:themeColor="text2"/>
          <w:lang w:val="en-AU"/>
        </w:rPr>
      </w:pPr>
      <w:r w:rsidRPr="00CB00D3">
        <w:rPr>
          <w:b/>
          <w:bCs w:val="0"/>
          <w:color w:val="1B325E" w:themeColor="text2"/>
          <w:lang w:val="en-AU"/>
        </w:rPr>
        <w:t>Providing more</w:t>
      </w:r>
      <w:r w:rsidR="00CD2802" w:rsidRPr="00CB00D3">
        <w:rPr>
          <w:b/>
          <w:bCs w:val="0"/>
          <w:color w:val="1B325E" w:themeColor="text2"/>
          <w:lang w:val="en-AU"/>
        </w:rPr>
        <w:t xml:space="preserve"> </w:t>
      </w:r>
      <w:r w:rsidR="00513ADD" w:rsidRPr="00CB00D3">
        <w:rPr>
          <w:b/>
          <w:bCs w:val="0"/>
          <w:color w:val="1B325E" w:themeColor="text2"/>
          <w:lang w:val="en-AU"/>
        </w:rPr>
        <w:t>services</w:t>
      </w:r>
      <w:r w:rsidR="00437B9C" w:rsidRPr="00CB00D3">
        <w:rPr>
          <w:b/>
          <w:bCs w:val="0"/>
          <w:color w:val="1B325E" w:themeColor="text2"/>
          <w:lang w:val="en-AU"/>
        </w:rPr>
        <w:t xml:space="preserve"> and</w:t>
      </w:r>
      <w:r w:rsidR="00DB1E10" w:rsidRPr="00CB00D3">
        <w:rPr>
          <w:b/>
          <w:bCs w:val="0"/>
          <w:color w:val="1B325E" w:themeColor="text2"/>
          <w:lang w:val="en-AU"/>
        </w:rPr>
        <w:t> </w:t>
      </w:r>
      <w:r w:rsidR="00437B9C" w:rsidRPr="00CB00D3">
        <w:rPr>
          <w:b/>
          <w:bCs w:val="0"/>
          <w:color w:val="1B325E" w:themeColor="text2"/>
          <w:lang w:val="en-AU"/>
        </w:rPr>
        <w:t>supports</w:t>
      </w:r>
      <w:r w:rsidR="00F0062A" w:rsidRPr="00CB00D3">
        <w:rPr>
          <w:b/>
          <w:bCs w:val="0"/>
          <w:color w:val="1B325E" w:themeColor="text2"/>
        </w:rPr>
        <w:t xml:space="preserve"> </w:t>
      </w:r>
      <w:r w:rsidRPr="00CB00D3">
        <w:rPr>
          <w:b/>
          <w:bCs w:val="0"/>
          <w:color w:val="1B325E" w:themeColor="text2"/>
          <w:lang w:val="en-AU"/>
        </w:rPr>
        <w:t>to</w:t>
      </w:r>
      <w:r w:rsidR="00F0062A" w:rsidRPr="00CB00D3">
        <w:rPr>
          <w:b/>
          <w:bCs w:val="0"/>
          <w:color w:val="1B325E" w:themeColor="text2"/>
          <w:lang w:val="en-AU"/>
        </w:rPr>
        <w:t xml:space="preserve"> </w:t>
      </w:r>
      <w:r w:rsidR="00CD2802" w:rsidRPr="00CB00D3">
        <w:rPr>
          <w:b/>
          <w:bCs w:val="0"/>
          <w:color w:val="1B325E" w:themeColor="text2"/>
          <w:lang w:val="en-AU"/>
        </w:rPr>
        <w:t>people with</w:t>
      </w:r>
      <w:r w:rsidR="00951463" w:rsidRPr="00CB00D3">
        <w:rPr>
          <w:b/>
          <w:bCs w:val="0"/>
          <w:color w:val="1B325E" w:themeColor="text2"/>
          <w:lang w:val="en-AU"/>
        </w:rPr>
        <w:t> </w:t>
      </w:r>
      <w:r w:rsidR="00CD2802" w:rsidRPr="00CB00D3">
        <w:rPr>
          <w:b/>
          <w:bCs w:val="0"/>
          <w:color w:val="1B325E" w:themeColor="text2"/>
          <w:lang w:val="en-AU"/>
        </w:rPr>
        <w:t>disability</w:t>
      </w:r>
    </w:p>
    <w:p w14:paraId="543EB624" w14:textId="63FE38C8" w:rsidR="00B8371A" w:rsidRPr="00682F69" w:rsidRDefault="00B8371A" w:rsidP="00F47CBC">
      <w:pPr>
        <w:pStyle w:val="Subtitle"/>
        <w:spacing w:before="240"/>
      </w:pPr>
      <w:r w:rsidRPr="00682F69">
        <w:t>We want to know what you think</w:t>
      </w:r>
    </w:p>
    <w:p w14:paraId="4DCC1A53" w14:textId="7664C294" w:rsidR="00151817" w:rsidRPr="00682F69" w:rsidRDefault="00A62B04" w:rsidP="00F47CBC">
      <w:pPr>
        <w:spacing w:before="240"/>
        <w:rPr>
          <w:color w:val="1B325E" w:themeColor="text2"/>
          <w:sz w:val="32"/>
          <w:szCs w:val="32"/>
        </w:rPr>
      </w:pPr>
      <w:r>
        <w:rPr>
          <w:color w:val="1B325E" w:themeColor="text2"/>
          <w:sz w:val="32"/>
          <w:szCs w:val="32"/>
        </w:rPr>
        <w:t xml:space="preserve">A text-only </w:t>
      </w:r>
      <w:r w:rsidR="00151817" w:rsidRPr="00682F69">
        <w:rPr>
          <w:color w:val="1B325E" w:themeColor="text2"/>
          <w:sz w:val="32"/>
          <w:szCs w:val="32"/>
        </w:rPr>
        <w:t xml:space="preserve">Easy Read version </w:t>
      </w:r>
    </w:p>
    <w:p w14:paraId="5E435599" w14:textId="36E07B3B" w:rsidR="00E90F97" w:rsidRPr="009E592B" w:rsidRDefault="00F64870" w:rsidP="009E592B">
      <w:pPr>
        <w:pStyle w:val="TOCHeading"/>
      </w:pPr>
      <w:bookmarkStart w:id="0" w:name="_Toc349720822"/>
      <w:bookmarkStart w:id="1" w:name="_Toc513644158"/>
      <w:r w:rsidRPr="009E592B">
        <w:t xml:space="preserve">How to use this </w:t>
      </w:r>
      <w:bookmarkEnd w:id="0"/>
      <w:bookmarkEnd w:id="1"/>
      <w:r w:rsidR="005A0B28">
        <w:t>paper</w:t>
      </w:r>
    </w:p>
    <w:p w14:paraId="35588A6D" w14:textId="510AFB20" w:rsidR="00A158ED" w:rsidRDefault="00A158ED" w:rsidP="008C312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Australian Government</w:t>
      </w:r>
      <w:r w:rsidR="00A62B04">
        <w:t xml:space="preserve"> </w:t>
      </w:r>
      <w:r>
        <w:t>Department of Social Services (DSS) wrote this</w:t>
      </w:r>
      <w:r w:rsidR="00A62B04">
        <w:t> </w:t>
      </w:r>
      <w:r>
        <w:t>paper.</w:t>
      </w:r>
    </w:p>
    <w:p w14:paraId="20C35A5B" w14:textId="5D105C1C" w:rsidR="00A158ED" w:rsidRPr="00E9016B" w:rsidRDefault="00A158ED" w:rsidP="008C312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read the word ‘we’, it means DSS.</w:t>
      </w:r>
      <w:r w:rsidR="00A62B04">
        <w:t xml:space="preserve"> </w:t>
      </w:r>
    </w:p>
    <w:p w14:paraId="016E17F9" w14:textId="77777777" w:rsidR="00A158ED" w:rsidRDefault="00A158ED" w:rsidP="008C312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paper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79669AEA" w14:textId="77777777" w:rsidR="00A158ED" w:rsidRDefault="00A158ED" w:rsidP="008C312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705203A8" w14:textId="77777777" w:rsidR="00A158ED" w:rsidRDefault="00A158ED" w:rsidP="008C312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15633F97" w14:textId="77777777" w:rsidR="00A158ED" w:rsidRDefault="00A158ED" w:rsidP="008C312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1B8B4B90" w14:textId="6E81DB32" w:rsidR="00A158ED" w:rsidRPr="00E9016B" w:rsidRDefault="00A158ED" w:rsidP="008C312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 w:rsidRPr="004B3BEC">
        <w:rPr>
          <w:color w:val="7864AC" w:themeColor="accent1"/>
        </w:rPr>
        <w:t xml:space="preserve"> </w:t>
      </w:r>
      <w:r w:rsidRPr="004B3BEC">
        <w:rPr>
          <w:b/>
          <w:bCs/>
          <w:color w:val="5D4991"/>
          <w:u w:val="single"/>
        </w:rPr>
        <w:fldChar w:fldCharType="begin"/>
      </w:r>
      <w:r w:rsidRPr="004B3BEC">
        <w:rPr>
          <w:b/>
          <w:bCs/>
          <w:color w:val="5D4991"/>
          <w:u w:val="single"/>
        </w:rPr>
        <w:instrText xml:space="preserve"> PAGEREF _Ref177555413 \h </w:instrText>
      </w:r>
      <w:r w:rsidRPr="004B3BEC">
        <w:rPr>
          <w:b/>
          <w:bCs/>
          <w:color w:val="5D4991"/>
          <w:u w:val="single"/>
        </w:rPr>
      </w:r>
      <w:r w:rsidRPr="004B3BEC">
        <w:rPr>
          <w:b/>
          <w:bCs/>
          <w:color w:val="5D4991"/>
          <w:u w:val="single"/>
        </w:rPr>
        <w:fldChar w:fldCharType="separate"/>
      </w:r>
      <w:r w:rsidR="003F1CC1">
        <w:rPr>
          <w:b/>
          <w:bCs/>
          <w:noProof/>
          <w:color w:val="5D4991"/>
          <w:u w:val="single"/>
        </w:rPr>
        <w:t>14</w:t>
      </w:r>
      <w:r w:rsidRPr="004B3BEC">
        <w:rPr>
          <w:b/>
          <w:bCs/>
          <w:color w:val="5D4991"/>
          <w:u w:val="single"/>
        </w:rPr>
        <w:fldChar w:fldCharType="end"/>
      </w:r>
      <w:r w:rsidRPr="001C28AC">
        <w:t>.</w:t>
      </w:r>
      <w:r>
        <w:t xml:space="preserve"> </w:t>
      </w:r>
    </w:p>
    <w:p w14:paraId="49DEA6A2" w14:textId="77777777" w:rsidR="00A158ED" w:rsidRDefault="00A158ED" w:rsidP="008C312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paper</w:t>
      </w:r>
      <w:r w:rsidRPr="000F6E4B">
        <w:t xml:space="preserve">. </w:t>
      </w:r>
    </w:p>
    <w:p w14:paraId="7351F921" w14:textId="1063F15F" w:rsidR="00A158ED" w:rsidRDefault="00A158ED" w:rsidP="00A62B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34AB4F02" w14:textId="77777777" w:rsidR="00A158ED" w:rsidRDefault="00A158ED" w:rsidP="008C312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lastRenderedPageBreak/>
        <w:t>You can find the other</w:t>
      </w:r>
      <w:r w:rsidRPr="000F6E4B">
        <w:t xml:space="preserve"> </w:t>
      </w:r>
      <w:r>
        <w:t>paper</w:t>
      </w:r>
      <w:r w:rsidRPr="000F6E4B">
        <w:t xml:space="preserve"> on our website</w:t>
      </w:r>
      <w:r>
        <w:t>.</w:t>
      </w:r>
    </w:p>
    <w:p w14:paraId="1DB264B2" w14:textId="77777777" w:rsidR="003E66BB" w:rsidRDefault="003E66BB" w:rsidP="008C312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bCs/>
        </w:rPr>
      </w:pPr>
      <w:hyperlink r:id="rId8" w:anchor=":~:text=General%20Supports%20%5BWORD%5D-,General%20Supports%20%E2%80%93%20Consultation%20Paper,-Consultation%20Paper%20%5BPDF" w:history="1">
        <w:r w:rsidRPr="00376834">
          <w:rPr>
            <w:rStyle w:val="Hyperlink"/>
          </w:rPr>
          <w:t>www.</w:t>
        </w:r>
        <w:r w:rsidRPr="00376834">
          <w:rPr>
            <w:rStyle w:val="Hyperlink"/>
            <w:bCs/>
          </w:rPr>
          <w:t>engage.dss.gov.au/foundational-supports/general-suppo</w:t>
        </w:r>
        <w:r w:rsidRPr="00376834">
          <w:rPr>
            <w:rStyle w:val="Hyperlink"/>
            <w:bCs/>
          </w:rPr>
          <w:t>r</w:t>
        </w:r>
        <w:r w:rsidRPr="00376834">
          <w:rPr>
            <w:rStyle w:val="Hyperlink"/>
            <w:bCs/>
          </w:rPr>
          <w:t>ts/</w:t>
        </w:r>
      </w:hyperlink>
    </w:p>
    <w:p w14:paraId="2686EB2E" w14:textId="055EB780" w:rsidR="00A158ED" w:rsidRDefault="00A158ED" w:rsidP="008C312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paper</w:t>
      </w:r>
      <w:r w:rsidRPr="000F6E4B">
        <w:t xml:space="preserve">. </w:t>
      </w:r>
    </w:p>
    <w:p w14:paraId="6BEBAFC9" w14:textId="34FAE878" w:rsidR="00C44D96" w:rsidRPr="00A158ED" w:rsidRDefault="00A158ED" w:rsidP="00A158E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  <w:r w:rsidR="00A62B04">
        <w:br w:type="page"/>
      </w:r>
    </w:p>
    <w:p w14:paraId="67D22853" w14:textId="60F0FBD5" w:rsidR="000571E6" w:rsidRPr="00A158ED" w:rsidRDefault="006D774C" w:rsidP="00A158ED">
      <w:pPr>
        <w:pStyle w:val="Heading3"/>
      </w:pPr>
      <w:r w:rsidRPr="00A158ED">
        <w:t>How we talk about people with disability</w:t>
      </w:r>
    </w:p>
    <w:p w14:paraId="226ACE9F" w14:textId="77777777" w:rsidR="00A158ED" w:rsidRDefault="00A158ED" w:rsidP="00472FE3">
      <w:r>
        <w:t>We use person-first language in this paper.</w:t>
      </w:r>
    </w:p>
    <w:p w14:paraId="783F3D55" w14:textId="64835D6E" w:rsidR="00A158ED" w:rsidRDefault="00A158ED" w:rsidP="00F47C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0" w:after="20"/>
      </w:pPr>
      <w:r>
        <w:t xml:space="preserve">This means we </w:t>
      </w:r>
      <w:proofErr w:type="gramStart"/>
      <w:r>
        <w:t>say</w:t>
      </w:r>
      <w:proofErr w:type="gramEnd"/>
      <w:r>
        <w:t xml:space="preserve"> ‘people with disability’ instead of ‘disabled people’. But we respect that everyone can choose:</w:t>
      </w:r>
    </w:p>
    <w:p w14:paraId="2D20EC87" w14:textId="77777777" w:rsidR="00A158ED" w:rsidRDefault="00A158ED" w:rsidP="00CD6CB5">
      <w:pPr>
        <w:pStyle w:val="ListParagraph"/>
        <w:numPr>
          <w:ilvl w:val="0"/>
          <w:numId w:val="1"/>
        </w:numPr>
        <w:ind w:left="714" w:hanging="357"/>
      </w:pPr>
      <w:r>
        <w:t>how they want to talk about themselves</w:t>
      </w:r>
    </w:p>
    <w:p w14:paraId="1E510024" w14:textId="762FEEEE" w:rsidR="00C44D96" w:rsidRPr="00A158ED" w:rsidRDefault="00A158ED" w:rsidP="00A158ED">
      <w:pPr>
        <w:pStyle w:val="ListParagraph"/>
        <w:numPr>
          <w:ilvl w:val="0"/>
          <w:numId w:val="1"/>
        </w:numPr>
        <w:spacing w:before="240" w:after="240"/>
      </w:pPr>
      <w:r>
        <w:t>the right words for them.</w:t>
      </w:r>
    </w:p>
    <w:p w14:paraId="74637934" w14:textId="5CBEC9CF" w:rsidR="000571E6" w:rsidRDefault="000571E6" w:rsidP="00130D12">
      <w:pPr>
        <w:pStyle w:val="Heading3"/>
      </w:pPr>
      <w:r>
        <w:t>Acknowledgement of Country</w:t>
      </w:r>
    </w:p>
    <w:p w14:paraId="2ADF1402" w14:textId="77777777" w:rsidR="00A158ED" w:rsidRDefault="00A158ED" w:rsidP="00A158E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0" w:after="20"/>
        <w:rPr>
          <w:spacing w:val="-6"/>
        </w:rPr>
      </w:pPr>
      <w:r w:rsidRPr="004B3BEC">
        <w:rPr>
          <w:spacing w:val="-6"/>
        </w:rPr>
        <w:t xml:space="preserve">We recognise Aboriginal and Torres Strait Islander peoples as the traditional owners of our land – Australia. </w:t>
      </w:r>
    </w:p>
    <w:p w14:paraId="7E45C910" w14:textId="275960B0" w:rsidR="00A158ED" w:rsidRPr="00A158ED" w:rsidRDefault="00A158ED" w:rsidP="00A158E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0" w:after="20"/>
        <w:rPr>
          <w:spacing w:val="-6"/>
        </w:rPr>
      </w:pPr>
      <w:r>
        <w:t>They were the first people to live on and use the:</w:t>
      </w:r>
    </w:p>
    <w:p w14:paraId="563F6AB7" w14:textId="77777777" w:rsidR="00A158ED" w:rsidRDefault="00A158ED" w:rsidP="001A3531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0" w:after="20"/>
      </w:pPr>
      <w:r>
        <w:t>land</w:t>
      </w:r>
    </w:p>
    <w:p w14:paraId="59EDCAB7" w14:textId="77777777" w:rsidR="00A158ED" w:rsidRDefault="00A158ED" w:rsidP="001A3531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0" w:after="20"/>
      </w:pPr>
      <w:r>
        <w:t>waters.</w:t>
      </w:r>
    </w:p>
    <w:p w14:paraId="11167285" w14:textId="77777777" w:rsidR="00852287" w:rsidRDefault="00A33000" w:rsidP="00EB0BB2">
      <w:pPr>
        <w:pStyle w:val="TOCHeading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 xml:space="preserve">What’s in this </w:t>
      </w:r>
      <w:r w:rsidR="005A0B28">
        <w:t>paper</w:t>
      </w:r>
      <w:r>
        <w:t>?</w:t>
      </w:r>
      <w:bookmarkEnd w:id="2"/>
      <w:bookmarkEnd w:id="3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2534111D" w14:textId="4B9FE71F" w:rsidR="00852287" w:rsidRDefault="003F1CC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731186" w:history="1">
        <w:r w:rsidR="00852287" w:rsidRPr="005F0407">
          <w:rPr>
            <w:rStyle w:val="Hyperlink"/>
          </w:rPr>
          <w:t>Our work to improve disability services</w:t>
        </w:r>
        <w:r w:rsidR="00852287">
          <w:rPr>
            <w:webHidden/>
          </w:rPr>
          <w:tab/>
        </w:r>
        <w:r w:rsidR="00852287">
          <w:rPr>
            <w:webHidden/>
          </w:rPr>
          <w:fldChar w:fldCharType="begin"/>
        </w:r>
        <w:r w:rsidR="00852287">
          <w:rPr>
            <w:webHidden/>
          </w:rPr>
          <w:instrText xml:space="preserve"> PAGEREF _Toc177731186 \h </w:instrText>
        </w:r>
        <w:r w:rsidR="00852287">
          <w:rPr>
            <w:webHidden/>
          </w:rPr>
        </w:r>
        <w:r w:rsidR="00852287">
          <w:rPr>
            <w:webHidden/>
          </w:rPr>
          <w:fldChar w:fldCharType="separate"/>
        </w:r>
        <w:r>
          <w:rPr>
            <w:webHidden/>
          </w:rPr>
          <w:t>4</w:t>
        </w:r>
        <w:r w:rsidR="00852287">
          <w:rPr>
            <w:webHidden/>
          </w:rPr>
          <w:fldChar w:fldCharType="end"/>
        </w:r>
      </w:hyperlink>
    </w:p>
    <w:p w14:paraId="5981533C" w14:textId="1289C836" w:rsidR="00852287" w:rsidRDefault="003F1CC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731187" w:history="1">
        <w:r w:rsidR="00852287" w:rsidRPr="005F0407">
          <w:rPr>
            <w:rStyle w:val="Hyperlink"/>
          </w:rPr>
          <w:t>How we want to improve disability services</w:t>
        </w:r>
        <w:r w:rsidR="00852287">
          <w:rPr>
            <w:webHidden/>
          </w:rPr>
          <w:tab/>
        </w:r>
        <w:r w:rsidR="00852287">
          <w:rPr>
            <w:webHidden/>
          </w:rPr>
          <w:fldChar w:fldCharType="begin"/>
        </w:r>
        <w:r w:rsidR="00852287">
          <w:rPr>
            <w:webHidden/>
          </w:rPr>
          <w:instrText xml:space="preserve"> PAGEREF _Toc177731187 \h </w:instrText>
        </w:r>
        <w:r w:rsidR="00852287">
          <w:rPr>
            <w:webHidden/>
          </w:rPr>
        </w:r>
        <w:r w:rsidR="00852287">
          <w:rPr>
            <w:webHidden/>
          </w:rPr>
          <w:fldChar w:fldCharType="separate"/>
        </w:r>
        <w:r>
          <w:rPr>
            <w:webHidden/>
          </w:rPr>
          <w:t>5</w:t>
        </w:r>
        <w:r w:rsidR="00852287">
          <w:rPr>
            <w:webHidden/>
          </w:rPr>
          <w:fldChar w:fldCharType="end"/>
        </w:r>
      </w:hyperlink>
    </w:p>
    <w:p w14:paraId="51630C7F" w14:textId="4E73F3D8" w:rsidR="00852287" w:rsidRDefault="003F1CC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731188" w:history="1">
        <w:r w:rsidR="00852287" w:rsidRPr="005F0407">
          <w:rPr>
            <w:rStyle w:val="Hyperlink"/>
          </w:rPr>
          <w:t>Have your say</w:t>
        </w:r>
        <w:r w:rsidR="00852287">
          <w:rPr>
            <w:webHidden/>
          </w:rPr>
          <w:tab/>
        </w:r>
        <w:r w:rsidR="00852287">
          <w:rPr>
            <w:webHidden/>
          </w:rPr>
          <w:fldChar w:fldCharType="begin"/>
        </w:r>
        <w:r w:rsidR="00852287">
          <w:rPr>
            <w:webHidden/>
          </w:rPr>
          <w:instrText xml:space="preserve"> PAGEREF _Toc177731188 \h </w:instrText>
        </w:r>
        <w:r w:rsidR="00852287">
          <w:rPr>
            <w:webHidden/>
          </w:rPr>
        </w:r>
        <w:r w:rsidR="00852287">
          <w:rPr>
            <w:webHidden/>
          </w:rPr>
          <w:fldChar w:fldCharType="separate"/>
        </w:r>
        <w:r>
          <w:rPr>
            <w:webHidden/>
          </w:rPr>
          <w:t>6</w:t>
        </w:r>
        <w:r w:rsidR="00852287">
          <w:rPr>
            <w:webHidden/>
          </w:rPr>
          <w:fldChar w:fldCharType="end"/>
        </w:r>
      </w:hyperlink>
    </w:p>
    <w:p w14:paraId="5FE34CF6" w14:textId="6BDD28D7" w:rsidR="00852287" w:rsidRDefault="003F1CC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731189" w:history="1">
        <w:r w:rsidR="00852287" w:rsidRPr="005F0407">
          <w:rPr>
            <w:rStyle w:val="Hyperlink"/>
          </w:rPr>
          <w:t>Who we want to hear from</w:t>
        </w:r>
        <w:r w:rsidR="00852287">
          <w:rPr>
            <w:webHidden/>
          </w:rPr>
          <w:tab/>
        </w:r>
        <w:r w:rsidR="00852287">
          <w:rPr>
            <w:webHidden/>
          </w:rPr>
          <w:fldChar w:fldCharType="begin"/>
        </w:r>
        <w:r w:rsidR="00852287">
          <w:rPr>
            <w:webHidden/>
          </w:rPr>
          <w:instrText xml:space="preserve"> PAGEREF _Toc177731189 \h </w:instrText>
        </w:r>
        <w:r w:rsidR="00852287">
          <w:rPr>
            <w:webHidden/>
          </w:rPr>
        </w:r>
        <w:r w:rsidR="00852287">
          <w:rPr>
            <w:webHidden/>
          </w:rPr>
          <w:fldChar w:fldCharType="separate"/>
        </w:r>
        <w:r>
          <w:rPr>
            <w:webHidden/>
          </w:rPr>
          <w:t>7</w:t>
        </w:r>
        <w:r w:rsidR="00852287">
          <w:rPr>
            <w:webHidden/>
          </w:rPr>
          <w:fldChar w:fldCharType="end"/>
        </w:r>
      </w:hyperlink>
    </w:p>
    <w:p w14:paraId="2E0C57A1" w14:textId="2EB6AB17" w:rsidR="00852287" w:rsidRDefault="003F1CC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731190" w:history="1">
        <w:r w:rsidR="00852287" w:rsidRPr="005F0407">
          <w:rPr>
            <w:rStyle w:val="Hyperlink"/>
            <w:spacing w:val="-5"/>
          </w:rPr>
          <w:t>More services for information, advice and referrals</w:t>
        </w:r>
        <w:r w:rsidR="00852287">
          <w:rPr>
            <w:webHidden/>
          </w:rPr>
          <w:tab/>
        </w:r>
        <w:r w:rsidR="00852287">
          <w:rPr>
            <w:webHidden/>
          </w:rPr>
          <w:fldChar w:fldCharType="begin"/>
        </w:r>
        <w:r w:rsidR="00852287">
          <w:rPr>
            <w:webHidden/>
          </w:rPr>
          <w:instrText xml:space="preserve"> PAGEREF _Toc177731190 \h </w:instrText>
        </w:r>
        <w:r w:rsidR="00852287">
          <w:rPr>
            <w:webHidden/>
          </w:rPr>
        </w:r>
        <w:r w:rsidR="00852287">
          <w:rPr>
            <w:webHidden/>
          </w:rPr>
          <w:fldChar w:fldCharType="separate"/>
        </w:r>
        <w:r>
          <w:rPr>
            <w:webHidden/>
          </w:rPr>
          <w:t>9</w:t>
        </w:r>
        <w:r w:rsidR="00852287">
          <w:rPr>
            <w:webHidden/>
          </w:rPr>
          <w:fldChar w:fldCharType="end"/>
        </w:r>
      </w:hyperlink>
    </w:p>
    <w:p w14:paraId="2A8A824C" w14:textId="674926C3" w:rsidR="00852287" w:rsidRDefault="003F1CC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731191" w:history="1">
        <w:r w:rsidR="00852287" w:rsidRPr="005F0407">
          <w:rPr>
            <w:rStyle w:val="Hyperlink"/>
          </w:rPr>
          <w:t>More services for capacity building</w:t>
        </w:r>
        <w:r w:rsidR="00852287">
          <w:rPr>
            <w:webHidden/>
          </w:rPr>
          <w:tab/>
        </w:r>
        <w:r w:rsidR="00852287">
          <w:rPr>
            <w:webHidden/>
          </w:rPr>
          <w:fldChar w:fldCharType="begin"/>
        </w:r>
        <w:r w:rsidR="00852287">
          <w:rPr>
            <w:webHidden/>
          </w:rPr>
          <w:instrText xml:space="preserve"> PAGEREF _Toc177731191 \h </w:instrText>
        </w:r>
        <w:r w:rsidR="00852287">
          <w:rPr>
            <w:webHidden/>
          </w:rPr>
        </w:r>
        <w:r w:rsidR="00852287">
          <w:rPr>
            <w:webHidden/>
          </w:rPr>
          <w:fldChar w:fldCharType="separate"/>
        </w:r>
        <w:r>
          <w:rPr>
            <w:webHidden/>
          </w:rPr>
          <w:t>11</w:t>
        </w:r>
        <w:r w:rsidR="00852287">
          <w:rPr>
            <w:webHidden/>
          </w:rPr>
          <w:fldChar w:fldCharType="end"/>
        </w:r>
      </w:hyperlink>
    </w:p>
    <w:p w14:paraId="1EB56A0A" w14:textId="5C6DFE5F" w:rsidR="00852287" w:rsidRDefault="003F1CC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731192" w:history="1">
        <w:r w:rsidR="00852287" w:rsidRPr="005F0407">
          <w:rPr>
            <w:rStyle w:val="Hyperlink"/>
          </w:rPr>
          <w:t>What we will do next</w:t>
        </w:r>
        <w:r w:rsidR="00852287">
          <w:rPr>
            <w:webHidden/>
          </w:rPr>
          <w:tab/>
        </w:r>
        <w:r w:rsidR="00852287">
          <w:rPr>
            <w:webHidden/>
          </w:rPr>
          <w:fldChar w:fldCharType="begin"/>
        </w:r>
        <w:r w:rsidR="00852287">
          <w:rPr>
            <w:webHidden/>
          </w:rPr>
          <w:instrText xml:space="preserve"> PAGEREF _Toc177731192 \h </w:instrText>
        </w:r>
        <w:r w:rsidR="00852287">
          <w:rPr>
            <w:webHidden/>
          </w:rPr>
        </w:r>
        <w:r w:rsidR="00852287">
          <w:rPr>
            <w:webHidden/>
          </w:rPr>
          <w:fldChar w:fldCharType="separate"/>
        </w:r>
        <w:r>
          <w:rPr>
            <w:webHidden/>
          </w:rPr>
          <w:t>13</w:t>
        </w:r>
        <w:r w:rsidR="00852287">
          <w:rPr>
            <w:webHidden/>
          </w:rPr>
          <w:fldChar w:fldCharType="end"/>
        </w:r>
      </w:hyperlink>
    </w:p>
    <w:p w14:paraId="30B1BF9A" w14:textId="0A75CE60" w:rsidR="00852287" w:rsidRDefault="003F1CC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731193" w:history="1">
        <w:r w:rsidR="00852287" w:rsidRPr="005F0407">
          <w:rPr>
            <w:rStyle w:val="Hyperlink"/>
          </w:rPr>
          <w:t>Word list</w:t>
        </w:r>
        <w:r w:rsidR="00852287">
          <w:rPr>
            <w:webHidden/>
          </w:rPr>
          <w:tab/>
        </w:r>
        <w:r w:rsidR="00852287">
          <w:rPr>
            <w:webHidden/>
          </w:rPr>
          <w:fldChar w:fldCharType="begin"/>
        </w:r>
        <w:r w:rsidR="00852287">
          <w:rPr>
            <w:webHidden/>
          </w:rPr>
          <w:instrText xml:space="preserve"> PAGEREF _Toc177731193 \h </w:instrText>
        </w:r>
        <w:r w:rsidR="00852287">
          <w:rPr>
            <w:webHidden/>
          </w:rPr>
        </w:r>
        <w:r w:rsidR="00852287">
          <w:rPr>
            <w:webHidden/>
          </w:rPr>
          <w:fldChar w:fldCharType="separate"/>
        </w:r>
        <w:r>
          <w:rPr>
            <w:webHidden/>
          </w:rPr>
          <w:t>14</w:t>
        </w:r>
        <w:r w:rsidR="00852287">
          <w:rPr>
            <w:webHidden/>
          </w:rPr>
          <w:fldChar w:fldCharType="end"/>
        </w:r>
      </w:hyperlink>
    </w:p>
    <w:p w14:paraId="257833FB" w14:textId="471CB242" w:rsidR="00151817" w:rsidRPr="00350DA1" w:rsidRDefault="00EB0BB2" w:rsidP="00F47CBC">
      <w:pPr>
        <w:pStyle w:val="Heading2"/>
      </w:pPr>
      <w:r>
        <w:fldChar w:fldCharType="end"/>
      </w:r>
      <w:r w:rsidR="00151817">
        <w:br w:type="page"/>
      </w:r>
      <w:bookmarkStart w:id="4" w:name="_Toc177731186"/>
      <w:r w:rsidR="00472FE3">
        <w:lastRenderedPageBreak/>
        <w:t xml:space="preserve">Our work to improve disability </w:t>
      </w:r>
      <w:r w:rsidR="0073119C">
        <w:t>services</w:t>
      </w:r>
      <w:bookmarkEnd w:id="4"/>
    </w:p>
    <w:p w14:paraId="41D7E647" w14:textId="77777777" w:rsidR="00A158ED" w:rsidRPr="00404743" w:rsidRDefault="00A158ED" w:rsidP="002D31C7">
      <w:r>
        <w:t xml:space="preserve">The </w:t>
      </w:r>
      <w:r w:rsidRPr="001C2EBB">
        <w:rPr>
          <w:rStyle w:val="Strong"/>
        </w:rPr>
        <w:t>National Disability Insurance Scheme (NDIS)</w:t>
      </w:r>
      <w:r>
        <w:t xml:space="preserve"> provides services to people with disability.</w:t>
      </w:r>
    </w:p>
    <w:p w14:paraId="12A9FD8C" w14:textId="77777777" w:rsidR="00A158ED" w:rsidRPr="00404743" w:rsidRDefault="00A158ED" w:rsidP="002D31C7">
      <w:r>
        <w:t xml:space="preserve">We asked a </w:t>
      </w:r>
      <w:r w:rsidRPr="00404743">
        <w:t xml:space="preserve">group of people </w:t>
      </w:r>
      <w:r>
        <w:t>to check the</w:t>
      </w:r>
      <w:r w:rsidRPr="00404743">
        <w:t xml:space="preserve"> NDIS </w:t>
      </w:r>
      <w:r>
        <w:t>and</w:t>
      </w:r>
      <w:r w:rsidRPr="00404743">
        <w:t xml:space="preserve"> find out what:</w:t>
      </w:r>
    </w:p>
    <w:p w14:paraId="1E70AFD7" w14:textId="77777777" w:rsidR="00A158ED" w:rsidRPr="00404743" w:rsidRDefault="00A158ED" w:rsidP="002D31C7">
      <w:pPr>
        <w:pStyle w:val="ListParagraph"/>
        <w:numPr>
          <w:ilvl w:val="0"/>
          <w:numId w:val="2"/>
        </w:numPr>
      </w:pPr>
      <w:r>
        <w:t xml:space="preserve">is </w:t>
      </w:r>
      <w:r w:rsidRPr="00404743">
        <w:t>work</w:t>
      </w:r>
      <w:r>
        <w:t>ing</w:t>
      </w:r>
      <w:r w:rsidRPr="00404743">
        <w:t xml:space="preserve"> well</w:t>
      </w:r>
    </w:p>
    <w:p w14:paraId="6416859F" w14:textId="77777777" w:rsidR="00A158ED" w:rsidRPr="00404743" w:rsidRDefault="00A158ED" w:rsidP="00F47CBC">
      <w:pPr>
        <w:pStyle w:val="ListParagraph"/>
        <w:numPr>
          <w:ilvl w:val="0"/>
          <w:numId w:val="2"/>
        </w:numPr>
        <w:spacing w:after="240"/>
      </w:pPr>
      <w:r w:rsidRPr="00404743">
        <w:t xml:space="preserve">could </w:t>
      </w:r>
      <w:r>
        <w:t>work</w:t>
      </w:r>
      <w:r w:rsidRPr="00404743">
        <w:t xml:space="preserve"> better.</w:t>
      </w:r>
    </w:p>
    <w:p w14:paraId="4F111FA5" w14:textId="77777777" w:rsidR="00A158ED" w:rsidRDefault="00A158ED" w:rsidP="002D31C7">
      <w:r w:rsidRPr="00404743">
        <w:t xml:space="preserve">This </w:t>
      </w:r>
      <w:r>
        <w:t>was</w:t>
      </w:r>
      <w:r w:rsidRPr="00404743">
        <w:t xml:space="preserve"> called</w:t>
      </w:r>
      <w:r w:rsidRPr="0081507D">
        <w:rPr>
          <w:color w:val="000000" w:themeColor="text1"/>
        </w:rPr>
        <w:t xml:space="preserve"> </w:t>
      </w:r>
      <w:r w:rsidRPr="0081507D">
        <w:rPr>
          <w:rStyle w:val="Strong"/>
          <w:b w:val="0"/>
          <w:bCs w:val="0"/>
          <w:color w:val="000000" w:themeColor="text1"/>
        </w:rPr>
        <w:t>the</w:t>
      </w:r>
      <w:r w:rsidRPr="0081507D">
        <w:rPr>
          <w:rStyle w:val="Strong"/>
          <w:color w:val="000000" w:themeColor="text1"/>
        </w:rPr>
        <w:t xml:space="preserve"> </w:t>
      </w:r>
      <w:r w:rsidRPr="00B83E14">
        <w:rPr>
          <w:rStyle w:val="Strong"/>
        </w:rPr>
        <w:t>NDIS Review</w:t>
      </w:r>
      <w:r w:rsidRPr="00FE6E02">
        <w:t>.</w:t>
      </w:r>
    </w:p>
    <w:p w14:paraId="5EF7D295" w14:textId="77777777" w:rsidR="00A158ED" w:rsidRPr="00404743" w:rsidRDefault="00A158ED" w:rsidP="002D31C7">
      <w:r>
        <w:t>The NDIS Review found out that people want more services to meet their different needs.</w:t>
      </w:r>
    </w:p>
    <w:p w14:paraId="64568F92" w14:textId="77777777" w:rsidR="00A158ED" w:rsidRDefault="00A158ED" w:rsidP="00130D12">
      <w:r>
        <w:t xml:space="preserve">The </w:t>
      </w:r>
      <w:r w:rsidRPr="00130D12">
        <w:t>NDIS Review also found out that people want</w:t>
      </w:r>
      <w:r>
        <w:t> </w:t>
      </w:r>
      <w:r w:rsidRPr="00130D12">
        <w:t>governments to improve services that aren’t</w:t>
      </w:r>
      <w:r>
        <w:t> </w:t>
      </w:r>
      <w:r w:rsidRPr="00130D12">
        <w:t>part of</w:t>
      </w:r>
      <w:r>
        <w:t> </w:t>
      </w:r>
      <w:r w:rsidRPr="00130D12">
        <w:t>the NDIS.</w:t>
      </w:r>
    </w:p>
    <w:p w14:paraId="0075BDCB" w14:textId="77777777" w:rsidR="00F47CBC" w:rsidRDefault="00F47CBC">
      <w:pPr>
        <w:spacing w:before="0" w:after="0" w:line="240" w:lineRule="auto"/>
        <w:rPr>
          <w:rFonts w:ascii="Aptos Light" w:hAnsi="Aptos Light" w:cs="Times New Roman"/>
          <w:b/>
          <w:bCs/>
          <w:color w:val="1B325E" w:themeColor="text2"/>
          <w:sz w:val="44"/>
          <w:szCs w:val="26"/>
          <w:lang w:val="x-none" w:eastAsia="x-none"/>
        </w:rPr>
      </w:pPr>
      <w:bookmarkStart w:id="5" w:name="_Toc177731187"/>
      <w:r>
        <w:br w:type="page"/>
      </w:r>
    </w:p>
    <w:p w14:paraId="188D1740" w14:textId="0A79DF3C" w:rsidR="005141AF" w:rsidRDefault="005141AF" w:rsidP="000C3A79">
      <w:pPr>
        <w:pStyle w:val="Heading2"/>
      </w:pPr>
      <w:r>
        <w:t>How we want to improve disability services</w:t>
      </w:r>
      <w:bookmarkEnd w:id="5"/>
    </w:p>
    <w:p w14:paraId="511AD09A" w14:textId="77777777" w:rsidR="00A158ED" w:rsidRDefault="00A158ED" w:rsidP="00063012">
      <w:pPr>
        <w:spacing w:after="360"/>
      </w:pPr>
      <w:r>
        <w:t xml:space="preserve">We want to use what we found out from the NDIS Review to improve disability services. </w:t>
      </w:r>
    </w:p>
    <w:p w14:paraId="0CC18668" w14:textId="77777777" w:rsidR="00A158ED" w:rsidRDefault="00A158ED" w:rsidP="00F2042E">
      <w:pPr>
        <w:spacing w:before="360" w:after="0"/>
      </w:pPr>
      <w:r>
        <w:t>This includes having more services in our community that are:</w:t>
      </w:r>
    </w:p>
    <w:p w14:paraId="774DEAD1" w14:textId="77777777" w:rsidR="00A158ED" w:rsidRDefault="00A158ED" w:rsidP="007A732A">
      <w:pPr>
        <w:pStyle w:val="ListParagraph"/>
        <w:numPr>
          <w:ilvl w:val="0"/>
          <w:numId w:val="8"/>
        </w:numPr>
      </w:pPr>
      <w:r w:rsidRPr="00A76702">
        <w:rPr>
          <w:rStyle w:val="Strong"/>
        </w:rPr>
        <w:t>inclusive</w:t>
      </w:r>
      <w:r>
        <w:t xml:space="preserve"> – this means everyone feels like they belong</w:t>
      </w:r>
    </w:p>
    <w:p w14:paraId="5A0C7881" w14:textId="09B63176" w:rsidR="005742CC" w:rsidRPr="00F47CBC" w:rsidRDefault="00A158ED" w:rsidP="00F47CBC">
      <w:pPr>
        <w:pStyle w:val="ListParagraph"/>
        <w:numPr>
          <w:ilvl w:val="0"/>
          <w:numId w:val="8"/>
        </w:numPr>
        <w:spacing w:after="240"/>
        <w:rPr>
          <w:b/>
          <w:bCs/>
          <w:color w:val="1B325E" w:themeColor="text2"/>
        </w:rPr>
      </w:pPr>
      <w:r w:rsidRPr="00A76702">
        <w:rPr>
          <w:rStyle w:val="Strong"/>
        </w:rPr>
        <w:t>accessible</w:t>
      </w:r>
      <w:r>
        <w:t xml:space="preserve"> – this means they are easy to find and use.</w:t>
      </w:r>
    </w:p>
    <w:p w14:paraId="0CF41894" w14:textId="77777777" w:rsidR="00A158ED" w:rsidRDefault="00A158ED" w:rsidP="00F47CBC">
      <w:r>
        <w:lastRenderedPageBreak/>
        <w:t>We want to improve disability services for:</w:t>
      </w:r>
    </w:p>
    <w:p w14:paraId="0B5F9799" w14:textId="77777777" w:rsidR="00A158ED" w:rsidRDefault="00A158ED" w:rsidP="007A732A">
      <w:pPr>
        <w:pStyle w:val="ListParagraph"/>
        <w:numPr>
          <w:ilvl w:val="0"/>
          <w:numId w:val="9"/>
        </w:numPr>
      </w:pPr>
      <w:r>
        <w:t xml:space="preserve">information </w:t>
      </w:r>
    </w:p>
    <w:p w14:paraId="6D47740A" w14:textId="77777777" w:rsidR="00A158ED" w:rsidRDefault="00A158ED" w:rsidP="007A732A">
      <w:pPr>
        <w:pStyle w:val="ListParagraph"/>
        <w:numPr>
          <w:ilvl w:val="0"/>
          <w:numId w:val="9"/>
        </w:numPr>
      </w:pPr>
      <w:r>
        <w:t>advice</w:t>
      </w:r>
    </w:p>
    <w:p w14:paraId="5008E90C" w14:textId="77777777" w:rsidR="00F47CBC" w:rsidRDefault="00A158ED" w:rsidP="00F47CBC">
      <w:pPr>
        <w:pStyle w:val="ListParagraph"/>
        <w:numPr>
          <w:ilvl w:val="0"/>
          <w:numId w:val="9"/>
        </w:numPr>
        <w:spacing w:after="240"/>
      </w:pPr>
      <w:r w:rsidRPr="000C3A79">
        <w:rPr>
          <w:rStyle w:val="Strong"/>
        </w:rPr>
        <w:t>referrals</w:t>
      </w:r>
      <w:r>
        <w:t>.</w:t>
      </w:r>
    </w:p>
    <w:p w14:paraId="61BF08F1" w14:textId="1B636AE7" w:rsidR="00CE0FAF" w:rsidRDefault="00A158ED" w:rsidP="00F47CBC">
      <w:pPr>
        <w:spacing w:after="240"/>
      </w:pPr>
      <w:r w:rsidRPr="00631C74">
        <w:t xml:space="preserve">A </w:t>
      </w:r>
      <w:r w:rsidRPr="00CE6918">
        <w:t>referral</w:t>
      </w:r>
      <w:r w:rsidRPr="00631C74">
        <w:t xml:space="preserve"> is when someone </w:t>
      </w:r>
      <w:r>
        <w:t>connects you to a </w:t>
      </w:r>
      <w:r w:rsidRPr="00631C74">
        <w:t>service you need.</w:t>
      </w:r>
    </w:p>
    <w:p w14:paraId="71802104" w14:textId="77777777" w:rsidR="00F47CBC" w:rsidRDefault="00A158ED" w:rsidP="00F47CBC">
      <w:r>
        <w:lastRenderedPageBreak/>
        <w:t xml:space="preserve">We also want to improve disability services for </w:t>
      </w:r>
      <w:r w:rsidRPr="00814C65">
        <w:rPr>
          <w:rStyle w:val="Strong"/>
        </w:rPr>
        <w:t>capacity building</w:t>
      </w:r>
      <w:r>
        <w:t>.</w:t>
      </w:r>
    </w:p>
    <w:p w14:paraId="6DCCA3DE" w14:textId="18AAF4DA" w:rsidR="00A158ED" w:rsidRPr="00DD3A3E" w:rsidRDefault="00A158ED" w:rsidP="00F47CBC">
      <w:r w:rsidRPr="00DD3A3E">
        <w:t>Capacity building means people with disability can build skills to:</w:t>
      </w:r>
    </w:p>
    <w:p w14:paraId="5EB778C7" w14:textId="77777777" w:rsidR="00A158ED" w:rsidRPr="005D7FBA" w:rsidRDefault="00A158ED" w:rsidP="005323F8">
      <w:pPr>
        <w:pStyle w:val="ListParagraph"/>
        <w:numPr>
          <w:ilvl w:val="0"/>
          <w:numId w:val="2"/>
        </w:numPr>
      </w:pPr>
      <w:r w:rsidRPr="005D7FBA">
        <w:t>take part in the community</w:t>
      </w:r>
    </w:p>
    <w:p w14:paraId="3FA15152" w14:textId="77777777" w:rsidR="00A158ED" w:rsidRPr="005D7FBA" w:rsidRDefault="00A158ED" w:rsidP="00B40286">
      <w:pPr>
        <w:pStyle w:val="ListParagraph"/>
        <w:numPr>
          <w:ilvl w:val="0"/>
          <w:numId w:val="2"/>
        </w:numPr>
      </w:pPr>
      <w:r w:rsidRPr="005D7FBA">
        <w:t>make decisions</w:t>
      </w:r>
    </w:p>
    <w:p w14:paraId="2AB98744" w14:textId="77777777" w:rsidR="00A158ED" w:rsidRPr="005D7FBA" w:rsidRDefault="00A158ED" w:rsidP="00B40286">
      <w:pPr>
        <w:pStyle w:val="ListParagraph"/>
        <w:numPr>
          <w:ilvl w:val="0"/>
          <w:numId w:val="2"/>
        </w:numPr>
      </w:pPr>
      <w:r w:rsidRPr="005D7FBA">
        <w:t>speak up for themselves.</w:t>
      </w:r>
    </w:p>
    <w:p w14:paraId="32E6B214" w14:textId="77777777" w:rsidR="00F47CBC" w:rsidRDefault="00F47CBC">
      <w:pPr>
        <w:spacing w:before="0" w:after="0" w:line="240" w:lineRule="auto"/>
        <w:rPr>
          <w:rFonts w:ascii="Aptos Light" w:hAnsi="Aptos Light" w:cs="Times New Roman"/>
          <w:b/>
          <w:bCs/>
          <w:color w:val="1B325E" w:themeColor="text2"/>
          <w:sz w:val="44"/>
          <w:szCs w:val="26"/>
          <w:lang w:val="x-none" w:eastAsia="x-none"/>
        </w:rPr>
      </w:pPr>
      <w:bookmarkStart w:id="6" w:name="_Toc177731188"/>
      <w:r>
        <w:br w:type="page"/>
      </w:r>
    </w:p>
    <w:p w14:paraId="1E08A99D" w14:textId="03E2E7E3" w:rsidR="009912B4" w:rsidRDefault="009912B4" w:rsidP="00130D12">
      <w:pPr>
        <w:pStyle w:val="Heading2"/>
      </w:pPr>
      <w:r>
        <w:t>Have your say</w:t>
      </w:r>
      <w:bookmarkEnd w:id="6"/>
    </w:p>
    <w:p w14:paraId="5D472AB5" w14:textId="695E6DA3" w:rsidR="00A158ED" w:rsidRDefault="00A158ED" w:rsidP="007E08E4">
      <w:pPr>
        <w:spacing w:before="360" w:after="0"/>
      </w:pPr>
      <w:r>
        <w:t>We want to know what you think about how we can make disability</w:t>
      </w:r>
      <w:r w:rsidR="00F47CBC">
        <w:t> </w:t>
      </w:r>
      <w:r>
        <w:t>services:</w:t>
      </w:r>
    </w:p>
    <w:p w14:paraId="0E3E3DD8" w14:textId="77777777" w:rsidR="00A158ED" w:rsidRDefault="00A158ED" w:rsidP="001C2EBB">
      <w:pPr>
        <w:pStyle w:val="ListParagraph"/>
        <w:numPr>
          <w:ilvl w:val="0"/>
          <w:numId w:val="2"/>
        </w:numPr>
      </w:pPr>
      <w:r>
        <w:t>easy to find and use</w:t>
      </w:r>
    </w:p>
    <w:p w14:paraId="04D74404" w14:textId="77777777" w:rsidR="00A158ED" w:rsidRDefault="00A158ED" w:rsidP="005D7FBA">
      <w:pPr>
        <w:pStyle w:val="ListParagraph"/>
        <w:numPr>
          <w:ilvl w:val="0"/>
          <w:numId w:val="2"/>
        </w:numPr>
      </w:pPr>
      <w:r>
        <w:t>work well together</w:t>
      </w:r>
    </w:p>
    <w:p w14:paraId="5158F7F0" w14:textId="77777777" w:rsidR="00A158ED" w:rsidRDefault="00A158ED" w:rsidP="005D7FBA">
      <w:pPr>
        <w:pStyle w:val="ListParagraph"/>
        <w:numPr>
          <w:ilvl w:val="0"/>
          <w:numId w:val="2"/>
        </w:numPr>
      </w:pPr>
      <w:r>
        <w:t>meet different needs.</w:t>
      </w:r>
    </w:p>
    <w:p w14:paraId="0E1D36E1" w14:textId="0CB0DFD0" w:rsidR="00457C16" w:rsidRPr="001C2EBB" w:rsidRDefault="00457C16" w:rsidP="00457C16">
      <w:pPr>
        <w:spacing w:before="0" w:after="0" w:line="240" w:lineRule="auto"/>
      </w:pPr>
      <w:r>
        <w:br w:type="page"/>
      </w:r>
    </w:p>
    <w:p w14:paraId="5F87500D" w14:textId="77777777" w:rsidR="00661438" w:rsidRDefault="00661438" w:rsidP="00661438">
      <w:pPr>
        <w:pStyle w:val="Heading2"/>
      </w:pPr>
      <w:bookmarkStart w:id="7" w:name="_Toc177731189"/>
      <w:r>
        <w:lastRenderedPageBreak/>
        <w:t>Who we want to hear from</w:t>
      </w:r>
      <w:bookmarkEnd w:id="7"/>
    </w:p>
    <w:p w14:paraId="0BA5A50E" w14:textId="77777777" w:rsidR="00F47CBC" w:rsidRDefault="00A158ED" w:rsidP="00F47CBC">
      <w:r>
        <w:t>We want to hear from people in the disability community.</w:t>
      </w:r>
    </w:p>
    <w:p w14:paraId="1F169ECC" w14:textId="48BCBCD9" w:rsidR="00A158ED" w:rsidRPr="00DB0295" w:rsidRDefault="00A158ED" w:rsidP="00F47CBC">
      <w:r>
        <w:t>This includes:</w:t>
      </w:r>
    </w:p>
    <w:p w14:paraId="41D6C343" w14:textId="77777777" w:rsidR="00A158ED" w:rsidRPr="00DB0295" w:rsidRDefault="00A158ED" w:rsidP="00C61912">
      <w:pPr>
        <w:pStyle w:val="ListParagraph"/>
        <w:numPr>
          <w:ilvl w:val="0"/>
          <w:numId w:val="1"/>
        </w:numPr>
      </w:pPr>
      <w:r>
        <w:t>people with disability</w:t>
      </w:r>
    </w:p>
    <w:p w14:paraId="670DC24C" w14:textId="77777777" w:rsidR="00A158ED" w:rsidRPr="00DB0295" w:rsidRDefault="00A158ED" w:rsidP="00C61912">
      <w:pPr>
        <w:pStyle w:val="ListParagraph"/>
        <w:numPr>
          <w:ilvl w:val="0"/>
          <w:numId w:val="1"/>
        </w:numPr>
      </w:pPr>
      <w:r>
        <w:t>families and carers</w:t>
      </w:r>
    </w:p>
    <w:p w14:paraId="422871E7" w14:textId="77777777" w:rsidR="00F47CBC" w:rsidRDefault="00A158ED" w:rsidP="00F47CBC">
      <w:pPr>
        <w:pStyle w:val="ListParagraph"/>
        <w:numPr>
          <w:ilvl w:val="0"/>
          <w:numId w:val="1"/>
        </w:numPr>
        <w:spacing w:after="240"/>
      </w:pPr>
      <w:r w:rsidRPr="0050183A">
        <w:rPr>
          <w:rStyle w:val="Strong"/>
        </w:rPr>
        <w:t>providers</w:t>
      </w:r>
      <w:r>
        <w:t>.</w:t>
      </w:r>
    </w:p>
    <w:p w14:paraId="15E3B91A" w14:textId="2D9B841F" w:rsidR="00A158ED" w:rsidRDefault="00A158ED" w:rsidP="00F47CBC">
      <w:pPr>
        <w:spacing w:after="240"/>
      </w:pPr>
      <w:r w:rsidRPr="00F47CBC">
        <w:rPr>
          <w:spacing w:val="-4"/>
        </w:rPr>
        <w:t>Providers support people by delivering a service.</w:t>
      </w:r>
    </w:p>
    <w:p w14:paraId="6F78394B" w14:textId="18F7289E" w:rsidR="00661438" w:rsidRDefault="00661438" w:rsidP="00661438">
      <w:pPr>
        <w:pStyle w:val="Heading3"/>
      </w:pPr>
      <w:r>
        <w:t>How to tell us what you think</w:t>
      </w:r>
    </w:p>
    <w:p w14:paraId="648D5FCD" w14:textId="77777777" w:rsidR="00A158ED" w:rsidRDefault="00A158ED" w:rsidP="00C61912">
      <w:r>
        <w:t>We will share our ideas about improving disability services.</w:t>
      </w:r>
    </w:p>
    <w:p w14:paraId="1EA12786" w14:textId="77777777" w:rsidR="00A158ED" w:rsidRDefault="00A158ED" w:rsidP="00C61912">
      <w:r>
        <w:t>We have also written some questions for you to think about.</w:t>
      </w:r>
    </w:p>
    <w:p w14:paraId="2775F04F" w14:textId="77777777" w:rsidR="00A158ED" w:rsidRDefault="00A158ED" w:rsidP="00FC3FBE">
      <w:r>
        <w:t>You can answer these questions on the DSS Engage website.</w:t>
      </w:r>
    </w:p>
    <w:p w14:paraId="521730C4" w14:textId="77777777" w:rsidR="00F47CBC" w:rsidRDefault="003E66BB" w:rsidP="00F47CBC">
      <w:hyperlink r:id="rId9" w:history="1">
        <w:r w:rsidRPr="00290AF1">
          <w:rPr>
            <w:rStyle w:val="Hyperlink"/>
          </w:rPr>
          <w:t>www.engage.dss</w:t>
        </w:r>
        <w:r w:rsidRPr="00290AF1">
          <w:rPr>
            <w:rStyle w:val="Hyperlink"/>
          </w:rPr>
          <w:t>.</w:t>
        </w:r>
        <w:r w:rsidRPr="00290AF1">
          <w:rPr>
            <w:rStyle w:val="Hyperlink"/>
          </w:rPr>
          <w:t>g</w:t>
        </w:r>
        <w:r w:rsidRPr="00290AF1">
          <w:rPr>
            <w:rStyle w:val="Hyperlink"/>
          </w:rPr>
          <w:t>o</w:t>
        </w:r>
        <w:r w:rsidRPr="00290AF1">
          <w:rPr>
            <w:rStyle w:val="Hyperlink"/>
          </w:rPr>
          <w:t>v</w:t>
        </w:r>
        <w:r w:rsidRPr="00290AF1">
          <w:rPr>
            <w:rStyle w:val="Hyperlink"/>
          </w:rPr>
          <w:t>.</w:t>
        </w:r>
        <w:r w:rsidRPr="00290AF1">
          <w:rPr>
            <w:rStyle w:val="Hyperlink"/>
          </w:rPr>
          <w:t>au</w:t>
        </w:r>
      </w:hyperlink>
    </w:p>
    <w:p w14:paraId="3A594770" w14:textId="4ED4BB03" w:rsidR="00A158ED" w:rsidRDefault="00A158ED" w:rsidP="00F47CBC">
      <w:r>
        <w:t>You can also:</w:t>
      </w:r>
    </w:p>
    <w:p w14:paraId="0E1653C1" w14:textId="77777777" w:rsidR="00A158ED" w:rsidRDefault="00A158ED" w:rsidP="00EB40AB">
      <w:pPr>
        <w:pStyle w:val="ListParagraph"/>
        <w:numPr>
          <w:ilvl w:val="0"/>
          <w:numId w:val="1"/>
        </w:numPr>
      </w:pPr>
      <w:r>
        <w:t>write down your ideas</w:t>
      </w:r>
    </w:p>
    <w:p w14:paraId="0997D235" w14:textId="77777777" w:rsidR="00A158ED" w:rsidRDefault="00A158ED" w:rsidP="00F47CBC">
      <w:pPr>
        <w:pStyle w:val="ListParagraph"/>
        <w:numPr>
          <w:ilvl w:val="0"/>
          <w:numId w:val="1"/>
        </w:numPr>
        <w:spacing w:after="240"/>
      </w:pPr>
      <w:r>
        <w:t>make a video or audio recording of your ideas.</w:t>
      </w:r>
    </w:p>
    <w:p w14:paraId="2067EC7C" w14:textId="77777777" w:rsidR="00A158ED" w:rsidRDefault="00A158ED" w:rsidP="00BC41A3">
      <w:r>
        <w:t>You can email us your ideas.</w:t>
      </w:r>
    </w:p>
    <w:p w14:paraId="4DE8117C" w14:textId="36D4FB44" w:rsidR="00F47CBC" w:rsidRDefault="00A158ED" w:rsidP="00BC41A3">
      <w:pPr>
        <w:rPr>
          <w:rStyle w:val="Hyperlink"/>
        </w:rPr>
      </w:pPr>
      <w:hyperlink r:id="rId10" w:history="1">
        <w:r w:rsidRPr="008656D9">
          <w:rPr>
            <w:rStyle w:val="Hyperlink"/>
          </w:rPr>
          <w:t>Foundational.Supports@DSS.gov.au</w:t>
        </w:r>
      </w:hyperlink>
    </w:p>
    <w:p w14:paraId="23B83CFE" w14:textId="77777777" w:rsidR="00F47CBC" w:rsidRDefault="00F47CBC">
      <w:pPr>
        <w:spacing w:before="0" w:after="0" w:line="240" w:lineRule="auto"/>
        <w:rPr>
          <w:rStyle w:val="Hyperlink"/>
        </w:rPr>
      </w:pPr>
      <w:r>
        <w:rPr>
          <w:rStyle w:val="Hyperlink"/>
        </w:rPr>
        <w:br w:type="page"/>
      </w:r>
    </w:p>
    <w:p w14:paraId="5AF3A3FA" w14:textId="77777777" w:rsidR="00A158ED" w:rsidRDefault="00A158ED" w:rsidP="00BC41A3">
      <w:r>
        <w:t>You can send us your ideas in the mail.</w:t>
      </w:r>
    </w:p>
    <w:p w14:paraId="4FE6972B" w14:textId="77777777" w:rsidR="00A158ED" w:rsidRPr="00C1617D" w:rsidRDefault="00A158ED" w:rsidP="00BC41A3">
      <w:pPr>
        <w:rPr>
          <w:b/>
          <w:bCs/>
        </w:rPr>
      </w:pPr>
      <w:r w:rsidRPr="00C1617D">
        <w:rPr>
          <w:b/>
          <w:bCs/>
        </w:rPr>
        <w:t>Foundational Supports Strategy</w:t>
      </w:r>
      <w:r w:rsidRPr="00C1617D">
        <w:rPr>
          <w:b/>
          <w:bCs/>
        </w:rPr>
        <w:br/>
        <w:t>GPO Box 9820</w:t>
      </w:r>
      <w:r w:rsidRPr="00C1617D">
        <w:rPr>
          <w:b/>
          <w:bCs/>
        </w:rPr>
        <w:br/>
        <w:t xml:space="preserve">Canberra </w:t>
      </w:r>
      <w:r w:rsidRPr="00C1617D">
        <w:rPr>
          <w:b/>
          <w:bCs/>
        </w:rPr>
        <w:br/>
        <w:t>Australian Capital Territory 2601</w:t>
      </w:r>
    </w:p>
    <w:p w14:paraId="5C42354B" w14:textId="77777777" w:rsidR="00A158ED" w:rsidRDefault="00A158ED" w:rsidP="00BC41A3">
      <w:r>
        <w:lastRenderedPageBreak/>
        <w:t>You need to send us your ideas before 30 November 2024.</w:t>
      </w:r>
    </w:p>
    <w:p w14:paraId="3C9BC7F7" w14:textId="77777777" w:rsidR="00F47CBC" w:rsidRDefault="00A158ED" w:rsidP="00BC41A3">
      <w:r>
        <w:t>You can also go to an event.</w:t>
      </w:r>
    </w:p>
    <w:p w14:paraId="730374EE" w14:textId="1510B27B" w:rsidR="00A158ED" w:rsidRDefault="00A158ED" w:rsidP="00BC41A3">
      <w:hyperlink r:id="rId11" w:history="1">
        <w:r w:rsidRPr="008656D9">
          <w:rPr>
            <w:rStyle w:val="Hyperlink"/>
          </w:rPr>
          <w:t>www.</w:t>
        </w:r>
        <w:r w:rsidRPr="008656D9">
          <w:rPr>
            <w:rStyle w:val="Hyperlink"/>
            <w:bCs/>
          </w:rPr>
          <w:t>engage.dss.gov.au/foundational-supports/</w:t>
        </w:r>
      </w:hyperlink>
      <w:r w:rsidRPr="008656D9">
        <w:t xml:space="preserve"> </w:t>
      </w:r>
    </w:p>
    <w:p w14:paraId="114BBE6E" w14:textId="77777777" w:rsidR="00F47CBC" w:rsidRDefault="00F47CBC">
      <w:pPr>
        <w:spacing w:before="0" w:after="0" w:line="240" w:lineRule="auto"/>
        <w:rPr>
          <w:rFonts w:ascii="Aptos Light" w:hAnsi="Aptos Light" w:cs="Times New Roman"/>
          <w:b/>
          <w:bCs/>
          <w:color w:val="1B325E" w:themeColor="text2"/>
          <w:spacing w:val="-5"/>
          <w:sz w:val="44"/>
          <w:szCs w:val="26"/>
          <w:lang w:eastAsia="x-none"/>
        </w:rPr>
      </w:pPr>
      <w:bookmarkStart w:id="8" w:name="_Toc177731190"/>
      <w:r>
        <w:rPr>
          <w:spacing w:val="-5"/>
        </w:rPr>
        <w:br w:type="page"/>
      </w:r>
    </w:p>
    <w:p w14:paraId="7868725C" w14:textId="18ABC907" w:rsidR="00A23FA4" w:rsidRPr="00D67454" w:rsidRDefault="00A23FA4" w:rsidP="00A23FA4">
      <w:pPr>
        <w:pStyle w:val="Heading2"/>
        <w:rPr>
          <w:spacing w:val="-5"/>
          <w:lang w:val="en-AU"/>
        </w:rPr>
      </w:pPr>
      <w:r w:rsidRPr="00D67454">
        <w:rPr>
          <w:spacing w:val="-5"/>
          <w:lang w:val="en-AU"/>
        </w:rPr>
        <w:t>More services for information, advice and referrals</w:t>
      </w:r>
      <w:bookmarkEnd w:id="8"/>
    </w:p>
    <w:p w14:paraId="6B829830" w14:textId="77777777" w:rsidR="00A158ED" w:rsidRDefault="00A158ED" w:rsidP="00063012">
      <w:pPr>
        <w:spacing w:before="360"/>
      </w:pPr>
      <w:r>
        <w:t>We want more disability services for:</w:t>
      </w:r>
    </w:p>
    <w:p w14:paraId="0C156453" w14:textId="77777777" w:rsidR="00A158ED" w:rsidRDefault="00A158ED" w:rsidP="00AB7A23">
      <w:pPr>
        <w:pStyle w:val="ListParagraph"/>
        <w:numPr>
          <w:ilvl w:val="0"/>
          <w:numId w:val="1"/>
        </w:numPr>
      </w:pPr>
      <w:r>
        <w:t>information</w:t>
      </w:r>
    </w:p>
    <w:p w14:paraId="2BB6736F" w14:textId="77777777" w:rsidR="00A158ED" w:rsidRDefault="00A158ED" w:rsidP="00AB7A23">
      <w:pPr>
        <w:pStyle w:val="ListParagraph"/>
        <w:numPr>
          <w:ilvl w:val="0"/>
          <w:numId w:val="1"/>
        </w:numPr>
      </w:pPr>
      <w:r>
        <w:t>advice</w:t>
      </w:r>
    </w:p>
    <w:p w14:paraId="11773468" w14:textId="77777777" w:rsidR="00A158ED" w:rsidRDefault="00A158ED" w:rsidP="00F47CBC">
      <w:pPr>
        <w:pStyle w:val="ListParagraph"/>
        <w:numPr>
          <w:ilvl w:val="0"/>
          <w:numId w:val="1"/>
        </w:numPr>
        <w:spacing w:after="240"/>
      </w:pPr>
      <w:r w:rsidRPr="000C3A79">
        <w:t>referrals</w:t>
      </w:r>
      <w:r>
        <w:t>.</w:t>
      </w:r>
    </w:p>
    <w:p w14:paraId="25222D69" w14:textId="77777777" w:rsidR="00A158ED" w:rsidRDefault="00A158ED" w:rsidP="00E72B4E">
      <w:r w:rsidRPr="00404189">
        <w:rPr>
          <w:spacing w:val="-2"/>
        </w:rPr>
        <w:t>We want these services to share information</w:t>
      </w:r>
      <w:r>
        <w:t xml:space="preserve"> </w:t>
      </w:r>
      <w:r w:rsidRPr="00404189">
        <w:rPr>
          <w:spacing w:val="2"/>
        </w:rPr>
        <w:t xml:space="preserve">and resources with more people in the </w:t>
      </w:r>
      <w:r>
        <w:t xml:space="preserve">disability community. </w:t>
      </w:r>
    </w:p>
    <w:p w14:paraId="5B776ADA" w14:textId="77777777" w:rsidR="00F47CBC" w:rsidRDefault="00A158ED" w:rsidP="00F47CBC">
      <w:pPr>
        <w:rPr>
          <w:spacing w:val="-2"/>
        </w:rPr>
      </w:pPr>
      <w:r>
        <w:t>This includes information and resources created by people in the disability community.</w:t>
      </w:r>
    </w:p>
    <w:p w14:paraId="74C44824" w14:textId="7211F42F" w:rsidR="00F47CBC" w:rsidRDefault="00A158ED" w:rsidP="00F47CBC">
      <w:pPr>
        <w:rPr>
          <w:spacing w:val="-2"/>
        </w:rPr>
      </w:pPr>
      <w:r>
        <w:t>For example, we could create information for people to find and use</w:t>
      </w:r>
      <w:r w:rsidR="00F47CBC">
        <w:t> </w:t>
      </w:r>
      <w:r>
        <w:t>online.</w:t>
      </w:r>
    </w:p>
    <w:p w14:paraId="2F324E4C" w14:textId="507006DE" w:rsidR="00A158ED" w:rsidRPr="00F47CBC" w:rsidRDefault="00A158ED" w:rsidP="00F47CBC">
      <w:pPr>
        <w:rPr>
          <w:spacing w:val="-2"/>
        </w:rPr>
      </w:pPr>
      <w:r>
        <w:t>These services should:</w:t>
      </w:r>
    </w:p>
    <w:p w14:paraId="37F27E52" w14:textId="77777777" w:rsidR="00A158ED" w:rsidRDefault="00A158ED" w:rsidP="009E5FA6">
      <w:pPr>
        <w:pStyle w:val="ListParagraph"/>
        <w:numPr>
          <w:ilvl w:val="0"/>
          <w:numId w:val="1"/>
        </w:numPr>
      </w:pPr>
      <w:r>
        <w:t>share information and resources about disability</w:t>
      </w:r>
    </w:p>
    <w:p w14:paraId="6CE4D8EB" w14:textId="77777777" w:rsidR="00A158ED" w:rsidRDefault="00A158ED" w:rsidP="009E5FA6">
      <w:pPr>
        <w:pStyle w:val="ListParagraph"/>
        <w:numPr>
          <w:ilvl w:val="0"/>
          <w:numId w:val="1"/>
        </w:numPr>
      </w:pPr>
      <w:r>
        <w:t>connect people with local services.</w:t>
      </w:r>
    </w:p>
    <w:p w14:paraId="5DF6778A" w14:textId="2BDC22B7" w:rsidR="00DB0295" w:rsidRPr="00DD556B" w:rsidRDefault="00885556" w:rsidP="00885556">
      <w:pPr>
        <w:pStyle w:val="Heading3"/>
      </w:pPr>
      <w:r>
        <w:t xml:space="preserve">Questions for you to think about </w:t>
      </w:r>
    </w:p>
    <w:p w14:paraId="7FC9DA2A" w14:textId="750C407E" w:rsidR="00A158ED" w:rsidRPr="00DB0295" w:rsidRDefault="00A158ED" w:rsidP="005D5EF8">
      <w:r>
        <w:t>Is it hard to find information about services and supports for people</w:t>
      </w:r>
      <w:r w:rsidR="00F47CBC">
        <w:t> </w:t>
      </w:r>
      <w:r>
        <w:t>with</w:t>
      </w:r>
      <w:r w:rsidR="00F47CBC">
        <w:t> </w:t>
      </w:r>
      <w:r>
        <w:t>disability?</w:t>
      </w:r>
    </w:p>
    <w:p w14:paraId="7DC367F4" w14:textId="77777777" w:rsidR="00A158ED" w:rsidRPr="00DB0295" w:rsidRDefault="00A158ED" w:rsidP="00DB1E10">
      <w:r w:rsidRPr="00404189">
        <w:rPr>
          <w:spacing w:val="-2"/>
        </w:rPr>
        <w:t>What types of information, advice or referrals help</w:t>
      </w:r>
      <w:r>
        <w:t xml:space="preserve"> </w:t>
      </w:r>
      <w:r w:rsidRPr="00404189">
        <w:rPr>
          <w:spacing w:val="2"/>
        </w:rPr>
        <w:t xml:space="preserve">you understand the services and supports you </w:t>
      </w:r>
      <w:r>
        <w:t>can use?</w:t>
      </w:r>
    </w:p>
    <w:p w14:paraId="4C77EEA8" w14:textId="4A363957" w:rsidR="00F47CBC" w:rsidRDefault="00A158ED" w:rsidP="00DB1E10">
      <w:r>
        <w:t>What would help you find services and supports that meet your needs?</w:t>
      </w:r>
    </w:p>
    <w:p w14:paraId="1D42A928" w14:textId="77777777" w:rsidR="00F47CBC" w:rsidRDefault="00F47CBC">
      <w:pPr>
        <w:spacing w:before="0" w:after="0" w:line="240" w:lineRule="auto"/>
      </w:pPr>
      <w:r>
        <w:br w:type="page"/>
      </w:r>
    </w:p>
    <w:p w14:paraId="300B75FA" w14:textId="77777777" w:rsidR="00A158ED" w:rsidRDefault="00A158ED" w:rsidP="00437B9C">
      <w:r>
        <w:t xml:space="preserve">Where do you find information and advice about the services and supports you need? </w:t>
      </w:r>
    </w:p>
    <w:p w14:paraId="42B9D495" w14:textId="77777777" w:rsidR="00A158ED" w:rsidRDefault="00A158ED" w:rsidP="00437B9C">
      <w:r>
        <w:t>For example, you might get information and advice from:</w:t>
      </w:r>
    </w:p>
    <w:p w14:paraId="6E1D2D05" w14:textId="77777777" w:rsidR="00A158ED" w:rsidRDefault="00A158ED" w:rsidP="00437B9C">
      <w:pPr>
        <w:pStyle w:val="ListParagraph"/>
        <w:numPr>
          <w:ilvl w:val="0"/>
          <w:numId w:val="10"/>
        </w:numPr>
      </w:pPr>
      <w:r>
        <w:t>community organisations</w:t>
      </w:r>
    </w:p>
    <w:p w14:paraId="7055114C" w14:textId="77777777" w:rsidR="00A158ED" w:rsidRDefault="00A158ED" w:rsidP="00DB1E10">
      <w:pPr>
        <w:pStyle w:val="ListParagraph"/>
        <w:numPr>
          <w:ilvl w:val="0"/>
          <w:numId w:val="10"/>
        </w:numPr>
      </w:pPr>
      <w:r>
        <w:t>health care professionals.</w:t>
      </w:r>
    </w:p>
    <w:p w14:paraId="000EA601" w14:textId="77777777" w:rsidR="00F47CBC" w:rsidRDefault="00F47CBC">
      <w:pPr>
        <w:spacing w:before="0" w:after="0" w:line="240" w:lineRule="auto"/>
        <w:rPr>
          <w:rFonts w:ascii="Aptos Light" w:hAnsi="Aptos Light" w:cs="Times New Roman"/>
          <w:b/>
          <w:bCs/>
          <w:color w:val="1B325E" w:themeColor="text2"/>
          <w:sz w:val="44"/>
          <w:szCs w:val="26"/>
          <w:lang w:val="x-none" w:eastAsia="x-none"/>
        </w:rPr>
      </w:pPr>
      <w:bookmarkStart w:id="9" w:name="_Toc177731191"/>
      <w:r>
        <w:br w:type="page"/>
      </w:r>
    </w:p>
    <w:p w14:paraId="49A3A7AB" w14:textId="21602240" w:rsidR="00DB0295" w:rsidRDefault="00ED0B46" w:rsidP="00437B9C">
      <w:pPr>
        <w:pStyle w:val="Heading2"/>
      </w:pPr>
      <w:r>
        <w:t>More services for capacity building</w:t>
      </w:r>
      <w:bookmarkEnd w:id="9"/>
    </w:p>
    <w:p w14:paraId="67891648" w14:textId="77777777" w:rsidR="00F47CBC" w:rsidRDefault="00A158ED" w:rsidP="00F47CBC">
      <w:r w:rsidRPr="00085BED">
        <w:t>We want to add more capacity building disability services.</w:t>
      </w:r>
    </w:p>
    <w:p w14:paraId="4753D81A" w14:textId="7C872450" w:rsidR="00A158ED" w:rsidRPr="009714AD" w:rsidRDefault="00A158ED" w:rsidP="00F47CBC">
      <w:r w:rsidRPr="009714AD">
        <w:t>We want the</w:t>
      </w:r>
      <w:r>
        <w:t>se</w:t>
      </w:r>
      <w:r w:rsidRPr="009714AD">
        <w:t xml:space="preserve"> </w:t>
      </w:r>
      <w:r>
        <w:t>services to</w:t>
      </w:r>
      <w:r w:rsidRPr="009714AD">
        <w:t>:</w:t>
      </w:r>
    </w:p>
    <w:p w14:paraId="769630B0" w14:textId="77777777" w:rsidR="00A158ED" w:rsidRDefault="00A158ED" w:rsidP="00730506">
      <w:pPr>
        <w:pStyle w:val="ListParagraph"/>
        <w:numPr>
          <w:ilvl w:val="0"/>
          <w:numId w:val="3"/>
        </w:numPr>
      </w:pPr>
      <w:r>
        <w:t>meet different needs</w:t>
      </w:r>
    </w:p>
    <w:p w14:paraId="7AD6C892" w14:textId="77777777" w:rsidR="00A158ED" w:rsidRDefault="00A158ED" w:rsidP="00730506">
      <w:pPr>
        <w:pStyle w:val="ListParagraph"/>
        <w:numPr>
          <w:ilvl w:val="0"/>
          <w:numId w:val="3"/>
        </w:numPr>
      </w:pPr>
      <w:r>
        <w:t xml:space="preserve">be </w:t>
      </w:r>
      <w:r w:rsidRPr="00130D12">
        <w:t>fair and available to everyone</w:t>
      </w:r>
    </w:p>
    <w:p w14:paraId="1CD973F7" w14:textId="77777777" w:rsidR="00A158ED" w:rsidRDefault="00A158ED" w:rsidP="00F47CBC">
      <w:pPr>
        <w:pStyle w:val="ListParagraph"/>
        <w:numPr>
          <w:ilvl w:val="0"/>
          <w:numId w:val="3"/>
        </w:numPr>
        <w:spacing w:after="240"/>
      </w:pPr>
      <w:r>
        <w:t>support people for a long time.</w:t>
      </w:r>
    </w:p>
    <w:p w14:paraId="7A2E0C2C" w14:textId="77777777" w:rsidR="00A158ED" w:rsidRDefault="00A158ED" w:rsidP="00F47CBC">
      <w:pPr>
        <w:spacing w:after="0"/>
      </w:pPr>
      <w:r w:rsidRPr="009714AD">
        <w:t xml:space="preserve">We </w:t>
      </w:r>
      <w:r>
        <w:t xml:space="preserve">also </w:t>
      </w:r>
      <w:r w:rsidRPr="009714AD">
        <w:t xml:space="preserve">want </w:t>
      </w:r>
      <w:r>
        <w:t>these services to</w:t>
      </w:r>
      <w:r w:rsidRPr="009714AD">
        <w:t>:</w:t>
      </w:r>
    </w:p>
    <w:p w14:paraId="5395EBCB" w14:textId="77777777" w:rsidR="00A158ED" w:rsidRDefault="00A158ED" w:rsidP="00F47CBC">
      <w:pPr>
        <w:pStyle w:val="ListParagraph"/>
        <w:numPr>
          <w:ilvl w:val="0"/>
          <w:numId w:val="3"/>
        </w:numPr>
        <w:spacing w:after="240"/>
      </w:pPr>
      <w:r>
        <w:t>build the skills of families and carers</w:t>
      </w:r>
    </w:p>
    <w:p w14:paraId="3983B5AB" w14:textId="77777777" w:rsidR="00A158ED" w:rsidRDefault="00A158ED" w:rsidP="00F47CBC">
      <w:pPr>
        <w:pStyle w:val="ListParagraph"/>
        <w:numPr>
          <w:ilvl w:val="0"/>
          <w:numId w:val="3"/>
        </w:numPr>
        <w:spacing w:after="240"/>
      </w:pPr>
      <w:r>
        <w:t>build the skills of organisations and services in</w:t>
      </w:r>
      <w:r w:rsidRPr="00616EBD">
        <w:t> t</w:t>
      </w:r>
      <w:r>
        <w:t>he community</w:t>
      </w:r>
    </w:p>
    <w:p w14:paraId="355742D3" w14:textId="60BA461C" w:rsidR="00F47CBC" w:rsidRDefault="00A158ED" w:rsidP="00F47CBC">
      <w:pPr>
        <w:pStyle w:val="ListParagraph"/>
        <w:numPr>
          <w:ilvl w:val="0"/>
          <w:numId w:val="3"/>
        </w:numPr>
        <w:spacing w:after="240"/>
      </w:pPr>
      <w:r>
        <w:t xml:space="preserve">support programs to be more </w:t>
      </w:r>
      <w:r w:rsidRPr="00513622">
        <w:t>inclusive</w:t>
      </w:r>
      <w:r w:rsidRPr="003771E5">
        <w:t xml:space="preserve"> </w:t>
      </w:r>
      <w:r w:rsidRPr="00A27356">
        <w:t>and</w:t>
      </w:r>
      <w:r>
        <w:t> </w:t>
      </w:r>
      <w:r w:rsidRPr="000C3A79">
        <w:t>accessible</w:t>
      </w:r>
      <w:r>
        <w:t>.</w:t>
      </w:r>
      <w:r w:rsidR="00A62B04">
        <w:t xml:space="preserve"> </w:t>
      </w:r>
    </w:p>
    <w:p w14:paraId="1F53D3B9" w14:textId="0E686E48" w:rsidR="00A158ED" w:rsidRDefault="00A158ED" w:rsidP="00F47CBC">
      <w:r w:rsidRPr="002A1435">
        <w:t xml:space="preserve">We also want the </w:t>
      </w:r>
      <w:r>
        <w:t>disability services</w:t>
      </w:r>
      <w:r w:rsidRPr="002A1435">
        <w:t xml:space="preserve"> to </w:t>
      </w:r>
      <w:r>
        <w:t>be checked often</w:t>
      </w:r>
      <w:r w:rsidRPr="002A1435">
        <w:t xml:space="preserve"> to find out what:</w:t>
      </w:r>
    </w:p>
    <w:p w14:paraId="6DEE10C2" w14:textId="77777777" w:rsidR="00A158ED" w:rsidRDefault="00A158ED" w:rsidP="00CC7BE0">
      <w:pPr>
        <w:pStyle w:val="ListParagraph"/>
        <w:numPr>
          <w:ilvl w:val="0"/>
          <w:numId w:val="5"/>
        </w:numPr>
      </w:pPr>
      <w:r w:rsidRPr="005F13D2">
        <w:t>is working well</w:t>
      </w:r>
    </w:p>
    <w:p w14:paraId="6105D74A" w14:textId="77777777" w:rsidR="00A158ED" w:rsidRDefault="00A158ED" w:rsidP="00F47CBC">
      <w:pPr>
        <w:pStyle w:val="ListParagraph"/>
        <w:numPr>
          <w:ilvl w:val="0"/>
          <w:numId w:val="5"/>
        </w:numPr>
        <w:spacing w:after="240"/>
      </w:pPr>
      <w:r w:rsidRPr="005F13D2">
        <w:t>we can do better.</w:t>
      </w:r>
    </w:p>
    <w:p w14:paraId="3821129E" w14:textId="77777777" w:rsidR="00A158ED" w:rsidRPr="00642AC5" w:rsidRDefault="00A158ED" w:rsidP="00F47CBC">
      <w:pPr>
        <w:spacing w:after="0"/>
      </w:pPr>
      <w:r>
        <w:t>Better services</w:t>
      </w:r>
      <w:r w:rsidRPr="00642AC5">
        <w:t xml:space="preserve"> will support people with disability</w:t>
      </w:r>
      <w:r>
        <w:t> </w:t>
      </w:r>
      <w:r w:rsidRPr="00642AC5">
        <w:t>to:</w:t>
      </w:r>
    </w:p>
    <w:p w14:paraId="67D3FDFB" w14:textId="77777777" w:rsidR="00A158ED" w:rsidRDefault="00A158ED" w:rsidP="00730506">
      <w:pPr>
        <w:pStyle w:val="ListParagraph"/>
        <w:numPr>
          <w:ilvl w:val="0"/>
          <w:numId w:val="4"/>
        </w:numPr>
      </w:pPr>
      <w:r>
        <w:t>have more choice and control</w:t>
      </w:r>
    </w:p>
    <w:p w14:paraId="4AC36412" w14:textId="77777777" w:rsidR="00A158ED" w:rsidRDefault="00A158ED" w:rsidP="00730506">
      <w:pPr>
        <w:pStyle w:val="ListParagraph"/>
        <w:numPr>
          <w:ilvl w:val="0"/>
          <w:numId w:val="4"/>
        </w:numPr>
      </w:pPr>
      <w:r>
        <w:t>do more things for themselves</w:t>
      </w:r>
    </w:p>
    <w:p w14:paraId="44E2D0DE" w14:textId="77777777" w:rsidR="00A158ED" w:rsidRDefault="00A158ED" w:rsidP="00730506">
      <w:pPr>
        <w:pStyle w:val="ListParagraph"/>
        <w:numPr>
          <w:ilvl w:val="0"/>
          <w:numId w:val="4"/>
        </w:numPr>
      </w:pPr>
      <w:r>
        <w:t xml:space="preserve">take part in more community activities </w:t>
      </w:r>
    </w:p>
    <w:p w14:paraId="4C73B5AE" w14:textId="77777777" w:rsidR="00A158ED" w:rsidRDefault="00A158ED" w:rsidP="00730506">
      <w:pPr>
        <w:pStyle w:val="ListParagraph"/>
        <w:numPr>
          <w:ilvl w:val="0"/>
          <w:numId w:val="4"/>
        </w:numPr>
      </w:pPr>
      <w:r>
        <w:t xml:space="preserve">use more services in the community. </w:t>
      </w:r>
    </w:p>
    <w:p w14:paraId="0E0DB6AC" w14:textId="77777777" w:rsidR="00A158ED" w:rsidRDefault="00A158ED" w:rsidP="00F47CBC">
      <w:pPr>
        <w:pStyle w:val="ListParagraph"/>
        <w:numPr>
          <w:ilvl w:val="0"/>
          <w:numId w:val="4"/>
        </w:numPr>
        <w:spacing w:after="240"/>
      </w:pPr>
      <w:r>
        <w:t>understand and speak up for their</w:t>
      </w:r>
      <w:r w:rsidRPr="00E72B4E">
        <w:rPr>
          <w:rStyle w:val="Strong"/>
        </w:rPr>
        <w:t xml:space="preserve"> rights</w:t>
      </w:r>
      <w:r>
        <w:t>.</w:t>
      </w:r>
    </w:p>
    <w:p w14:paraId="3F258B86" w14:textId="77777777" w:rsidR="00A158ED" w:rsidRDefault="00A158ED" w:rsidP="00F47CBC">
      <w:r>
        <w:t xml:space="preserve">Rights are rules about how everyone must treat you fairly and equally. </w:t>
      </w:r>
    </w:p>
    <w:p w14:paraId="4F2E7733" w14:textId="56926E35" w:rsidR="00730506" w:rsidRPr="00DD556B" w:rsidRDefault="00885556" w:rsidP="00730506">
      <w:pPr>
        <w:pStyle w:val="Heading3"/>
      </w:pPr>
      <w:bookmarkStart w:id="10" w:name="_Toc513644164"/>
      <w:bookmarkStart w:id="11" w:name="_Ref113483612"/>
      <w:r>
        <w:br w:type="page"/>
      </w:r>
      <w:r w:rsidR="00730506">
        <w:lastRenderedPageBreak/>
        <w:t xml:space="preserve">Questions for you to think about </w:t>
      </w:r>
    </w:p>
    <w:p w14:paraId="40DCB578" w14:textId="491B5E82" w:rsidR="00A158ED" w:rsidRDefault="00A158ED" w:rsidP="00685C43">
      <w:r>
        <w:t>What services or supports do you need to make decisions about your</w:t>
      </w:r>
      <w:r w:rsidR="00F47CBC">
        <w:t> </w:t>
      </w:r>
      <w:r>
        <w:t>life?</w:t>
      </w:r>
    </w:p>
    <w:p w14:paraId="6E2A91C9" w14:textId="77777777" w:rsidR="00A158ED" w:rsidRPr="00DB0295" w:rsidRDefault="00A158ED" w:rsidP="00DB1E10">
      <w:r>
        <w:t>What services or supports do you need to speak up for yourself?</w:t>
      </w:r>
    </w:p>
    <w:p w14:paraId="7227BA03" w14:textId="77777777" w:rsidR="00A158ED" w:rsidRPr="00DB0295" w:rsidRDefault="00A158ED" w:rsidP="00814C65">
      <w:r>
        <w:t>If you care for someone with disability, you can think about what supports they need.</w:t>
      </w:r>
    </w:p>
    <w:p w14:paraId="7917F7CD" w14:textId="77777777" w:rsidR="00A158ED" w:rsidRDefault="00A158ED" w:rsidP="00685C43">
      <w:r>
        <w:t>What services or supports could help you meet new people?</w:t>
      </w:r>
    </w:p>
    <w:p w14:paraId="278A7746" w14:textId="77777777" w:rsidR="00A158ED" w:rsidRDefault="00A158ED" w:rsidP="00DB1E10">
      <w:r>
        <w:t>What services or supports could help you take part in the community?</w:t>
      </w:r>
    </w:p>
    <w:p w14:paraId="060E7F64" w14:textId="77777777" w:rsidR="00A158ED" w:rsidRDefault="00A158ED" w:rsidP="00814C65">
      <w:r>
        <w:t>If you care for someone with disability, you can think about what services or supports could help them.</w:t>
      </w:r>
    </w:p>
    <w:p w14:paraId="7539D353" w14:textId="77777777" w:rsidR="00A158ED" w:rsidRDefault="00A158ED" w:rsidP="00814C65">
      <w:r>
        <w:t>What information, tools or skills could help you better support someone with disability?</w:t>
      </w:r>
    </w:p>
    <w:p w14:paraId="466D199A" w14:textId="77777777" w:rsidR="00A158ED" w:rsidRDefault="00A158ED" w:rsidP="00814C65">
      <w:r>
        <w:t>What programs have helped you support someone with disability to take part in the community?</w:t>
      </w:r>
    </w:p>
    <w:p w14:paraId="627C0BEC" w14:textId="7DAE3F99" w:rsidR="00A158ED" w:rsidRDefault="00A158ED" w:rsidP="00085BED">
      <w:r>
        <w:t>How can we better support organisations that aren’t run by the</w:t>
      </w:r>
      <w:r w:rsidR="00F47CBC">
        <w:t> </w:t>
      </w:r>
      <w:r>
        <w:t>government?</w:t>
      </w:r>
    </w:p>
    <w:p w14:paraId="4BE25AEA" w14:textId="77777777" w:rsidR="00A158ED" w:rsidRDefault="00A158ED" w:rsidP="00085BED">
      <w:r>
        <w:t>This includes supporting the organisations to be more:</w:t>
      </w:r>
    </w:p>
    <w:p w14:paraId="45C6985A" w14:textId="77777777" w:rsidR="00A158ED" w:rsidRDefault="00A158ED" w:rsidP="00085BED">
      <w:pPr>
        <w:pStyle w:val="ListParagraph"/>
        <w:numPr>
          <w:ilvl w:val="0"/>
          <w:numId w:val="4"/>
        </w:numPr>
      </w:pPr>
      <w:r>
        <w:t xml:space="preserve">inclusive </w:t>
      </w:r>
    </w:p>
    <w:p w14:paraId="6ECF8A43" w14:textId="77777777" w:rsidR="00A158ED" w:rsidRDefault="00A158ED" w:rsidP="00F47CBC">
      <w:pPr>
        <w:pStyle w:val="ListParagraph"/>
        <w:numPr>
          <w:ilvl w:val="0"/>
          <w:numId w:val="4"/>
        </w:numPr>
        <w:spacing w:after="240"/>
      </w:pPr>
      <w:r>
        <w:t>accessible.</w:t>
      </w:r>
    </w:p>
    <w:p w14:paraId="1D377D89" w14:textId="74D7A212" w:rsidR="00F47CBC" w:rsidRPr="00F47CBC" w:rsidRDefault="00A158ED" w:rsidP="00F47CBC">
      <w:r w:rsidRPr="00404189">
        <w:rPr>
          <w:spacing w:val="2"/>
        </w:rPr>
        <w:t xml:space="preserve">How can we make sure services and supports for </w:t>
      </w:r>
      <w:r w:rsidRPr="00404189">
        <w:rPr>
          <w:spacing w:val="-2"/>
        </w:rPr>
        <w:t>people with disability work well and keep them safe?</w:t>
      </w:r>
      <w:r>
        <w:t xml:space="preserve"> </w:t>
      </w:r>
      <w:bookmarkStart w:id="12" w:name="_Toc177731192"/>
      <w:r w:rsidR="00F47CBC">
        <w:br w:type="page"/>
      </w:r>
    </w:p>
    <w:p w14:paraId="0C3E1593" w14:textId="20CAC014" w:rsidR="00885556" w:rsidRDefault="00885556" w:rsidP="003C25FD">
      <w:pPr>
        <w:pStyle w:val="Heading2"/>
      </w:pPr>
      <w:r>
        <w:t>What w</w:t>
      </w:r>
      <w:r w:rsidR="00EB40AB">
        <w:t>e will do</w:t>
      </w:r>
      <w:r>
        <w:t xml:space="preserve"> next</w:t>
      </w:r>
      <w:bookmarkEnd w:id="12"/>
    </w:p>
    <w:p w14:paraId="5BACA942" w14:textId="77777777" w:rsidR="00A158ED" w:rsidRPr="00DB0295" w:rsidRDefault="00A158ED" w:rsidP="000946F6">
      <w:r>
        <w:t>We will use your ideas to create and improve disability services.</w:t>
      </w:r>
    </w:p>
    <w:p w14:paraId="5726033E" w14:textId="77777777" w:rsidR="00F47CBC" w:rsidRDefault="00A158ED" w:rsidP="00F47CBC">
      <w:r>
        <w:t xml:space="preserve">This includes services that all people with disability can use. </w:t>
      </w:r>
    </w:p>
    <w:p w14:paraId="5FA6DD02" w14:textId="796FC3B5" w:rsidR="00A158ED" w:rsidRDefault="00A158ED" w:rsidP="00F47CBC">
      <w:r>
        <w:t>We will work with state and territory governments to make sure people</w:t>
      </w:r>
      <w:r w:rsidR="00F47CBC">
        <w:t> </w:t>
      </w:r>
      <w:r>
        <w:t>understand:</w:t>
      </w:r>
    </w:p>
    <w:p w14:paraId="1F796C6C" w14:textId="77777777" w:rsidR="00A158ED" w:rsidRDefault="00A158ED" w:rsidP="008040DE">
      <w:pPr>
        <w:pStyle w:val="ListParagraph"/>
        <w:numPr>
          <w:ilvl w:val="0"/>
          <w:numId w:val="4"/>
        </w:numPr>
      </w:pPr>
      <w:r>
        <w:t>when they will be able to start using these services</w:t>
      </w:r>
    </w:p>
    <w:p w14:paraId="104124C8" w14:textId="77777777" w:rsidR="00A158ED" w:rsidRDefault="00A158ED" w:rsidP="008040DE">
      <w:pPr>
        <w:pStyle w:val="ListParagraph"/>
        <w:numPr>
          <w:ilvl w:val="0"/>
          <w:numId w:val="4"/>
        </w:numPr>
      </w:pPr>
      <w:r>
        <w:t>who these services will help</w:t>
      </w:r>
    </w:p>
    <w:p w14:paraId="2E2CD351" w14:textId="77777777" w:rsidR="00A158ED" w:rsidRDefault="00A158ED" w:rsidP="00F47CBC">
      <w:pPr>
        <w:pStyle w:val="ListParagraph"/>
        <w:numPr>
          <w:ilvl w:val="0"/>
          <w:numId w:val="4"/>
        </w:numPr>
        <w:spacing w:after="240"/>
      </w:pPr>
      <w:r>
        <w:t>how they will be able to get these services.</w:t>
      </w:r>
    </w:p>
    <w:p w14:paraId="08B388EB" w14:textId="77777777" w:rsidR="00A158ED" w:rsidRDefault="00A158ED" w:rsidP="008040DE">
      <w:r>
        <w:t>We will keep checking these services to find out what:</w:t>
      </w:r>
    </w:p>
    <w:p w14:paraId="6A986594" w14:textId="77777777" w:rsidR="00A158ED" w:rsidRDefault="00A158ED" w:rsidP="008040DE">
      <w:pPr>
        <w:pStyle w:val="ListParagraph"/>
        <w:numPr>
          <w:ilvl w:val="0"/>
          <w:numId w:val="4"/>
        </w:numPr>
      </w:pPr>
      <w:r>
        <w:t>works well</w:t>
      </w:r>
    </w:p>
    <w:p w14:paraId="737DC02B" w14:textId="77777777" w:rsidR="00A158ED" w:rsidRDefault="00A158ED" w:rsidP="00F47CBC">
      <w:pPr>
        <w:pStyle w:val="ListParagraph"/>
        <w:numPr>
          <w:ilvl w:val="0"/>
          <w:numId w:val="4"/>
        </w:numPr>
        <w:spacing w:after="240"/>
      </w:pPr>
      <w:r>
        <w:t>could be done better.</w:t>
      </w:r>
    </w:p>
    <w:p w14:paraId="3A4236EB" w14:textId="77777777" w:rsidR="00A158ED" w:rsidRPr="00DB0295" w:rsidRDefault="00A158ED" w:rsidP="009167B0">
      <w:r>
        <w:t>People with disability will be able to start using some of these services from July 2025.</w:t>
      </w:r>
    </w:p>
    <w:p w14:paraId="587551E0" w14:textId="77777777" w:rsidR="005927E0" w:rsidRDefault="005927E0" w:rsidP="005927E0">
      <w:pPr>
        <w:rPr>
          <w:rFonts w:ascii="Aptos Light" w:hAnsi="Aptos Light" w:cs="Times New Roman"/>
          <w:b/>
          <w:bCs/>
          <w:color w:val="1B325E" w:themeColor="text2"/>
          <w:sz w:val="44"/>
          <w:szCs w:val="26"/>
          <w:lang w:val="x-none" w:eastAsia="x-none"/>
        </w:rPr>
      </w:pPr>
      <w:r>
        <w:br w:type="page"/>
      </w:r>
    </w:p>
    <w:p w14:paraId="43810372" w14:textId="7F9A2B1F" w:rsidR="003C25FD" w:rsidRDefault="003C25FD" w:rsidP="00685C43">
      <w:pPr>
        <w:pStyle w:val="Heading2"/>
      </w:pPr>
      <w:bookmarkStart w:id="13" w:name="_Ref177555413"/>
      <w:bookmarkStart w:id="14" w:name="_Toc177731193"/>
      <w:r>
        <w:lastRenderedPageBreak/>
        <w:t>Word list</w:t>
      </w:r>
      <w:bookmarkEnd w:id="10"/>
      <w:bookmarkEnd w:id="11"/>
      <w:bookmarkEnd w:id="13"/>
      <w:bookmarkEnd w:id="14"/>
    </w:p>
    <w:p w14:paraId="476DFAB7" w14:textId="5D2221B0" w:rsidR="00847C34" w:rsidRPr="00847C34" w:rsidRDefault="00847C34" w:rsidP="00847C34">
      <w:pPr>
        <w:rPr>
          <w:lang w:val="x-none" w:eastAsia="x-none"/>
        </w:rPr>
      </w:pPr>
      <w:r w:rsidRPr="002D1B5D">
        <w:rPr>
          <w:rStyle w:val="Strong"/>
          <w:b w:val="0"/>
          <w:color w:val="auto"/>
        </w:rPr>
        <w:t>This list explains what the</w:t>
      </w:r>
      <w:r w:rsidRPr="002D1B5D">
        <w:rPr>
          <w:rStyle w:val="Strong"/>
          <w:color w:val="auto"/>
        </w:rPr>
        <w:t xml:space="preserve"> </w:t>
      </w:r>
      <w:r w:rsidRPr="007D1C1B">
        <w:rPr>
          <w:rStyle w:val="Strong"/>
        </w:rPr>
        <w:t>bold</w:t>
      </w:r>
      <w:r w:rsidRPr="007D1C1B">
        <w:rPr>
          <w:rStyle w:val="Strong"/>
          <w:b w:val="0"/>
        </w:rPr>
        <w:t xml:space="preserve"> </w:t>
      </w:r>
      <w:r w:rsidRPr="002D1B5D">
        <w:rPr>
          <w:rStyle w:val="Strong"/>
          <w:b w:val="0"/>
          <w:color w:val="auto"/>
        </w:rPr>
        <w:t xml:space="preserve">words in this </w:t>
      </w:r>
      <w:r w:rsidR="005A0B28" w:rsidRPr="002D1B5D">
        <w:rPr>
          <w:rStyle w:val="Strong"/>
          <w:b w:val="0"/>
          <w:color w:val="auto"/>
        </w:rPr>
        <w:t>paper</w:t>
      </w:r>
      <w:r w:rsidRPr="002D1B5D">
        <w:rPr>
          <w:rStyle w:val="Strong"/>
          <w:b w:val="0"/>
          <w:color w:val="auto"/>
        </w:rPr>
        <w:t xml:space="preserve"> </w:t>
      </w:r>
      <w:r w:rsidRPr="002D1B5D">
        <w:rPr>
          <w:rStyle w:val="Strong"/>
          <w:b w:val="0"/>
          <w:bCs w:val="0"/>
          <w:color w:val="auto"/>
        </w:rPr>
        <w:t>mean</w:t>
      </w:r>
      <w:r w:rsidRPr="002D1B5D">
        <w:rPr>
          <w:rStyle w:val="Strong"/>
          <w:b w:val="0"/>
          <w:color w:val="auto"/>
        </w:rPr>
        <w:t>.</w:t>
      </w:r>
    </w:p>
    <w:p w14:paraId="77DEDBF3" w14:textId="77777777" w:rsidR="00A158ED" w:rsidRDefault="00A158ED" w:rsidP="00D86C14">
      <w:pPr>
        <w:pStyle w:val="Wordlistdefinition"/>
      </w:pPr>
      <w:r>
        <w:t>Accessible</w:t>
      </w:r>
    </w:p>
    <w:p w14:paraId="3BA8E506" w14:textId="77777777" w:rsidR="00A158ED" w:rsidRDefault="00A158ED" w:rsidP="006B708B">
      <w:r>
        <w:t>When services are accessible, they are easy to:</w:t>
      </w:r>
    </w:p>
    <w:p w14:paraId="5966F8CF" w14:textId="77777777" w:rsidR="00A158ED" w:rsidRDefault="00A158ED" w:rsidP="000C3A79">
      <w:pPr>
        <w:pStyle w:val="ListParagraph"/>
        <w:numPr>
          <w:ilvl w:val="0"/>
          <w:numId w:val="4"/>
        </w:numPr>
      </w:pPr>
      <w:r>
        <w:t xml:space="preserve">find </w:t>
      </w:r>
    </w:p>
    <w:p w14:paraId="5E641109" w14:textId="77777777" w:rsidR="00A158ED" w:rsidRPr="006B708B" w:rsidRDefault="00A158ED" w:rsidP="000C3A79">
      <w:pPr>
        <w:pStyle w:val="ListParagraph"/>
        <w:numPr>
          <w:ilvl w:val="0"/>
          <w:numId w:val="4"/>
        </w:numPr>
      </w:pPr>
      <w:r>
        <w:t>use.</w:t>
      </w:r>
    </w:p>
    <w:p w14:paraId="3FEE7F6E" w14:textId="77777777" w:rsidR="00A158ED" w:rsidRDefault="00A158ED" w:rsidP="00F47CBC">
      <w:pPr>
        <w:pStyle w:val="Wordlistdefinition"/>
      </w:pPr>
      <w:r>
        <w:t>Capacity building</w:t>
      </w:r>
    </w:p>
    <w:p w14:paraId="3B9B6DC9" w14:textId="77777777" w:rsidR="00A158ED" w:rsidRDefault="00A158ED" w:rsidP="00130D12">
      <w:r w:rsidRPr="00DD3A3E">
        <w:t>Capacity building means people with disability can build skills</w:t>
      </w:r>
      <w:r>
        <w:t> </w:t>
      </w:r>
      <w:r w:rsidRPr="00DD3A3E">
        <w:t>to:</w:t>
      </w:r>
    </w:p>
    <w:p w14:paraId="54CF9528" w14:textId="77777777" w:rsidR="00A158ED" w:rsidRDefault="00A158ED" w:rsidP="00130D12">
      <w:pPr>
        <w:pStyle w:val="ListParagraph"/>
        <w:numPr>
          <w:ilvl w:val="0"/>
          <w:numId w:val="4"/>
        </w:numPr>
      </w:pPr>
      <w:r w:rsidRPr="005D7FBA">
        <w:t>take part in the community</w:t>
      </w:r>
    </w:p>
    <w:p w14:paraId="3A99F0E7" w14:textId="77777777" w:rsidR="00A158ED" w:rsidRDefault="00A158ED" w:rsidP="00130D12">
      <w:pPr>
        <w:pStyle w:val="ListParagraph"/>
        <w:numPr>
          <w:ilvl w:val="0"/>
          <w:numId w:val="4"/>
        </w:numPr>
      </w:pPr>
      <w:r w:rsidRPr="005D7FBA">
        <w:t>make decisions</w:t>
      </w:r>
    </w:p>
    <w:p w14:paraId="3EBBB1CC" w14:textId="77777777" w:rsidR="00A158ED" w:rsidRPr="00130D12" w:rsidRDefault="00A158ED" w:rsidP="00F47CBC">
      <w:pPr>
        <w:pStyle w:val="ListParagraph"/>
        <w:numPr>
          <w:ilvl w:val="0"/>
          <w:numId w:val="4"/>
        </w:numPr>
        <w:spacing w:after="240"/>
      </w:pPr>
      <w:r w:rsidRPr="005D7FBA">
        <w:t>speak up for themselves.</w:t>
      </w:r>
    </w:p>
    <w:p w14:paraId="41A0BDD2" w14:textId="77777777" w:rsidR="00A158ED" w:rsidRDefault="00A158ED" w:rsidP="00D86C14">
      <w:pPr>
        <w:pStyle w:val="Wordlistdefinition"/>
      </w:pPr>
      <w:r>
        <w:t xml:space="preserve">Inclusive </w:t>
      </w:r>
    </w:p>
    <w:p w14:paraId="4E9EEB8B" w14:textId="77777777" w:rsidR="00A158ED" w:rsidRPr="000C3A79" w:rsidRDefault="00A158ED" w:rsidP="000C3A79">
      <w:r>
        <w:t>When something is inclusive, everyone feels like they belong.</w:t>
      </w:r>
    </w:p>
    <w:p w14:paraId="41BF0D8F" w14:textId="77777777" w:rsidR="00A158ED" w:rsidRDefault="00A158ED" w:rsidP="00D86C14">
      <w:pPr>
        <w:pStyle w:val="Wordlistdefinition"/>
      </w:pPr>
      <w:r>
        <w:t>National Disability Insurance Scheme (NDIS)</w:t>
      </w:r>
    </w:p>
    <w:p w14:paraId="59780D86" w14:textId="77777777" w:rsidR="00A158ED" w:rsidRPr="006B708B" w:rsidRDefault="00A158ED" w:rsidP="006B708B">
      <w:r w:rsidRPr="002D1B5D">
        <w:t>The National Disability Insurance Scheme (NDIS) provides services to people with disability</w:t>
      </w:r>
      <w:r>
        <w:t>.</w:t>
      </w:r>
    </w:p>
    <w:p w14:paraId="6DABC111" w14:textId="77777777" w:rsidR="00A158ED" w:rsidRDefault="00A158ED" w:rsidP="00D86C14">
      <w:pPr>
        <w:pStyle w:val="Wordlistdefinition"/>
      </w:pPr>
      <w:r>
        <w:t>NDIS Review</w:t>
      </w:r>
    </w:p>
    <w:p w14:paraId="711A9EE3" w14:textId="77777777" w:rsidR="00A158ED" w:rsidRPr="00404743" w:rsidRDefault="00A158ED" w:rsidP="000C3A79">
      <w:r>
        <w:t xml:space="preserve">We asked a </w:t>
      </w:r>
      <w:r w:rsidRPr="00404743">
        <w:t xml:space="preserve">group of people </w:t>
      </w:r>
      <w:r>
        <w:t>to check the</w:t>
      </w:r>
      <w:r w:rsidRPr="00404743">
        <w:t xml:space="preserve"> NDIS </w:t>
      </w:r>
      <w:r>
        <w:t>and</w:t>
      </w:r>
      <w:r w:rsidRPr="00404743">
        <w:t xml:space="preserve"> find out what:</w:t>
      </w:r>
    </w:p>
    <w:p w14:paraId="254E5218" w14:textId="77777777" w:rsidR="00A158ED" w:rsidRPr="00404743" w:rsidRDefault="00A158ED" w:rsidP="000C3A79">
      <w:pPr>
        <w:pStyle w:val="ListParagraph"/>
        <w:numPr>
          <w:ilvl w:val="0"/>
          <w:numId w:val="2"/>
        </w:numPr>
      </w:pPr>
      <w:r>
        <w:t xml:space="preserve">is </w:t>
      </w:r>
      <w:r w:rsidRPr="00404743">
        <w:t>work</w:t>
      </w:r>
      <w:r>
        <w:t>ing</w:t>
      </w:r>
      <w:r w:rsidRPr="00404743">
        <w:t xml:space="preserve"> well</w:t>
      </w:r>
    </w:p>
    <w:p w14:paraId="48B01E49" w14:textId="77777777" w:rsidR="00A158ED" w:rsidRPr="00404743" w:rsidRDefault="00A158ED" w:rsidP="00F47CBC">
      <w:pPr>
        <w:pStyle w:val="ListParagraph"/>
        <w:numPr>
          <w:ilvl w:val="0"/>
          <w:numId w:val="2"/>
        </w:numPr>
        <w:spacing w:after="240"/>
      </w:pPr>
      <w:r w:rsidRPr="00404743">
        <w:t xml:space="preserve">could </w:t>
      </w:r>
      <w:r>
        <w:t>work</w:t>
      </w:r>
      <w:r w:rsidRPr="00404743">
        <w:t xml:space="preserve"> better.</w:t>
      </w:r>
    </w:p>
    <w:p w14:paraId="44690D9F" w14:textId="0D3C69FA" w:rsidR="00F47CBC" w:rsidRDefault="00A158ED" w:rsidP="00F47CBC">
      <w:r w:rsidRPr="00404743">
        <w:t xml:space="preserve">This </w:t>
      </w:r>
      <w:r>
        <w:t>was</w:t>
      </w:r>
      <w:r w:rsidRPr="00404743">
        <w:t xml:space="preserve"> called </w:t>
      </w:r>
      <w:r w:rsidRPr="00B83DAA">
        <w:rPr>
          <w:rStyle w:val="Strong"/>
          <w:b w:val="0"/>
          <w:bCs w:val="0"/>
          <w:color w:val="000000" w:themeColor="text1"/>
        </w:rPr>
        <w:t>the</w:t>
      </w:r>
      <w:r w:rsidRPr="00B83DAA">
        <w:rPr>
          <w:rStyle w:val="Strong"/>
          <w:color w:val="000000" w:themeColor="text1"/>
        </w:rPr>
        <w:t xml:space="preserve"> </w:t>
      </w:r>
      <w:r w:rsidRPr="00130D12">
        <w:t>NDIS Review</w:t>
      </w:r>
      <w:r w:rsidRPr="000C3A79">
        <w:t>.</w:t>
      </w:r>
      <w:r w:rsidR="00F47CBC">
        <w:br w:type="page"/>
      </w:r>
    </w:p>
    <w:p w14:paraId="777B9052" w14:textId="77777777" w:rsidR="00A158ED" w:rsidRDefault="00A158ED" w:rsidP="00D86C14">
      <w:pPr>
        <w:pStyle w:val="Wordlistdefinition"/>
      </w:pPr>
      <w:r>
        <w:t>Providers</w:t>
      </w:r>
    </w:p>
    <w:p w14:paraId="5A5C9079" w14:textId="77777777" w:rsidR="00A158ED" w:rsidRPr="00130D12" w:rsidRDefault="00A158ED" w:rsidP="00130D12">
      <w:r>
        <w:t>Providers support people by delivering a service.</w:t>
      </w:r>
    </w:p>
    <w:p w14:paraId="2C1F675F" w14:textId="77777777" w:rsidR="00A158ED" w:rsidRDefault="00A158ED" w:rsidP="00D86C14">
      <w:pPr>
        <w:pStyle w:val="Wordlistdefinition"/>
      </w:pPr>
      <w:r>
        <w:t>Referral</w:t>
      </w:r>
    </w:p>
    <w:p w14:paraId="4BCD7330" w14:textId="77777777" w:rsidR="00A158ED" w:rsidRPr="00130D12" w:rsidRDefault="00A158ED" w:rsidP="00130D12">
      <w:r w:rsidRPr="00631C74">
        <w:t xml:space="preserve">A </w:t>
      </w:r>
      <w:r w:rsidRPr="00CE6918">
        <w:t>referral</w:t>
      </w:r>
      <w:r w:rsidRPr="00631C74">
        <w:t xml:space="preserve"> is when someone </w:t>
      </w:r>
      <w:r>
        <w:t>connects you to a </w:t>
      </w:r>
      <w:r w:rsidRPr="00631C74">
        <w:t>service you need.</w:t>
      </w:r>
    </w:p>
    <w:p w14:paraId="23C8E3D0" w14:textId="77777777" w:rsidR="00A158ED" w:rsidRDefault="00A158ED" w:rsidP="00D86C14">
      <w:pPr>
        <w:pStyle w:val="Wordlistdefinition"/>
      </w:pPr>
      <w:r>
        <w:t>Rights</w:t>
      </w:r>
    </w:p>
    <w:p w14:paraId="6CD86133" w14:textId="77777777" w:rsidR="00A158ED" w:rsidRPr="00130D12" w:rsidRDefault="00A158ED" w:rsidP="00062FCC">
      <w:r>
        <w:t>Rights are rules about how everyone must treat you fairly and equally.</w:t>
      </w:r>
    </w:p>
    <w:p w14:paraId="4B506B58" w14:textId="54CCEB2C" w:rsidR="00A158ED" w:rsidRPr="00A7756D" w:rsidRDefault="00A158ED" w:rsidP="00F47CBC">
      <w:pPr>
        <w:spacing w:before="9000" w:after="0"/>
        <w:rPr>
          <w:szCs w:val="28"/>
        </w:rPr>
      </w:pPr>
      <w:r w:rsidRPr="00A7756D">
        <w:rPr>
          <w:szCs w:val="28"/>
        </w:rPr>
        <w:t xml:space="preserve">The Information Access Group created this </w:t>
      </w:r>
      <w:r>
        <w:rPr>
          <w:szCs w:val="28"/>
        </w:rPr>
        <w:t>text</w:t>
      </w:r>
      <w:r w:rsidR="00A62B04">
        <w:rPr>
          <w:szCs w:val="28"/>
        </w:rPr>
        <w:t>-</w:t>
      </w:r>
      <w:r>
        <w:rPr>
          <w:szCs w:val="28"/>
        </w:rPr>
        <w:t xml:space="preserve">only </w:t>
      </w:r>
      <w:r w:rsidRPr="00A7756D">
        <w:rPr>
          <w:szCs w:val="28"/>
        </w:rPr>
        <w:t xml:space="preserve">Easy Read </w:t>
      </w:r>
      <w:r>
        <w:rPr>
          <w:szCs w:val="28"/>
        </w:rPr>
        <w:t xml:space="preserve">paper. </w:t>
      </w:r>
      <w:r w:rsidRPr="00A7756D">
        <w:rPr>
          <w:szCs w:val="28"/>
        </w:rPr>
        <w:t>For</w:t>
      </w:r>
      <w:r>
        <w:rPr>
          <w:szCs w:val="28"/>
        </w:rPr>
        <w:t> </w:t>
      </w:r>
      <w:r w:rsidRPr="00A7756D">
        <w:rPr>
          <w:szCs w:val="28"/>
        </w:rPr>
        <w:t>any</w:t>
      </w:r>
      <w:r>
        <w:rPr>
          <w:szCs w:val="28"/>
        </w:rPr>
        <w:t> </w:t>
      </w:r>
      <w:r w:rsidRPr="00A7756D">
        <w:rPr>
          <w:szCs w:val="28"/>
        </w:rPr>
        <w:t xml:space="preserve">enquiries, please visit </w:t>
      </w:r>
      <w:hyperlink r:id="rId12" w:history="1">
        <w:r w:rsidRPr="00A7756D">
          <w:rPr>
            <w:rStyle w:val="Hyperlink"/>
            <w:spacing w:val="-6"/>
            <w:szCs w:val="28"/>
          </w:rPr>
          <w:t>www.informationaccessgroup.com</w:t>
        </w:r>
      </w:hyperlink>
      <w:r w:rsidRPr="00A7756D">
        <w:rPr>
          <w:spacing w:val="-6"/>
          <w:szCs w:val="28"/>
        </w:rPr>
        <w:t>. Quote</w:t>
      </w:r>
      <w:r>
        <w:rPr>
          <w:spacing w:val="-6"/>
          <w:szCs w:val="28"/>
        </w:rPr>
        <w:t> </w:t>
      </w:r>
      <w:r w:rsidRPr="00A7756D">
        <w:rPr>
          <w:spacing w:val="-6"/>
          <w:szCs w:val="28"/>
        </w:rPr>
        <w:t>job number</w:t>
      </w:r>
      <w:r>
        <w:rPr>
          <w:spacing w:val="-6"/>
          <w:szCs w:val="28"/>
        </w:rPr>
        <w:t xml:space="preserve"> 5938-A.</w:t>
      </w:r>
    </w:p>
    <w:p w14:paraId="35F46665" w14:textId="77777777" w:rsidR="00644C39" w:rsidRPr="001B65C3" w:rsidRDefault="00644C39" w:rsidP="001B65C3">
      <w:pPr>
        <w:spacing w:before="0" w:after="0"/>
        <w:rPr>
          <w:sz w:val="4"/>
          <w:szCs w:val="4"/>
        </w:rPr>
      </w:pPr>
    </w:p>
    <w:sectPr w:rsidR="00644C39" w:rsidRPr="001B65C3" w:rsidSect="00F7058A">
      <w:footerReference w:type="even" r:id="rId13"/>
      <w:footerReference w:type="default" r:id="rId14"/>
      <w:footerReference w:type="first" r:id="rId15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241AC" w14:textId="77777777" w:rsidR="000E2DF2" w:rsidRDefault="000E2DF2" w:rsidP="00134CC3">
      <w:pPr>
        <w:spacing w:before="0" w:after="0" w:line="240" w:lineRule="auto"/>
      </w:pPr>
      <w:r>
        <w:separator/>
      </w:r>
    </w:p>
  </w:endnote>
  <w:endnote w:type="continuationSeparator" w:id="0">
    <w:p w14:paraId="2F0DA0AE" w14:textId="77777777" w:rsidR="000E2DF2" w:rsidRDefault="000E2DF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53F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2971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84355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CEAA35" w14:textId="77907430" w:rsidR="00290F99" w:rsidRPr="00A158ED" w:rsidRDefault="00A158ED" w:rsidP="00A158ED">
            <w:pPr>
              <w:pStyle w:val="Footer"/>
              <w:spacing w:before="240" w:after="240"/>
              <w:jc w:val="center"/>
            </w:pPr>
            <w:r w:rsidRPr="00A158ED">
              <w:t xml:space="preserve">Page </w:t>
            </w:r>
            <w:r w:rsidRPr="00A158ED">
              <w:rPr>
                <w:sz w:val="24"/>
                <w:szCs w:val="24"/>
              </w:rPr>
              <w:fldChar w:fldCharType="begin"/>
            </w:r>
            <w:r w:rsidRPr="00A158ED">
              <w:instrText xml:space="preserve"> PAGE </w:instrText>
            </w:r>
            <w:r w:rsidRPr="00A158ED">
              <w:rPr>
                <w:sz w:val="24"/>
                <w:szCs w:val="24"/>
              </w:rPr>
              <w:fldChar w:fldCharType="separate"/>
            </w:r>
            <w:r w:rsidRPr="00A158ED">
              <w:rPr>
                <w:noProof/>
              </w:rPr>
              <w:t>2</w:t>
            </w:r>
            <w:r w:rsidRPr="00A158ED">
              <w:rPr>
                <w:sz w:val="24"/>
                <w:szCs w:val="24"/>
              </w:rPr>
              <w:fldChar w:fldCharType="end"/>
            </w:r>
            <w:r w:rsidRPr="00A158ED">
              <w:t xml:space="preserve"> of </w:t>
            </w:r>
            <w:r w:rsidRPr="00A158ED">
              <w:rPr>
                <w:sz w:val="24"/>
                <w:szCs w:val="24"/>
              </w:rPr>
              <w:fldChar w:fldCharType="begin"/>
            </w:r>
            <w:r w:rsidRPr="00A158ED">
              <w:instrText xml:space="preserve"> NUMPAGES  </w:instrText>
            </w:r>
            <w:r w:rsidRPr="00A158ED">
              <w:rPr>
                <w:sz w:val="24"/>
                <w:szCs w:val="24"/>
              </w:rPr>
              <w:fldChar w:fldCharType="separate"/>
            </w:r>
            <w:r w:rsidRPr="00A158ED">
              <w:rPr>
                <w:noProof/>
              </w:rPr>
              <w:t>2</w:t>
            </w:r>
            <w:r w:rsidRPr="00A158ED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29202" w14:textId="79FC09ED" w:rsidR="00290F99" w:rsidRDefault="00A158ED" w:rsidP="00A158ED">
    <w:pPr>
      <w:pStyle w:val="Footer"/>
      <w:jc w:val="center"/>
    </w:pPr>
    <w:sdt>
      <w:sdtPr>
        <w:id w:val="1227412468"/>
        <w:docPartObj>
          <w:docPartGallery w:val="Page Numbers (Bottom of Page)"/>
          <w:docPartUnique/>
        </w:docPartObj>
      </w:sdtPr>
      <w:sdtContent>
        <w:sdt>
          <w:sdtPr>
            <w:id w:val="2126119304"/>
            <w:docPartObj>
              <w:docPartGallery w:val="Page Numbers (Top of Page)"/>
              <w:docPartUnique/>
            </w:docPartObj>
          </w:sdtPr>
          <w:sdtContent>
            <w:r w:rsidRPr="00A158ED">
              <w:t xml:space="preserve">Page </w:t>
            </w:r>
            <w:r w:rsidRPr="00A158ED">
              <w:rPr>
                <w:sz w:val="24"/>
                <w:szCs w:val="24"/>
              </w:rPr>
              <w:fldChar w:fldCharType="begin"/>
            </w:r>
            <w:r w:rsidRPr="00A158ED">
              <w:instrText xml:space="preserve"> PAGE </w:instrText>
            </w:r>
            <w:r w:rsidRPr="00A158ED">
              <w:rPr>
                <w:sz w:val="24"/>
                <w:szCs w:val="24"/>
              </w:rPr>
              <w:fldChar w:fldCharType="separate"/>
            </w:r>
            <w:r w:rsidRPr="00A158ED">
              <w:rPr>
                <w:noProof/>
              </w:rPr>
              <w:t>2</w:t>
            </w:r>
            <w:r w:rsidRPr="00A158ED">
              <w:rPr>
                <w:sz w:val="24"/>
                <w:szCs w:val="24"/>
              </w:rPr>
              <w:fldChar w:fldCharType="end"/>
            </w:r>
            <w:r w:rsidRPr="00A158ED">
              <w:t xml:space="preserve"> of </w:t>
            </w:r>
            <w:r w:rsidRPr="00A158ED">
              <w:rPr>
                <w:sz w:val="24"/>
                <w:szCs w:val="24"/>
              </w:rPr>
              <w:fldChar w:fldCharType="begin"/>
            </w:r>
            <w:r w:rsidRPr="00A158ED">
              <w:instrText xml:space="preserve"> NUMPAGES  </w:instrText>
            </w:r>
            <w:r w:rsidRPr="00A158ED">
              <w:rPr>
                <w:sz w:val="24"/>
                <w:szCs w:val="24"/>
              </w:rPr>
              <w:fldChar w:fldCharType="separate"/>
            </w:r>
            <w:r w:rsidRPr="00A158ED">
              <w:rPr>
                <w:noProof/>
              </w:rPr>
              <w:t>2</w:t>
            </w:r>
            <w:r w:rsidRPr="00A158ED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6532" w14:textId="77777777" w:rsidR="000E2DF2" w:rsidRDefault="000E2DF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EDCC7F5" w14:textId="77777777" w:rsidR="000E2DF2" w:rsidRDefault="000E2DF2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B20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767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488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E66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881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8E9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12C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09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6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149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14BC2"/>
    <w:multiLevelType w:val="hybridMultilevel"/>
    <w:tmpl w:val="BD6E9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E5E43"/>
    <w:multiLevelType w:val="hybridMultilevel"/>
    <w:tmpl w:val="F7645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6515"/>
    <w:multiLevelType w:val="hybridMultilevel"/>
    <w:tmpl w:val="FE2C715E"/>
    <w:lvl w:ilvl="0" w:tplc="B19AC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C788E"/>
    <w:multiLevelType w:val="hybridMultilevel"/>
    <w:tmpl w:val="0C289EC6"/>
    <w:lvl w:ilvl="0" w:tplc="C3201B1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584C"/>
    <w:multiLevelType w:val="hybridMultilevel"/>
    <w:tmpl w:val="4648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44CC4"/>
    <w:multiLevelType w:val="hybridMultilevel"/>
    <w:tmpl w:val="A06CF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A0939"/>
    <w:multiLevelType w:val="hybridMultilevel"/>
    <w:tmpl w:val="093A7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60005"/>
    <w:multiLevelType w:val="hybridMultilevel"/>
    <w:tmpl w:val="E4E6D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B5BCB"/>
    <w:multiLevelType w:val="hybridMultilevel"/>
    <w:tmpl w:val="93B29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533FE"/>
    <w:multiLevelType w:val="hybridMultilevel"/>
    <w:tmpl w:val="4D787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66428">
    <w:abstractNumId w:val="18"/>
  </w:num>
  <w:num w:numId="2" w16cid:durableId="2112505826">
    <w:abstractNumId w:val="13"/>
  </w:num>
  <w:num w:numId="3" w16cid:durableId="1500729178">
    <w:abstractNumId w:val="15"/>
  </w:num>
  <w:num w:numId="4" w16cid:durableId="1373380872">
    <w:abstractNumId w:val="16"/>
  </w:num>
  <w:num w:numId="5" w16cid:durableId="979380912">
    <w:abstractNumId w:val="14"/>
  </w:num>
  <w:num w:numId="6" w16cid:durableId="194121671">
    <w:abstractNumId w:val="11"/>
  </w:num>
  <w:num w:numId="7" w16cid:durableId="20784550">
    <w:abstractNumId w:val="19"/>
  </w:num>
  <w:num w:numId="8" w16cid:durableId="2122139911">
    <w:abstractNumId w:val="12"/>
  </w:num>
  <w:num w:numId="9" w16cid:durableId="981228796">
    <w:abstractNumId w:val="10"/>
  </w:num>
  <w:num w:numId="10" w16cid:durableId="1445922481">
    <w:abstractNumId w:val="17"/>
  </w:num>
  <w:num w:numId="11" w16cid:durableId="123159466">
    <w:abstractNumId w:val="9"/>
  </w:num>
  <w:num w:numId="12" w16cid:durableId="1146707216">
    <w:abstractNumId w:val="7"/>
  </w:num>
  <w:num w:numId="13" w16cid:durableId="1689789615">
    <w:abstractNumId w:val="6"/>
  </w:num>
  <w:num w:numId="14" w16cid:durableId="189681327">
    <w:abstractNumId w:val="5"/>
  </w:num>
  <w:num w:numId="15" w16cid:durableId="1726709585">
    <w:abstractNumId w:val="4"/>
  </w:num>
  <w:num w:numId="16" w16cid:durableId="60564304">
    <w:abstractNumId w:val="8"/>
  </w:num>
  <w:num w:numId="17" w16cid:durableId="2025209625">
    <w:abstractNumId w:val="3"/>
  </w:num>
  <w:num w:numId="18" w16cid:durableId="590547479">
    <w:abstractNumId w:val="2"/>
  </w:num>
  <w:num w:numId="19" w16cid:durableId="265037712">
    <w:abstractNumId w:val="1"/>
  </w:num>
  <w:num w:numId="20" w16cid:durableId="1513492233">
    <w:abstractNumId w:val="0"/>
  </w:num>
  <w:num w:numId="21" w16cid:durableId="541404353">
    <w:abstractNumId w:val="8"/>
  </w:num>
  <w:num w:numId="22" w16cid:durableId="127280899">
    <w:abstractNumId w:val="3"/>
  </w:num>
  <w:num w:numId="23" w16cid:durableId="977340583">
    <w:abstractNumId w:val="2"/>
  </w:num>
  <w:num w:numId="24" w16cid:durableId="253634574">
    <w:abstractNumId w:val="1"/>
  </w:num>
  <w:num w:numId="25" w16cid:durableId="94191359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14A7"/>
    <w:rsid w:val="00002680"/>
    <w:rsid w:val="00003F3E"/>
    <w:rsid w:val="00005C84"/>
    <w:rsid w:val="0000729C"/>
    <w:rsid w:val="00010060"/>
    <w:rsid w:val="000131A3"/>
    <w:rsid w:val="00017C44"/>
    <w:rsid w:val="00020CAC"/>
    <w:rsid w:val="00025085"/>
    <w:rsid w:val="00025162"/>
    <w:rsid w:val="0002634B"/>
    <w:rsid w:val="00026D9B"/>
    <w:rsid w:val="00026DAA"/>
    <w:rsid w:val="000276DA"/>
    <w:rsid w:val="0003128F"/>
    <w:rsid w:val="0003212C"/>
    <w:rsid w:val="00034C79"/>
    <w:rsid w:val="00035D95"/>
    <w:rsid w:val="000373A3"/>
    <w:rsid w:val="00037534"/>
    <w:rsid w:val="0004229E"/>
    <w:rsid w:val="000432B1"/>
    <w:rsid w:val="00044183"/>
    <w:rsid w:val="00046373"/>
    <w:rsid w:val="000464C1"/>
    <w:rsid w:val="000477BE"/>
    <w:rsid w:val="00051741"/>
    <w:rsid w:val="00051FD5"/>
    <w:rsid w:val="00052F71"/>
    <w:rsid w:val="0005325C"/>
    <w:rsid w:val="00054E52"/>
    <w:rsid w:val="000571E6"/>
    <w:rsid w:val="00060614"/>
    <w:rsid w:val="00060E3E"/>
    <w:rsid w:val="00061814"/>
    <w:rsid w:val="00061FF6"/>
    <w:rsid w:val="00062FCC"/>
    <w:rsid w:val="00063012"/>
    <w:rsid w:val="0006339E"/>
    <w:rsid w:val="00065443"/>
    <w:rsid w:val="00067033"/>
    <w:rsid w:val="0007213A"/>
    <w:rsid w:val="00073579"/>
    <w:rsid w:val="00074F07"/>
    <w:rsid w:val="000763CC"/>
    <w:rsid w:val="00077149"/>
    <w:rsid w:val="00080002"/>
    <w:rsid w:val="00081601"/>
    <w:rsid w:val="00081CF6"/>
    <w:rsid w:val="00084F1C"/>
    <w:rsid w:val="00085BED"/>
    <w:rsid w:val="000906AA"/>
    <w:rsid w:val="0009233E"/>
    <w:rsid w:val="000946F6"/>
    <w:rsid w:val="000A1329"/>
    <w:rsid w:val="000A5AFC"/>
    <w:rsid w:val="000A627C"/>
    <w:rsid w:val="000B006F"/>
    <w:rsid w:val="000B4D35"/>
    <w:rsid w:val="000B61E5"/>
    <w:rsid w:val="000B6C30"/>
    <w:rsid w:val="000C0F54"/>
    <w:rsid w:val="000C3A79"/>
    <w:rsid w:val="000C3B9B"/>
    <w:rsid w:val="000C3D30"/>
    <w:rsid w:val="000D07D6"/>
    <w:rsid w:val="000D12B7"/>
    <w:rsid w:val="000D23F3"/>
    <w:rsid w:val="000D2770"/>
    <w:rsid w:val="000D282A"/>
    <w:rsid w:val="000D2C19"/>
    <w:rsid w:val="000D34CD"/>
    <w:rsid w:val="000D4EDA"/>
    <w:rsid w:val="000D7DE3"/>
    <w:rsid w:val="000D7F04"/>
    <w:rsid w:val="000E2BBD"/>
    <w:rsid w:val="000E2DF2"/>
    <w:rsid w:val="000E55B2"/>
    <w:rsid w:val="000F0695"/>
    <w:rsid w:val="000F33B3"/>
    <w:rsid w:val="000F52F4"/>
    <w:rsid w:val="000F5D4F"/>
    <w:rsid w:val="0010561C"/>
    <w:rsid w:val="00105701"/>
    <w:rsid w:val="001066AD"/>
    <w:rsid w:val="001110D2"/>
    <w:rsid w:val="001131E0"/>
    <w:rsid w:val="001149FC"/>
    <w:rsid w:val="001156E7"/>
    <w:rsid w:val="00117AEC"/>
    <w:rsid w:val="00120A79"/>
    <w:rsid w:val="00120EEC"/>
    <w:rsid w:val="00124F36"/>
    <w:rsid w:val="00130D12"/>
    <w:rsid w:val="00134CC3"/>
    <w:rsid w:val="0013535A"/>
    <w:rsid w:val="001426CF"/>
    <w:rsid w:val="0014360A"/>
    <w:rsid w:val="0014402F"/>
    <w:rsid w:val="00144C62"/>
    <w:rsid w:val="0015077D"/>
    <w:rsid w:val="00151817"/>
    <w:rsid w:val="0015329D"/>
    <w:rsid w:val="00153E51"/>
    <w:rsid w:val="00157964"/>
    <w:rsid w:val="00157BB3"/>
    <w:rsid w:val="001600B3"/>
    <w:rsid w:val="0016722E"/>
    <w:rsid w:val="001711FF"/>
    <w:rsid w:val="00172F93"/>
    <w:rsid w:val="00173B3A"/>
    <w:rsid w:val="00176798"/>
    <w:rsid w:val="0018024C"/>
    <w:rsid w:val="0018712F"/>
    <w:rsid w:val="001913A3"/>
    <w:rsid w:val="0019631C"/>
    <w:rsid w:val="00196E98"/>
    <w:rsid w:val="001A0871"/>
    <w:rsid w:val="001A20D1"/>
    <w:rsid w:val="001A2E5E"/>
    <w:rsid w:val="001A3531"/>
    <w:rsid w:val="001A375B"/>
    <w:rsid w:val="001A4B9E"/>
    <w:rsid w:val="001A5C7B"/>
    <w:rsid w:val="001B1575"/>
    <w:rsid w:val="001B1D53"/>
    <w:rsid w:val="001B4580"/>
    <w:rsid w:val="001B65C3"/>
    <w:rsid w:val="001C28AC"/>
    <w:rsid w:val="001C2EBB"/>
    <w:rsid w:val="001C326A"/>
    <w:rsid w:val="001C3CDE"/>
    <w:rsid w:val="001C5B31"/>
    <w:rsid w:val="001C6408"/>
    <w:rsid w:val="001C778D"/>
    <w:rsid w:val="001D0608"/>
    <w:rsid w:val="001D116F"/>
    <w:rsid w:val="001D3FF9"/>
    <w:rsid w:val="001D4EE5"/>
    <w:rsid w:val="001E0B48"/>
    <w:rsid w:val="001E0D6F"/>
    <w:rsid w:val="001E0FAE"/>
    <w:rsid w:val="001E2EB9"/>
    <w:rsid w:val="001E57AD"/>
    <w:rsid w:val="001E751A"/>
    <w:rsid w:val="001E773F"/>
    <w:rsid w:val="001F260E"/>
    <w:rsid w:val="001F38D7"/>
    <w:rsid w:val="001F7D75"/>
    <w:rsid w:val="00200748"/>
    <w:rsid w:val="00203FDC"/>
    <w:rsid w:val="00206295"/>
    <w:rsid w:val="00206771"/>
    <w:rsid w:val="00207D69"/>
    <w:rsid w:val="002102CB"/>
    <w:rsid w:val="0021361E"/>
    <w:rsid w:val="00215E21"/>
    <w:rsid w:val="002160DF"/>
    <w:rsid w:val="00217241"/>
    <w:rsid w:val="00217CB2"/>
    <w:rsid w:val="002212B6"/>
    <w:rsid w:val="00221CED"/>
    <w:rsid w:val="00221E2F"/>
    <w:rsid w:val="002237C5"/>
    <w:rsid w:val="00227C20"/>
    <w:rsid w:val="00230213"/>
    <w:rsid w:val="00230257"/>
    <w:rsid w:val="002349C3"/>
    <w:rsid w:val="00235D23"/>
    <w:rsid w:val="00236622"/>
    <w:rsid w:val="00240880"/>
    <w:rsid w:val="00241A33"/>
    <w:rsid w:val="00245C14"/>
    <w:rsid w:val="0025072B"/>
    <w:rsid w:val="00256E86"/>
    <w:rsid w:val="00263733"/>
    <w:rsid w:val="002678F2"/>
    <w:rsid w:val="00270553"/>
    <w:rsid w:val="00270EEA"/>
    <w:rsid w:val="00272714"/>
    <w:rsid w:val="00275A8D"/>
    <w:rsid w:val="00281094"/>
    <w:rsid w:val="00281D33"/>
    <w:rsid w:val="00282145"/>
    <w:rsid w:val="002875DD"/>
    <w:rsid w:val="0029060F"/>
    <w:rsid w:val="00290AF1"/>
    <w:rsid w:val="00290F99"/>
    <w:rsid w:val="0029296F"/>
    <w:rsid w:val="00295BFF"/>
    <w:rsid w:val="002A02BB"/>
    <w:rsid w:val="002A3384"/>
    <w:rsid w:val="002A4A0F"/>
    <w:rsid w:val="002B0820"/>
    <w:rsid w:val="002B0D36"/>
    <w:rsid w:val="002B0F8E"/>
    <w:rsid w:val="002B1E87"/>
    <w:rsid w:val="002B3EA6"/>
    <w:rsid w:val="002B5278"/>
    <w:rsid w:val="002B6A4A"/>
    <w:rsid w:val="002C22AD"/>
    <w:rsid w:val="002C55A6"/>
    <w:rsid w:val="002C79AC"/>
    <w:rsid w:val="002D1964"/>
    <w:rsid w:val="002D1B5D"/>
    <w:rsid w:val="002D31C7"/>
    <w:rsid w:val="002D6314"/>
    <w:rsid w:val="002D6EC8"/>
    <w:rsid w:val="002D7176"/>
    <w:rsid w:val="002E100F"/>
    <w:rsid w:val="002E38B5"/>
    <w:rsid w:val="002E535B"/>
    <w:rsid w:val="002E5B2D"/>
    <w:rsid w:val="002E5D89"/>
    <w:rsid w:val="002E6015"/>
    <w:rsid w:val="002F1895"/>
    <w:rsid w:val="002F45C4"/>
    <w:rsid w:val="002F4984"/>
    <w:rsid w:val="002F6CA7"/>
    <w:rsid w:val="002F737A"/>
    <w:rsid w:val="00300FF6"/>
    <w:rsid w:val="00301D76"/>
    <w:rsid w:val="00302D64"/>
    <w:rsid w:val="0030395F"/>
    <w:rsid w:val="0030594A"/>
    <w:rsid w:val="00307AEC"/>
    <w:rsid w:val="003112AF"/>
    <w:rsid w:val="00313E9A"/>
    <w:rsid w:val="00320559"/>
    <w:rsid w:val="00321077"/>
    <w:rsid w:val="00323A14"/>
    <w:rsid w:val="00325DF4"/>
    <w:rsid w:val="0033269A"/>
    <w:rsid w:val="00332A20"/>
    <w:rsid w:val="003332F3"/>
    <w:rsid w:val="00334EEB"/>
    <w:rsid w:val="00337C79"/>
    <w:rsid w:val="0034139F"/>
    <w:rsid w:val="003420DD"/>
    <w:rsid w:val="00343869"/>
    <w:rsid w:val="00345859"/>
    <w:rsid w:val="00350060"/>
    <w:rsid w:val="00350DA1"/>
    <w:rsid w:val="003523D6"/>
    <w:rsid w:val="00356A05"/>
    <w:rsid w:val="00357305"/>
    <w:rsid w:val="00363590"/>
    <w:rsid w:val="0036372B"/>
    <w:rsid w:val="00365437"/>
    <w:rsid w:val="00365F18"/>
    <w:rsid w:val="003741D2"/>
    <w:rsid w:val="0037449D"/>
    <w:rsid w:val="00376834"/>
    <w:rsid w:val="003771E5"/>
    <w:rsid w:val="0038327A"/>
    <w:rsid w:val="0038539E"/>
    <w:rsid w:val="00386995"/>
    <w:rsid w:val="00387939"/>
    <w:rsid w:val="00397314"/>
    <w:rsid w:val="00397682"/>
    <w:rsid w:val="003978EE"/>
    <w:rsid w:val="003A2AF3"/>
    <w:rsid w:val="003A5211"/>
    <w:rsid w:val="003A52BE"/>
    <w:rsid w:val="003B0746"/>
    <w:rsid w:val="003B09F0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66BB"/>
    <w:rsid w:val="003F12F9"/>
    <w:rsid w:val="003F1C1D"/>
    <w:rsid w:val="003F1CC1"/>
    <w:rsid w:val="003F437C"/>
    <w:rsid w:val="003F5ED3"/>
    <w:rsid w:val="004019A6"/>
    <w:rsid w:val="004029A2"/>
    <w:rsid w:val="00404189"/>
    <w:rsid w:val="00404743"/>
    <w:rsid w:val="004052C5"/>
    <w:rsid w:val="00412BE4"/>
    <w:rsid w:val="00413C43"/>
    <w:rsid w:val="00415C29"/>
    <w:rsid w:val="00417DD4"/>
    <w:rsid w:val="00425227"/>
    <w:rsid w:val="00427142"/>
    <w:rsid w:val="004273B8"/>
    <w:rsid w:val="004317FD"/>
    <w:rsid w:val="0043789D"/>
    <w:rsid w:val="00437B9C"/>
    <w:rsid w:val="0044181E"/>
    <w:rsid w:val="00441B81"/>
    <w:rsid w:val="004428D8"/>
    <w:rsid w:val="00443E4B"/>
    <w:rsid w:val="0045208A"/>
    <w:rsid w:val="0045332A"/>
    <w:rsid w:val="00453DF0"/>
    <w:rsid w:val="00457C16"/>
    <w:rsid w:val="0046085A"/>
    <w:rsid w:val="0046144B"/>
    <w:rsid w:val="00461B6A"/>
    <w:rsid w:val="00463323"/>
    <w:rsid w:val="00466FC4"/>
    <w:rsid w:val="00467542"/>
    <w:rsid w:val="00467DC0"/>
    <w:rsid w:val="00470848"/>
    <w:rsid w:val="004718BA"/>
    <w:rsid w:val="00472FC0"/>
    <w:rsid w:val="00472FE3"/>
    <w:rsid w:val="00473102"/>
    <w:rsid w:val="00482C02"/>
    <w:rsid w:val="00485D6A"/>
    <w:rsid w:val="0049177B"/>
    <w:rsid w:val="00491930"/>
    <w:rsid w:val="00492975"/>
    <w:rsid w:val="004938F4"/>
    <w:rsid w:val="00494D54"/>
    <w:rsid w:val="00494FB2"/>
    <w:rsid w:val="00495C4F"/>
    <w:rsid w:val="0049616A"/>
    <w:rsid w:val="004A11E2"/>
    <w:rsid w:val="004A257D"/>
    <w:rsid w:val="004A64D5"/>
    <w:rsid w:val="004A776E"/>
    <w:rsid w:val="004A7A64"/>
    <w:rsid w:val="004B0454"/>
    <w:rsid w:val="004B3BEC"/>
    <w:rsid w:val="004C0606"/>
    <w:rsid w:val="004C2D97"/>
    <w:rsid w:val="004C3A6A"/>
    <w:rsid w:val="004C47C1"/>
    <w:rsid w:val="004C4FC3"/>
    <w:rsid w:val="004C78E2"/>
    <w:rsid w:val="004D157B"/>
    <w:rsid w:val="004D2142"/>
    <w:rsid w:val="004D28ED"/>
    <w:rsid w:val="004D2B11"/>
    <w:rsid w:val="004D2CFB"/>
    <w:rsid w:val="004D2EC1"/>
    <w:rsid w:val="004D37CE"/>
    <w:rsid w:val="004D3BD3"/>
    <w:rsid w:val="004D4BD8"/>
    <w:rsid w:val="004D6D94"/>
    <w:rsid w:val="004D7BD9"/>
    <w:rsid w:val="004E2588"/>
    <w:rsid w:val="004E277B"/>
    <w:rsid w:val="004E44C2"/>
    <w:rsid w:val="004E7DE2"/>
    <w:rsid w:val="004F2283"/>
    <w:rsid w:val="004F4D58"/>
    <w:rsid w:val="004F5039"/>
    <w:rsid w:val="004F5343"/>
    <w:rsid w:val="00501490"/>
    <w:rsid w:val="0050183A"/>
    <w:rsid w:val="0050190C"/>
    <w:rsid w:val="00502156"/>
    <w:rsid w:val="00502302"/>
    <w:rsid w:val="0050252C"/>
    <w:rsid w:val="00502BA7"/>
    <w:rsid w:val="00505799"/>
    <w:rsid w:val="00505A1E"/>
    <w:rsid w:val="00510AA0"/>
    <w:rsid w:val="00511373"/>
    <w:rsid w:val="005117DB"/>
    <w:rsid w:val="00513ADD"/>
    <w:rsid w:val="005141AF"/>
    <w:rsid w:val="00516FB7"/>
    <w:rsid w:val="00520927"/>
    <w:rsid w:val="00521CFB"/>
    <w:rsid w:val="0052434D"/>
    <w:rsid w:val="005243C9"/>
    <w:rsid w:val="005243E2"/>
    <w:rsid w:val="005245B6"/>
    <w:rsid w:val="0052569B"/>
    <w:rsid w:val="00527BC5"/>
    <w:rsid w:val="00527D52"/>
    <w:rsid w:val="005323F8"/>
    <w:rsid w:val="0053606D"/>
    <w:rsid w:val="00540C70"/>
    <w:rsid w:val="00542F54"/>
    <w:rsid w:val="0054416C"/>
    <w:rsid w:val="00545B4C"/>
    <w:rsid w:val="0055235E"/>
    <w:rsid w:val="00554C98"/>
    <w:rsid w:val="00555650"/>
    <w:rsid w:val="0056071A"/>
    <w:rsid w:val="005607DE"/>
    <w:rsid w:val="0056091D"/>
    <w:rsid w:val="00562E4E"/>
    <w:rsid w:val="00570D4B"/>
    <w:rsid w:val="00571307"/>
    <w:rsid w:val="005717C3"/>
    <w:rsid w:val="0057186D"/>
    <w:rsid w:val="005718C9"/>
    <w:rsid w:val="00571B6E"/>
    <w:rsid w:val="00572836"/>
    <w:rsid w:val="005742CC"/>
    <w:rsid w:val="00574728"/>
    <w:rsid w:val="00576476"/>
    <w:rsid w:val="005769B9"/>
    <w:rsid w:val="00577D2B"/>
    <w:rsid w:val="00580DCD"/>
    <w:rsid w:val="00583D3F"/>
    <w:rsid w:val="00585580"/>
    <w:rsid w:val="005858AB"/>
    <w:rsid w:val="00592255"/>
    <w:rsid w:val="0059275C"/>
    <w:rsid w:val="005927E0"/>
    <w:rsid w:val="005937F4"/>
    <w:rsid w:val="00594335"/>
    <w:rsid w:val="00594D50"/>
    <w:rsid w:val="0059584A"/>
    <w:rsid w:val="00596775"/>
    <w:rsid w:val="005A0B28"/>
    <w:rsid w:val="005A6211"/>
    <w:rsid w:val="005B133F"/>
    <w:rsid w:val="005C3A36"/>
    <w:rsid w:val="005C568E"/>
    <w:rsid w:val="005D11BB"/>
    <w:rsid w:val="005D5F72"/>
    <w:rsid w:val="005D7FBA"/>
    <w:rsid w:val="005E3984"/>
    <w:rsid w:val="005E4623"/>
    <w:rsid w:val="005E5FEA"/>
    <w:rsid w:val="005E664A"/>
    <w:rsid w:val="005E7910"/>
    <w:rsid w:val="005F08D9"/>
    <w:rsid w:val="005F1D18"/>
    <w:rsid w:val="005F2702"/>
    <w:rsid w:val="005F31BA"/>
    <w:rsid w:val="005F3A6E"/>
    <w:rsid w:val="005F3E1A"/>
    <w:rsid w:val="005F48EF"/>
    <w:rsid w:val="0060039F"/>
    <w:rsid w:val="0060079B"/>
    <w:rsid w:val="00600D38"/>
    <w:rsid w:val="00602E15"/>
    <w:rsid w:val="0060568C"/>
    <w:rsid w:val="00610852"/>
    <w:rsid w:val="00616EBD"/>
    <w:rsid w:val="00617149"/>
    <w:rsid w:val="00617AA0"/>
    <w:rsid w:val="006202C6"/>
    <w:rsid w:val="00622022"/>
    <w:rsid w:val="00622870"/>
    <w:rsid w:val="006230F6"/>
    <w:rsid w:val="00623177"/>
    <w:rsid w:val="006239B1"/>
    <w:rsid w:val="00626B72"/>
    <w:rsid w:val="006272BB"/>
    <w:rsid w:val="00627E2F"/>
    <w:rsid w:val="00632C81"/>
    <w:rsid w:val="00633683"/>
    <w:rsid w:val="006355FB"/>
    <w:rsid w:val="006366AD"/>
    <w:rsid w:val="006400F3"/>
    <w:rsid w:val="006421FB"/>
    <w:rsid w:val="00644449"/>
    <w:rsid w:val="00644964"/>
    <w:rsid w:val="00644C39"/>
    <w:rsid w:val="00647623"/>
    <w:rsid w:val="00650B9A"/>
    <w:rsid w:val="00652C08"/>
    <w:rsid w:val="006547DE"/>
    <w:rsid w:val="00655814"/>
    <w:rsid w:val="006570A7"/>
    <w:rsid w:val="00657AE2"/>
    <w:rsid w:val="00660C3D"/>
    <w:rsid w:val="00660C93"/>
    <w:rsid w:val="0066122E"/>
    <w:rsid w:val="00661438"/>
    <w:rsid w:val="00663DC5"/>
    <w:rsid w:val="0066447D"/>
    <w:rsid w:val="00670F45"/>
    <w:rsid w:val="00674568"/>
    <w:rsid w:val="006752A2"/>
    <w:rsid w:val="006768BC"/>
    <w:rsid w:val="006776F4"/>
    <w:rsid w:val="00677D3B"/>
    <w:rsid w:val="00682F69"/>
    <w:rsid w:val="00685C43"/>
    <w:rsid w:val="00686C3F"/>
    <w:rsid w:val="00686F57"/>
    <w:rsid w:val="00687EE5"/>
    <w:rsid w:val="006904B6"/>
    <w:rsid w:val="00690AF8"/>
    <w:rsid w:val="00690C8B"/>
    <w:rsid w:val="006947F8"/>
    <w:rsid w:val="006A17D9"/>
    <w:rsid w:val="006A54BC"/>
    <w:rsid w:val="006A700C"/>
    <w:rsid w:val="006A7AC8"/>
    <w:rsid w:val="006B0AFF"/>
    <w:rsid w:val="006B154E"/>
    <w:rsid w:val="006B1888"/>
    <w:rsid w:val="006B345C"/>
    <w:rsid w:val="006B3A52"/>
    <w:rsid w:val="006B3E8B"/>
    <w:rsid w:val="006B708B"/>
    <w:rsid w:val="006B7F7C"/>
    <w:rsid w:val="006C03D8"/>
    <w:rsid w:val="006C1258"/>
    <w:rsid w:val="006C2007"/>
    <w:rsid w:val="006C2D57"/>
    <w:rsid w:val="006C42E6"/>
    <w:rsid w:val="006C4DD4"/>
    <w:rsid w:val="006C54B6"/>
    <w:rsid w:val="006C6077"/>
    <w:rsid w:val="006C75DD"/>
    <w:rsid w:val="006D3EA5"/>
    <w:rsid w:val="006D774C"/>
    <w:rsid w:val="006E142A"/>
    <w:rsid w:val="006E1E5A"/>
    <w:rsid w:val="006E2818"/>
    <w:rsid w:val="006E2B32"/>
    <w:rsid w:val="006E384A"/>
    <w:rsid w:val="006E4EA0"/>
    <w:rsid w:val="006E5126"/>
    <w:rsid w:val="006E6184"/>
    <w:rsid w:val="006E79C7"/>
    <w:rsid w:val="006F11F5"/>
    <w:rsid w:val="006F1C70"/>
    <w:rsid w:val="006F28B7"/>
    <w:rsid w:val="006F4A9D"/>
    <w:rsid w:val="006F7181"/>
    <w:rsid w:val="00701CBA"/>
    <w:rsid w:val="007028D3"/>
    <w:rsid w:val="00702EBB"/>
    <w:rsid w:val="00704CE2"/>
    <w:rsid w:val="00711A25"/>
    <w:rsid w:val="007126B8"/>
    <w:rsid w:val="00713B9C"/>
    <w:rsid w:val="007141F0"/>
    <w:rsid w:val="00714AF3"/>
    <w:rsid w:val="00714C0F"/>
    <w:rsid w:val="007162A8"/>
    <w:rsid w:val="00716B39"/>
    <w:rsid w:val="0071703F"/>
    <w:rsid w:val="00720DDD"/>
    <w:rsid w:val="007225C2"/>
    <w:rsid w:val="00722AEB"/>
    <w:rsid w:val="007248CE"/>
    <w:rsid w:val="007259A9"/>
    <w:rsid w:val="00725E3E"/>
    <w:rsid w:val="00726490"/>
    <w:rsid w:val="00726AC0"/>
    <w:rsid w:val="00730506"/>
    <w:rsid w:val="0073119C"/>
    <w:rsid w:val="007358E6"/>
    <w:rsid w:val="00737409"/>
    <w:rsid w:val="007415E6"/>
    <w:rsid w:val="007446D1"/>
    <w:rsid w:val="00750D2C"/>
    <w:rsid w:val="00752033"/>
    <w:rsid w:val="00752829"/>
    <w:rsid w:val="00754A62"/>
    <w:rsid w:val="007563AD"/>
    <w:rsid w:val="007573E2"/>
    <w:rsid w:val="00761AE0"/>
    <w:rsid w:val="007620E2"/>
    <w:rsid w:val="00771DF5"/>
    <w:rsid w:val="00771E76"/>
    <w:rsid w:val="007734D5"/>
    <w:rsid w:val="00774294"/>
    <w:rsid w:val="00776E94"/>
    <w:rsid w:val="00781ED3"/>
    <w:rsid w:val="0078280F"/>
    <w:rsid w:val="00782917"/>
    <w:rsid w:val="00785FE2"/>
    <w:rsid w:val="007914E8"/>
    <w:rsid w:val="007977BD"/>
    <w:rsid w:val="0079791B"/>
    <w:rsid w:val="007A0397"/>
    <w:rsid w:val="007A35E8"/>
    <w:rsid w:val="007A3FE1"/>
    <w:rsid w:val="007A4B1E"/>
    <w:rsid w:val="007A732A"/>
    <w:rsid w:val="007B1389"/>
    <w:rsid w:val="007B5B2A"/>
    <w:rsid w:val="007B6D36"/>
    <w:rsid w:val="007B7087"/>
    <w:rsid w:val="007B7293"/>
    <w:rsid w:val="007C33B3"/>
    <w:rsid w:val="007D330C"/>
    <w:rsid w:val="007D3F8F"/>
    <w:rsid w:val="007D4743"/>
    <w:rsid w:val="007D6CCC"/>
    <w:rsid w:val="007D73EB"/>
    <w:rsid w:val="007E075D"/>
    <w:rsid w:val="007E08E4"/>
    <w:rsid w:val="007E1D8D"/>
    <w:rsid w:val="007E29CC"/>
    <w:rsid w:val="007E2A65"/>
    <w:rsid w:val="007E39E2"/>
    <w:rsid w:val="007F0CCE"/>
    <w:rsid w:val="007F1DE7"/>
    <w:rsid w:val="007F238F"/>
    <w:rsid w:val="007F2AE3"/>
    <w:rsid w:val="007F413E"/>
    <w:rsid w:val="007F6129"/>
    <w:rsid w:val="00800787"/>
    <w:rsid w:val="00802B4D"/>
    <w:rsid w:val="00803092"/>
    <w:rsid w:val="008040DE"/>
    <w:rsid w:val="0081027F"/>
    <w:rsid w:val="00810F0F"/>
    <w:rsid w:val="00811FC6"/>
    <w:rsid w:val="0081507D"/>
    <w:rsid w:val="00815653"/>
    <w:rsid w:val="008176E0"/>
    <w:rsid w:val="008212FE"/>
    <w:rsid w:val="00824443"/>
    <w:rsid w:val="00825046"/>
    <w:rsid w:val="00831177"/>
    <w:rsid w:val="008317E1"/>
    <w:rsid w:val="00832D0B"/>
    <w:rsid w:val="00841C3B"/>
    <w:rsid w:val="00843DA2"/>
    <w:rsid w:val="00844AA2"/>
    <w:rsid w:val="0084628A"/>
    <w:rsid w:val="00847C34"/>
    <w:rsid w:val="00847FE8"/>
    <w:rsid w:val="00850665"/>
    <w:rsid w:val="00852206"/>
    <w:rsid w:val="00852287"/>
    <w:rsid w:val="00853D8F"/>
    <w:rsid w:val="00856350"/>
    <w:rsid w:val="00857436"/>
    <w:rsid w:val="00857E74"/>
    <w:rsid w:val="008603EA"/>
    <w:rsid w:val="00863F3D"/>
    <w:rsid w:val="008656D9"/>
    <w:rsid w:val="008714B8"/>
    <w:rsid w:val="00872E9D"/>
    <w:rsid w:val="008748B2"/>
    <w:rsid w:val="00875DD4"/>
    <w:rsid w:val="00880CC7"/>
    <w:rsid w:val="00881142"/>
    <w:rsid w:val="0088421A"/>
    <w:rsid w:val="00884790"/>
    <w:rsid w:val="00885556"/>
    <w:rsid w:val="00885BEC"/>
    <w:rsid w:val="008906B4"/>
    <w:rsid w:val="008918D5"/>
    <w:rsid w:val="008921F5"/>
    <w:rsid w:val="00892737"/>
    <w:rsid w:val="00893889"/>
    <w:rsid w:val="00894DD8"/>
    <w:rsid w:val="00896644"/>
    <w:rsid w:val="008A0763"/>
    <w:rsid w:val="008A2B38"/>
    <w:rsid w:val="008A6F57"/>
    <w:rsid w:val="008A706B"/>
    <w:rsid w:val="008B3A24"/>
    <w:rsid w:val="008B4330"/>
    <w:rsid w:val="008B5448"/>
    <w:rsid w:val="008B5C07"/>
    <w:rsid w:val="008B5EF8"/>
    <w:rsid w:val="008B7BF2"/>
    <w:rsid w:val="008C312A"/>
    <w:rsid w:val="008C4DF4"/>
    <w:rsid w:val="008C5C0E"/>
    <w:rsid w:val="008C6581"/>
    <w:rsid w:val="008D0EFF"/>
    <w:rsid w:val="008D282D"/>
    <w:rsid w:val="008D4746"/>
    <w:rsid w:val="008D7408"/>
    <w:rsid w:val="008D7672"/>
    <w:rsid w:val="008E5252"/>
    <w:rsid w:val="008F0F52"/>
    <w:rsid w:val="008F21F0"/>
    <w:rsid w:val="008F2C27"/>
    <w:rsid w:val="008F2C80"/>
    <w:rsid w:val="008F3DF7"/>
    <w:rsid w:val="008F46B4"/>
    <w:rsid w:val="008F5EDD"/>
    <w:rsid w:val="008F6E21"/>
    <w:rsid w:val="00903B20"/>
    <w:rsid w:val="00905EFA"/>
    <w:rsid w:val="00906BC4"/>
    <w:rsid w:val="00911623"/>
    <w:rsid w:val="00911F45"/>
    <w:rsid w:val="00915212"/>
    <w:rsid w:val="0091553D"/>
    <w:rsid w:val="0093070E"/>
    <w:rsid w:val="00933100"/>
    <w:rsid w:val="00934D22"/>
    <w:rsid w:val="00934D33"/>
    <w:rsid w:val="00936990"/>
    <w:rsid w:val="0094137F"/>
    <w:rsid w:val="00941718"/>
    <w:rsid w:val="00943978"/>
    <w:rsid w:val="00944126"/>
    <w:rsid w:val="00946523"/>
    <w:rsid w:val="0094784E"/>
    <w:rsid w:val="0095087C"/>
    <w:rsid w:val="00951463"/>
    <w:rsid w:val="009528DF"/>
    <w:rsid w:val="00953CC9"/>
    <w:rsid w:val="00954C91"/>
    <w:rsid w:val="00954FC6"/>
    <w:rsid w:val="00955C0A"/>
    <w:rsid w:val="0096131E"/>
    <w:rsid w:val="009632DE"/>
    <w:rsid w:val="00964121"/>
    <w:rsid w:val="0096524E"/>
    <w:rsid w:val="00967B6F"/>
    <w:rsid w:val="00970061"/>
    <w:rsid w:val="00970AB5"/>
    <w:rsid w:val="00971900"/>
    <w:rsid w:val="009743CF"/>
    <w:rsid w:val="0097485D"/>
    <w:rsid w:val="0097523B"/>
    <w:rsid w:val="00976F33"/>
    <w:rsid w:val="0097759C"/>
    <w:rsid w:val="00981C91"/>
    <w:rsid w:val="009843B4"/>
    <w:rsid w:val="009847E9"/>
    <w:rsid w:val="00984957"/>
    <w:rsid w:val="009870D3"/>
    <w:rsid w:val="009912B4"/>
    <w:rsid w:val="009933B5"/>
    <w:rsid w:val="009A416E"/>
    <w:rsid w:val="009A5071"/>
    <w:rsid w:val="009A7221"/>
    <w:rsid w:val="009A72C5"/>
    <w:rsid w:val="009B1C41"/>
    <w:rsid w:val="009B2E1E"/>
    <w:rsid w:val="009B3499"/>
    <w:rsid w:val="009B3DBC"/>
    <w:rsid w:val="009B7026"/>
    <w:rsid w:val="009B7413"/>
    <w:rsid w:val="009B7B8F"/>
    <w:rsid w:val="009B7EEA"/>
    <w:rsid w:val="009C04B1"/>
    <w:rsid w:val="009C21FB"/>
    <w:rsid w:val="009C363B"/>
    <w:rsid w:val="009C4104"/>
    <w:rsid w:val="009D0050"/>
    <w:rsid w:val="009D0AB9"/>
    <w:rsid w:val="009E14A0"/>
    <w:rsid w:val="009E1F37"/>
    <w:rsid w:val="009E3FBF"/>
    <w:rsid w:val="009E592B"/>
    <w:rsid w:val="009E5FA6"/>
    <w:rsid w:val="009E6B06"/>
    <w:rsid w:val="009F1282"/>
    <w:rsid w:val="009F26B1"/>
    <w:rsid w:val="009F7C3B"/>
    <w:rsid w:val="00A002A3"/>
    <w:rsid w:val="00A04142"/>
    <w:rsid w:val="00A04E28"/>
    <w:rsid w:val="00A057E6"/>
    <w:rsid w:val="00A063CF"/>
    <w:rsid w:val="00A124C6"/>
    <w:rsid w:val="00A13151"/>
    <w:rsid w:val="00A13762"/>
    <w:rsid w:val="00A1485A"/>
    <w:rsid w:val="00A158ED"/>
    <w:rsid w:val="00A2170B"/>
    <w:rsid w:val="00A225B1"/>
    <w:rsid w:val="00A23FA4"/>
    <w:rsid w:val="00A24F0B"/>
    <w:rsid w:val="00A25E34"/>
    <w:rsid w:val="00A27356"/>
    <w:rsid w:val="00A27676"/>
    <w:rsid w:val="00A30010"/>
    <w:rsid w:val="00A301B3"/>
    <w:rsid w:val="00A31141"/>
    <w:rsid w:val="00A33000"/>
    <w:rsid w:val="00A33285"/>
    <w:rsid w:val="00A338AB"/>
    <w:rsid w:val="00A361D0"/>
    <w:rsid w:val="00A36E19"/>
    <w:rsid w:val="00A43AE7"/>
    <w:rsid w:val="00A44A67"/>
    <w:rsid w:val="00A44C2C"/>
    <w:rsid w:val="00A45795"/>
    <w:rsid w:val="00A45A07"/>
    <w:rsid w:val="00A45DB0"/>
    <w:rsid w:val="00A478ED"/>
    <w:rsid w:val="00A51B4F"/>
    <w:rsid w:val="00A53082"/>
    <w:rsid w:val="00A575D6"/>
    <w:rsid w:val="00A62318"/>
    <w:rsid w:val="00A62B04"/>
    <w:rsid w:val="00A6650B"/>
    <w:rsid w:val="00A666E6"/>
    <w:rsid w:val="00A7091F"/>
    <w:rsid w:val="00A7121A"/>
    <w:rsid w:val="00A72180"/>
    <w:rsid w:val="00A74A74"/>
    <w:rsid w:val="00A7756D"/>
    <w:rsid w:val="00A807D8"/>
    <w:rsid w:val="00A811E3"/>
    <w:rsid w:val="00A81B60"/>
    <w:rsid w:val="00A85C74"/>
    <w:rsid w:val="00A85CB0"/>
    <w:rsid w:val="00A91355"/>
    <w:rsid w:val="00A9232D"/>
    <w:rsid w:val="00A967BC"/>
    <w:rsid w:val="00AA0A0E"/>
    <w:rsid w:val="00AA159D"/>
    <w:rsid w:val="00AA2A3B"/>
    <w:rsid w:val="00AA2B31"/>
    <w:rsid w:val="00AB15C9"/>
    <w:rsid w:val="00AB1AB8"/>
    <w:rsid w:val="00AB45DB"/>
    <w:rsid w:val="00AB5AFC"/>
    <w:rsid w:val="00AB7A23"/>
    <w:rsid w:val="00AC0924"/>
    <w:rsid w:val="00AC18E6"/>
    <w:rsid w:val="00AC4F88"/>
    <w:rsid w:val="00AC71D2"/>
    <w:rsid w:val="00AC7525"/>
    <w:rsid w:val="00AD027F"/>
    <w:rsid w:val="00AD1127"/>
    <w:rsid w:val="00AD2924"/>
    <w:rsid w:val="00AD383A"/>
    <w:rsid w:val="00AD3B62"/>
    <w:rsid w:val="00AD47F6"/>
    <w:rsid w:val="00AD6E3F"/>
    <w:rsid w:val="00AE008F"/>
    <w:rsid w:val="00AE0555"/>
    <w:rsid w:val="00AE2FF6"/>
    <w:rsid w:val="00AE4E2A"/>
    <w:rsid w:val="00AF236B"/>
    <w:rsid w:val="00AF4A16"/>
    <w:rsid w:val="00AF6844"/>
    <w:rsid w:val="00AF7FE2"/>
    <w:rsid w:val="00B0006E"/>
    <w:rsid w:val="00B01DB4"/>
    <w:rsid w:val="00B05872"/>
    <w:rsid w:val="00B05934"/>
    <w:rsid w:val="00B05CA9"/>
    <w:rsid w:val="00B069C4"/>
    <w:rsid w:val="00B07DD9"/>
    <w:rsid w:val="00B1047A"/>
    <w:rsid w:val="00B11B8C"/>
    <w:rsid w:val="00B11BC4"/>
    <w:rsid w:val="00B11ECA"/>
    <w:rsid w:val="00B11F4A"/>
    <w:rsid w:val="00B12AE0"/>
    <w:rsid w:val="00B15219"/>
    <w:rsid w:val="00B15539"/>
    <w:rsid w:val="00B16200"/>
    <w:rsid w:val="00B17021"/>
    <w:rsid w:val="00B20619"/>
    <w:rsid w:val="00B22F30"/>
    <w:rsid w:val="00B23321"/>
    <w:rsid w:val="00B23DEB"/>
    <w:rsid w:val="00B2477C"/>
    <w:rsid w:val="00B271F2"/>
    <w:rsid w:val="00B309B5"/>
    <w:rsid w:val="00B316EE"/>
    <w:rsid w:val="00B3258F"/>
    <w:rsid w:val="00B354E5"/>
    <w:rsid w:val="00B3619F"/>
    <w:rsid w:val="00B3786C"/>
    <w:rsid w:val="00B40286"/>
    <w:rsid w:val="00B4496D"/>
    <w:rsid w:val="00B52C0C"/>
    <w:rsid w:val="00B5381B"/>
    <w:rsid w:val="00B56CA9"/>
    <w:rsid w:val="00B601C2"/>
    <w:rsid w:val="00B609E5"/>
    <w:rsid w:val="00B71692"/>
    <w:rsid w:val="00B723E2"/>
    <w:rsid w:val="00B73049"/>
    <w:rsid w:val="00B738C5"/>
    <w:rsid w:val="00B73A87"/>
    <w:rsid w:val="00B745F2"/>
    <w:rsid w:val="00B76A1B"/>
    <w:rsid w:val="00B76B90"/>
    <w:rsid w:val="00B80CA6"/>
    <w:rsid w:val="00B82062"/>
    <w:rsid w:val="00B822C2"/>
    <w:rsid w:val="00B832D7"/>
    <w:rsid w:val="00B8336A"/>
    <w:rsid w:val="00B8371A"/>
    <w:rsid w:val="00B839DD"/>
    <w:rsid w:val="00B83DAA"/>
    <w:rsid w:val="00B83E14"/>
    <w:rsid w:val="00B90EB8"/>
    <w:rsid w:val="00B96B22"/>
    <w:rsid w:val="00BA0609"/>
    <w:rsid w:val="00BA155C"/>
    <w:rsid w:val="00BB2CBA"/>
    <w:rsid w:val="00BB302C"/>
    <w:rsid w:val="00BB6BAD"/>
    <w:rsid w:val="00BB77F6"/>
    <w:rsid w:val="00BC3982"/>
    <w:rsid w:val="00BC41A3"/>
    <w:rsid w:val="00BC6D2A"/>
    <w:rsid w:val="00BC78C0"/>
    <w:rsid w:val="00BD210F"/>
    <w:rsid w:val="00BD52F0"/>
    <w:rsid w:val="00BD6BA3"/>
    <w:rsid w:val="00BD722E"/>
    <w:rsid w:val="00BE3039"/>
    <w:rsid w:val="00BE4C96"/>
    <w:rsid w:val="00BF14E5"/>
    <w:rsid w:val="00BF1A4D"/>
    <w:rsid w:val="00BF1BA2"/>
    <w:rsid w:val="00BF1FB1"/>
    <w:rsid w:val="00BF55F0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38A7"/>
    <w:rsid w:val="00C1617D"/>
    <w:rsid w:val="00C16240"/>
    <w:rsid w:val="00C1658E"/>
    <w:rsid w:val="00C21FBF"/>
    <w:rsid w:val="00C23C12"/>
    <w:rsid w:val="00C24D4E"/>
    <w:rsid w:val="00C27345"/>
    <w:rsid w:val="00C27A00"/>
    <w:rsid w:val="00C33F6F"/>
    <w:rsid w:val="00C3461E"/>
    <w:rsid w:val="00C35DB4"/>
    <w:rsid w:val="00C3696A"/>
    <w:rsid w:val="00C3781B"/>
    <w:rsid w:val="00C411E4"/>
    <w:rsid w:val="00C425B6"/>
    <w:rsid w:val="00C4375A"/>
    <w:rsid w:val="00C43C97"/>
    <w:rsid w:val="00C44D96"/>
    <w:rsid w:val="00C458C8"/>
    <w:rsid w:val="00C46DBC"/>
    <w:rsid w:val="00C473AF"/>
    <w:rsid w:val="00C5034F"/>
    <w:rsid w:val="00C55E08"/>
    <w:rsid w:val="00C57D1B"/>
    <w:rsid w:val="00C61BE3"/>
    <w:rsid w:val="00C6284E"/>
    <w:rsid w:val="00C63C12"/>
    <w:rsid w:val="00C66695"/>
    <w:rsid w:val="00C67518"/>
    <w:rsid w:val="00C71FD0"/>
    <w:rsid w:val="00C72E3A"/>
    <w:rsid w:val="00C75E7F"/>
    <w:rsid w:val="00C82446"/>
    <w:rsid w:val="00C82FF6"/>
    <w:rsid w:val="00C8377B"/>
    <w:rsid w:val="00C864AA"/>
    <w:rsid w:val="00C87445"/>
    <w:rsid w:val="00C8791D"/>
    <w:rsid w:val="00C93D40"/>
    <w:rsid w:val="00C95B59"/>
    <w:rsid w:val="00C96642"/>
    <w:rsid w:val="00CA0444"/>
    <w:rsid w:val="00CA33C2"/>
    <w:rsid w:val="00CA4E5A"/>
    <w:rsid w:val="00CA6D20"/>
    <w:rsid w:val="00CA795F"/>
    <w:rsid w:val="00CB00D3"/>
    <w:rsid w:val="00CB2FF5"/>
    <w:rsid w:val="00CB39FD"/>
    <w:rsid w:val="00CB4143"/>
    <w:rsid w:val="00CB47C9"/>
    <w:rsid w:val="00CB4E58"/>
    <w:rsid w:val="00CB6EF1"/>
    <w:rsid w:val="00CB76E4"/>
    <w:rsid w:val="00CC1DFE"/>
    <w:rsid w:val="00CC248A"/>
    <w:rsid w:val="00CC4284"/>
    <w:rsid w:val="00CC7603"/>
    <w:rsid w:val="00CC7BE0"/>
    <w:rsid w:val="00CD1FDB"/>
    <w:rsid w:val="00CD2802"/>
    <w:rsid w:val="00CD3D65"/>
    <w:rsid w:val="00CD4480"/>
    <w:rsid w:val="00CD5A93"/>
    <w:rsid w:val="00CD5C6E"/>
    <w:rsid w:val="00CD6CB5"/>
    <w:rsid w:val="00CD72BE"/>
    <w:rsid w:val="00CE0786"/>
    <w:rsid w:val="00CE0FAF"/>
    <w:rsid w:val="00CE3917"/>
    <w:rsid w:val="00CE3FF4"/>
    <w:rsid w:val="00CE558A"/>
    <w:rsid w:val="00CE5F1A"/>
    <w:rsid w:val="00CE7081"/>
    <w:rsid w:val="00CE733E"/>
    <w:rsid w:val="00CF0788"/>
    <w:rsid w:val="00CF4E8B"/>
    <w:rsid w:val="00CF722E"/>
    <w:rsid w:val="00D02288"/>
    <w:rsid w:val="00D06111"/>
    <w:rsid w:val="00D0708F"/>
    <w:rsid w:val="00D10E9E"/>
    <w:rsid w:val="00D1178A"/>
    <w:rsid w:val="00D14798"/>
    <w:rsid w:val="00D165A3"/>
    <w:rsid w:val="00D16C91"/>
    <w:rsid w:val="00D172DA"/>
    <w:rsid w:val="00D17736"/>
    <w:rsid w:val="00D233BC"/>
    <w:rsid w:val="00D25E9E"/>
    <w:rsid w:val="00D26133"/>
    <w:rsid w:val="00D2757D"/>
    <w:rsid w:val="00D27F2C"/>
    <w:rsid w:val="00D3321D"/>
    <w:rsid w:val="00D34A2A"/>
    <w:rsid w:val="00D34DAB"/>
    <w:rsid w:val="00D37291"/>
    <w:rsid w:val="00D375A6"/>
    <w:rsid w:val="00D415C4"/>
    <w:rsid w:val="00D462CC"/>
    <w:rsid w:val="00D46AE2"/>
    <w:rsid w:val="00D47FE6"/>
    <w:rsid w:val="00D50C7A"/>
    <w:rsid w:val="00D52D92"/>
    <w:rsid w:val="00D60827"/>
    <w:rsid w:val="00D62706"/>
    <w:rsid w:val="00D627CE"/>
    <w:rsid w:val="00D63208"/>
    <w:rsid w:val="00D634CF"/>
    <w:rsid w:val="00D647D5"/>
    <w:rsid w:val="00D64E17"/>
    <w:rsid w:val="00D65DE8"/>
    <w:rsid w:val="00D66818"/>
    <w:rsid w:val="00D67454"/>
    <w:rsid w:val="00D67CF0"/>
    <w:rsid w:val="00D720A3"/>
    <w:rsid w:val="00D72DF8"/>
    <w:rsid w:val="00D740CC"/>
    <w:rsid w:val="00D75EC3"/>
    <w:rsid w:val="00D82EA2"/>
    <w:rsid w:val="00D83796"/>
    <w:rsid w:val="00D85FBF"/>
    <w:rsid w:val="00D86C14"/>
    <w:rsid w:val="00D908FA"/>
    <w:rsid w:val="00D93856"/>
    <w:rsid w:val="00D96046"/>
    <w:rsid w:val="00D967BF"/>
    <w:rsid w:val="00D96AC0"/>
    <w:rsid w:val="00DA1994"/>
    <w:rsid w:val="00DA1DBA"/>
    <w:rsid w:val="00DA4CAE"/>
    <w:rsid w:val="00DA6DB6"/>
    <w:rsid w:val="00DB0295"/>
    <w:rsid w:val="00DB1E10"/>
    <w:rsid w:val="00DB721D"/>
    <w:rsid w:val="00DC176E"/>
    <w:rsid w:val="00DC18B6"/>
    <w:rsid w:val="00DC205F"/>
    <w:rsid w:val="00DC2D52"/>
    <w:rsid w:val="00DC3FEA"/>
    <w:rsid w:val="00DC561D"/>
    <w:rsid w:val="00DC6715"/>
    <w:rsid w:val="00DC794C"/>
    <w:rsid w:val="00DC7A65"/>
    <w:rsid w:val="00DC7FF9"/>
    <w:rsid w:val="00DD0848"/>
    <w:rsid w:val="00DD2261"/>
    <w:rsid w:val="00DD27DE"/>
    <w:rsid w:val="00DD3A3E"/>
    <w:rsid w:val="00DD4C62"/>
    <w:rsid w:val="00DD556B"/>
    <w:rsid w:val="00DD56DB"/>
    <w:rsid w:val="00DD6A85"/>
    <w:rsid w:val="00DE0567"/>
    <w:rsid w:val="00DE0CA7"/>
    <w:rsid w:val="00DE0ED4"/>
    <w:rsid w:val="00DE106C"/>
    <w:rsid w:val="00DE113D"/>
    <w:rsid w:val="00DE25E4"/>
    <w:rsid w:val="00DE6E47"/>
    <w:rsid w:val="00DE7776"/>
    <w:rsid w:val="00DF0AFF"/>
    <w:rsid w:val="00DF0D2B"/>
    <w:rsid w:val="00DF145B"/>
    <w:rsid w:val="00DF1CB1"/>
    <w:rsid w:val="00DF1F10"/>
    <w:rsid w:val="00DF3B83"/>
    <w:rsid w:val="00DF45D8"/>
    <w:rsid w:val="00DF46F6"/>
    <w:rsid w:val="00DF558D"/>
    <w:rsid w:val="00DF73C8"/>
    <w:rsid w:val="00E01311"/>
    <w:rsid w:val="00E01CA7"/>
    <w:rsid w:val="00E04562"/>
    <w:rsid w:val="00E05057"/>
    <w:rsid w:val="00E0681B"/>
    <w:rsid w:val="00E114B9"/>
    <w:rsid w:val="00E1181C"/>
    <w:rsid w:val="00E11AAC"/>
    <w:rsid w:val="00E12E82"/>
    <w:rsid w:val="00E206ED"/>
    <w:rsid w:val="00E25323"/>
    <w:rsid w:val="00E25720"/>
    <w:rsid w:val="00E26FFC"/>
    <w:rsid w:val="00E377C5"/>
    <w:rsid w:val="00E46122"/>
    <w:rsid w:val="00E50343"/>
    <w:rsid w:val="00E50D15"/>
    <w:rsid w:val="00E54371"/>
    <w:rsid w:val="00E54590"/>
    <w:rsid w:val="00E5462C"/>
    <w:rsid w:val="00E54D7B"/>
    <w:rsid w:val="00E55D0B"/>
    <w:rsid w:val="00E56780"/>
    <w:rsid w:val="00E56E4B"/>
    <w:rsid w:val="00E608EB"/>
    <w:rsid w:val="00E62893"/>
    <w:rsid w:val="00E65441"/>
    <w:rsid w:val="00E65F37"/>
    <w:rsid w:val="00E66D2B"/>
    <w:rsid w:val="00E66F21"/>
    <w:rsid w:val="00E72B4E"/>
    <w:rsid w:val="00E75F77"/>
    <w:rsid w:val="00E806EC"/>
    <w:rsid w:val="00E81988"/>
    <w:rsid w:val="00E8354E"/>
    <w:rsid w:val="00E835A5"/>
    <w:rsid w:val="00E84B33"/>
    <w:rsid w:val="00E86888"/>
    <w:rsid w:val="00E87A9B"/>
    <w:rsid w:val="00E9048F"/>
    <w:rsid w:val="00E90F97"/>
    <w:rsid w:val="00E9249B"/>
    <w:rsid w:val="00E93D9D"/>
    <w:rsid w:val="00E95911"/>
    <w:rsid w:val="00E96BFE"/>
    <w:rsid w:val="00EA56AB"/>
    <w:rsid w:val="00EA6214"/>
    <w:rsid w:val="00EB0784"/>
    <w:rsid w:val="00EB0BB2"/>
    <w:rsid w:val="00EB15D8"/>
    <w:rsid w:val="00EB2AF1"/>
    <w:rsid w:val="00EB40AB"/>
    <w:rsid w:val="00EB54B7"/>
    <w:rsid w:val="00EB78A0"/>
    <w:rsid w:val="00EC2642"/>
    <w:rsid w:val="00EC486D"/>
    <w:rsid w:val="00EC54D1"/>
    <w:rsid w:val="00EC609A"/>
    <w:rsid w:val="00ED0B46"/>
    <w:rsid w:val="00ED0C9A"/>
    <w:rsid w:val="00ED216D"/>
    <w:rsid w:val="00EE0CC0"/>
    <w:rsid w:val="00EE2540"/>
    <w:rsid w:val="00EE513C"/>
    <w:rsid w:val="00EE5480"/>
    <w:rsid w:val="00EE5670"/>
    <w:rsid w:val="00EE5B0A"/>
    <w:rsid w:val="00EE67E1"/>
    <w:rsid w:val="00EF0602"/>
    <w:rsid w:val="00EF1701"/>
    <w:rsid w:val="00EF69D8"/>
    <w:rsid w:val="00F0062A"/>
    <w:rsid w:val="00F02B4E"/>
    <w:rsid w:val="00F03488"/>
    <w:rsid w:val="00F042AE"/>
    <w:rsid w:val="00F0707F"/>
    <w:rsid w:val="00F07345"/>
    <w:rsid w:val="00F10E96"/>
    <w:rsid w:val="00F1206E"/>
    <w:rsid w:val="00F13630"/>
    <w:rsid w:val="00F1436B"/>
    <w:rsid w:val="00F14685"/>
    <w:rsid w:val="00F14C70"/>
    <w:rsid w:val="00F158B9"/>
    <w:rsid w:val="00F168B7"/>
    <w:rsid w:val="00F2042E"/>
    <w:rsid w:val="00F22517"/>
    <w:rsid w:val="00F26E00"/>
    <w:rsid w:val="00F3147F"/>
    <w:rsid w:val="00F31F3F"/>
    <w:rsid w:val="00F356E5"/>
    <w:rsid w:val="00F3587E"/>
    <w:rsid w:val="00F36194"/>
    <w:rsid w:val="00F43FF0"/>
    <w:rsid w:val="00F466C8"/>
    <w:rsid w:val="00F47542"/>
    <w:rsid w:val="00F47CBC"/>
    <w:rsid w:val="00F51803"/>
    <w:rsid w:val="00F526AF"/>
    <w:rsid w:val="00F52AC8"/>
    <w:rsid w:val="00F608D7"/>
    <w:rsid w:val="00F619ED"/>
    <w:rsid w:val="00F64870"/>
    <w:rsid w:val="00F65BCE"/>
    <w:rsid w:val="00F664B0"/>
    <w:rsid w:val="00F7058A"/>
    <w:rsid w:val="00F70E05"/>
    <w:rsid w:val="00F71209"/>
    <w:rsid w:val="00F72B08"/>
    <w:rsid w:val="00F7315A"/>
    <w:rsid w:val="00F7370A"/>
    <w:rsid w:val="00F73933"/>
    <w:rsid w:val="00F74CA6"/>
    <w:rsid w:val="00F75EA1"/>
    <w:rsid w:val="00F76C1A"/>
    <w:rsid w:val="00F80BC7"/>
    <w:rsid w:val="00F839CC"/>
    <w:rsid w:val="00F84877"/>
    <w:rsid w:val="00F85648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2C10"/>
    <w:rsid w:val="00FC3FBE"/>
    <w:rsid w:val="00FD0FC9"/>
    <w:rsid w:val="00FD4046"/>
    <w:rsid w:val="00FD6321"/>
    <w:rsid w:val="00FD771E"/>
    <w:rsid w:val="00FD7A7F"/>
    <w:rsid w:val="00FE3077"/>
    <w:rsid w:val="00FE61CF"/>
    <w:rsid w:val="00FE6E02"/>
    <w:rsid w:val="00FE775D"/>
    <w:rsid w:val="00FE7D66"/>
    <w:rsid w:val="00FF084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E9FFC22"/>
  <w15:docId w15:val="{CB749440-9149-4620-821D-817B7E9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7CBC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8ED"/>
    <w:pPr>
      <w:keepNext/>
      <w:keepLines/>
      <w:spacing w:line="276" w:lineRule="auto"/>
      <w:outlineLvl w:val="0"/>
    </w:pPr>
    <w:rPr>
      <w:rFonts w:cs="Times New Roman"/>
      <w:bCs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7454"/>
    <w:pPr>
      <w:keepNext/>
      <w:keepLines/>
      <w:spacing w:line="312" w:lineRule="auto"/>
      <w:outlineLvl w:val="1"/>
    </w:pPr>
    <w:rPr>
      <w:rFonts w:ascii="Aptos Light" w:hAnsi="Aptos Light" w:cs="Times New Roman"/>
      <w:b/>
      <w:bCs/>
      <w:color w:val="1B325E" w:themeColor="text2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158ED"/>
    <w:pPr>
      <w:keepNext/>
      <w:spacing w:before="600"/>
      <w:outlineLvl w:val="2"/>
    </w:pPr>
    <w:rPr>
      <w:rFonts w:cs="Times New Roman"/>
      <w:bCs/>
      <w:color w:val="1B325E" w:themeColor="text2"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45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1B325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158ED"/>
    <w:rPr>
      <w:rFonts w:ascii="Arial" w:hAnsi="Arial"/>
      <w:bCs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D67454"/>
    <w:rPr>
      <w:rFonts w:ascii="Aptos Light" w:hAnsi="Aptos Light"/>
      <w:b/>
      <w:bCs/>
      <w:color w:val="1B325E" w:themeColor="text2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A62B04"/>
    <w:rPr>
      <w:rFonts w:ascii="Arial" w:hAnsi="Arial"/>
      <w:b/>
      <w:bCs/>
      <w:color w:val="1B325E" w:themeColor="text2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158ED"/>
    <w:rPr>
      <w:rFonts w:ascii="Arial" w:hAnsi="Arial"/>
      <w:b/>
      <w:color w:val="5D499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A158ED"/>
    <w:pPr>
      <w:spacing w:before="600"/>
    </w:p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158ED"/>
    <w:rPr>
      <w:rFonts w:ascii="Arial" w:hAnsi="Arial"/>
      <w:bCs/>
      <w:color w:val="1B325E" w:themeColor="text2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47CBC"/>
    <w:pPr>
      <w:pBdr>
        <w:bottom w:val="single" w:sz="6" w:space="1" w:color="1B325E" w:themeColor="text2"/>
        <w:between w:val="single" w:sz="6" w:space="1" w:color="1B325E" w:themeColor="text2"/>
      </w:pBdr>
      <w:tabs>
        <w:tab w:val="right" w:pos="9016"/>
      </w:tabs>
      <w:spacing w:before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A158E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A158ED"/>
    <w:rPr>
      <w:rFonts w:ascii="Arial" w:hAnsi="Arial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A158ED"/>
    <w:rPr>
      <w:rFonts w:ascii="Arial" w:hAnsi="Arial"/>
      <w:b/>
      <w:bCs/>
      <w:color w:val="1B325E" w:themeColor="text2"/>
      <w:sz w:val="44"/>
      <w:szCs w:val="26"/>
      <w:lang w:eastAsia="x-none"/>
    </w:rPr>
  </w:style>
  <w:style w:type="paragraph" w:styleId="Revision">
    <w:name w:val="Revision"/>
    <w:hidden/>
    <w:uiPriority w:val="99"/>
    <w:semiHidden/>
    <w:rsid w:val="001D4EE5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15077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454"/>
    <w:rPr>
      <w:rFonts w:ascii="Aptos" w:eastAsiaTheme="majorEastAsia" w:hAnsi="Aptos" w:cstheme="majorBidi"/>
      <w:b/>
      <w:iCs/>
      <w:color w:val="1B325E" w:themeColor="text2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6834"/>
    <w:rPr>
      <w:color w:val="800080" w:themeColor="followedHyperlink"/>
      <w:u w:val="single"/>
    </w:rPr>
  </w:style>
  <w:style w:type="paragraph" w:customStyle="1" w:styleId="Wordlistdefinition">
    <w:name w:val="Word list definition"/>
    <w:basedOn w:val="Heading3"/>
    <w:qFormat/>
    <w:rsid w:val="00A62B04"/>
    <w:pPr>
      <w:spacing w:before="24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ge.dss.gov.au/foundational-supports/general-suppor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age.dss.gov.au/foundational-suppor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%20Foundational.Supports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age.dss.gov.a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2023_Nov.dotx" TargetMode="External"/></Relationships>
</file>

<file path=word/theme/theme1.xml><?xml version="1.0" encoding="utf-8"?>
<a:theme xmlns:a="http://schemas.openxmlformats.org/drawingml/2006/main" name="Office Theme">
  <a:themeElements>
    <a:clrScheme name="TSD - Foundational Supports">
      <a:dk1>
        <a:sysClr val="windowText" lastClr="000000"/>
      </a:dk1>
      <a:lt1>
        <a:sysClr val="window" lastClr="FFFFFF"/>
      </a:lt1>
      <a:dk2>
        <a:srgbClr val="1B325E"/>
      </a:dk2>
      <a:lt2>
        <a:srgbClr val="FFFFFF"/>
      </a:lt2>
      <a:accent1>
        <a:srgbClr val="7864AC"/>
      </a:accent1>
      <a:accent2>
        <a:srgbClr val="00ACBC"/>
      </a:accent2>
      <a:accent3>
        <a:srgbClr val="B4E1E6"/>
      </a:accent3>
      <a:accent4>
        <a:srgbClr val="DBE9AD"/>
      </a:accent4>
      <a:accent5>
        <a:srgbClr val="FEDDA2"/>
      </a:accent5>
      <a:accent6>
        <a:srgbClr val="E3C0D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Easy_Read_template_2023_Nov</Template>
  <TotalTime>115</TotalTime>
  <Pages>15</Pages>
  <Words>1453</Words>
  <Characters>7473</Characters>
  <Application>Microsoft Office Word</Application>
  <DocSecurity>0</DocSecurity>
  <Lines>415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more services and supports to people with disability</vt:lpstr>
    </vt:vector>
  </TitlesOfParts>
  <Company>Hewlett-Packard</Company>
  <LinksUpToDate>false</LinksUpToDate>
  <CharactersWithSpaces>8698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more services and supports to people with disability</dc:title>
  <dc:creator>Australian Government Department of Social Services</dc:creator>
  <cp:lastModifiedBy>Evelyn Lee</cp:lastModifiedBy>
  <cp:revision>9</cp:revision>
  <cp:lastPrinted>2011-12-12T01:40:00Z</cp:lastPrinted>
  <dcterms:created xsi:type="dcterms:W3CDTF">2024-09-20T04:12:00Z</dcterms:created>
  <dcterms:modified xsi:type="dcterms:W3CDTF">2024-09-20T07:55:00Z</dcterms:modified>
</cp:coreProperties>
</file>