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F3190" w14:textId="3FB4DDDC" w:rsidR="001D0F6D" w:rsidRPr="004323D7" w:rsidRDefault="000E29D7" w:rsidP="00DB145C">
      <w:pPr>
        <w:pStyle w:val="Crestwithrule"/>
        <w:rPr>
          <w:noProof w:val="0"/>
        </w:rPr>
      </w:pPr>
      <w:r w:rsidRPr="004323D7">
        <w:rPr>
          <w:lang w:eastAsia="en-AU"/>
        </w:rPr>
        <w:drawing>
          <wp:inline distT="0" distB="0" distL="0" distR="0" wp14:anchorId="55C4339D" wp14:editId="18B00C9A">
            <wp:extent cx="3235960" cy="768868"/>
            <wp:effectExtent l="0" t="0" r="2540" b="0"/>
            <wp:docPr id="9" name="Picture 9" descr="Australian Government Department of Social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port_Template purple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45"/>
                    <a:stretch/>
                  </pic:blipFill>
                  <pic:spPr bwMode="auto">
                    <a:xfrm>
                      <a:off x="0" y="0"/>
                      <a:ext cx="3236400" cy="768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CD2A97" w14:textId="6F8469D2" w:rsidR="00FA7485" w:rsidRPr="004323D7" w:rsidRDefault="00FA7485" w:rsidP="00DB145C">
      <w:pPr>
        <w:pStyle w:val="Crestwithrule"/>
        <w:rPr>
          <w:noProof w:val="0"/>
        </w:rPr>
      </w:pPr>
    </w:p>
    <w:p w14:paraId="0BE7D56D" w14:textId="77777777" w:rsidR="00FA7485" w:rsidRPr="004323D7" w:rsidRDefault="00FA7485" w:rsidP="00DB145C">
      <w:pPr>
        <w:pStyle w:val="Crestwithrule"/>
        <w:rPr>
          <w:noProof w:val="0"/>
        </w:rPr>
        <w:sectPr w:rsidR="00FA7485" w:rsidRPr="004323D7" w:rsidSect="00883FC9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432" w:right="851" w:bottom="1134" w:left="851" w:header="0" w:footer="0" w:gutter="0"/>
          <w:pgNumType w:start="1"/>
          <w:cols w:space="708"/>
          <w:titlePg/>
          <w:docGrid w:linePitch="360"/>
        </w:sectPr>
      </w:pPr>
    </w:p>
    <w:p w14:paraId="2EA99E8D" w14:textId="5A82693A" w:rsidR="00C57001" w:rsidRPr="004323D7" w:rsidRDefault="00DC317D" w:rsidP="27EE027E">
      <w:pPr>
        <w:pStyle w:val="Heading1withsubtitle"/>
        <w:rPr>
          <w:i/>
          <w:iCs/>
          <w:smallCaps/>
        </w:rPr>
      </w:pPr>
      <w:r>
        <w:t xml:space="preserve">DSS </w:t>
      </w:r>
      <w:r w:rsidR="001C0B63">
        <w:t>Relational Contract</w:t>
      </w:r>
      <w:r w:rsidR="44068E54">
        <w:t>ing</w:t>
      </w:r>
    </w:p>
    <w:p w14:paraId="3C345DFD" w14:textId="55531C5F" w:rsidR="00F148C2" w:rsidRPr="004323D7" w:rsidRDefault="007D2ED1" w:rsidP="00D35DD9">
      <w:pPr>
        <w:pStyle w:val="Subtitle"/>
        <w:spacing w:after="240"/>
      </w:pPr>
      <w:r>
        <w:t>Relationship between Part A and C of the Draft Shell Agreement</w:t>
      </w:r>
    </w:p>
    <w:p w14:paraId="31897B2E" w14:textId="50511443" w:rsidR="003C0875" w:rsidRDefault="005E5093" w:rsidP="0056231B">
      <w:pPr>
        <w:spacing w:after="0"/>
      </w:pPr>
      <w:r>
        <w:t>The Draft Shell Agreement</w:t>
      </w:r>
      <w:r w:rsidR="61822B3B">
        <w:t xml:space="preserve"> introduc</w:t>
      </w:r>
      <w:r w:rsidR="00BA7E56">
        <w:t>es</w:t>
      </w:r>
      <w:r w:rsidR="61822B3B">
        <w:t xml:space="preserve"> a more collaborative and adaptive approach to decision</w:t>
      </w:r>
      <w:r w:rsidR="62C8565E">
        <w:t>‑</w:t>
      </w:r>
      <w:r w:rsidR="61822B3B">
        <w:t>making</w:t>
      </w:r>
      <w:r>
        <w:t xml:space="preserve"> than has previously been incorporated into Commonwealth grant agreements</w:t>
      </w:r>
      <w:r w:rsidR="61822B3B">
        <w:t>.</w:t>
      </w:r>
      <w:r w:rsidR="0FCCF52F">
        <w:t xml:space="preserve"> </w:t>
      </w:r>
      <w:r w:rsidR="0095056D">
        <w:t xml:space="preserve">The principles that underpin this approach are included in Part A of the Draft Shell Agreement. </w:t>
      </w:r>
      <w:r w:rsidR="005A3B43">
        <w:t xml:space="preserve">This includes meetings, review points and </w:t>
      </w:r>
      <w:r>
        <w:t>governance groups</w:t>
      </w:r>
      <w:r w:rsidR="00757FD6">
        <w:t xml:space="preserve"> </w:t>
      </w:r>
      <w:r>
        <w:t>alongside an agreed set of behavioural principles.</w:t>
      </w:r>
    </w:p>
    <w:p w14:paraId="40A9D7F6" w14:textId="77777777" w:rsidR="0056231B" w:rsidRPr="00935FD5" w:rsidRDefault="0056231B" w:rsidP="0056231B">
      <w:pPr>
        <w:spacing w:after="0"/>
      </w:pPr>
    </w:p>
    <w:p w14:paraId="3BBB4B3F" w14:textId="79B583A3" w:rsidR="642ACE81" w:rsidRDefault="006851F2" w:rsidP="0056231B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However, the </w:t>
      </w:r>
      <w:r w:rsidR="00143D99">
        <w:rPr>
          <w:rFonts w:eastAsiaTheme="minorEastAsia"/>
        </w:rPr>
        <w:t>department</w:t>
      </w:r>
      <w:r>
        <w:rPr>
          <w:rFonts w:eastAsiaTheme="minorEastAsia"/>
        </w:rPr>
        <w:t xml:space="preserve"> must continue to </w:t>
      </w:r>
      <w:r w:rsidR="00523F29">
        <w:rPr>
          <w:rFonts w:eastAsiaTheme="minorEastAsia"/>
        </w:rPr>
        <w:t xml:space="preserve">act within the </w:t>
      </w:r>
      <w:r w:rsidR="00F6116B" w:rsidRPr="00F6116B">
        <w:rPr>
          <w:rFonts w:eastAsiaTheme="minorEastAsia"/>
        </w:rPr>
        <w:t xml:space="preserve">defined legal parameters set by </w:t>
      </w:r>
      <w:r w:rsidR="00523F29">
        <w:rPr>
          <w:rFonts w:eastAsiaTheme="minorEastAsia"/>
        </w:rPr>
        <w:t xml:space="preserve">Commonwealth legislation, including </w:t>
      </w:r>
      <w:r w:rsidR="00F6116B" w:rsidRPr="00F6116B">
        <w:rPr>
          <w:rFonts w:eastAsiaTheme="minorEastAsia"/>
        </w:rPr>
        <w:t xml:space="preserve">the </w:t>
      </w:r>
      <w:r w:rsidR="00C73052" w:rsidRPr="00F34588">
        <w:rPr>
          <w:rFonts w:eastAsiaTheme="minorEastAsia"/>
          <w:i/>
          <w:iCs/>
        </w:rPr>
        <w:t>Public Governance, Performance and Accountability Act</w:t>
      </w:r>
      <w:r w:rsidR="00BA7E56" w:rsidRPr="00F34588">
        <w:rPr>
          <w:rFonts w:eastAsiaTheme="minorEastAsia"/>
          <w:i/>
          <w:iCs/>
        </w:rPr>
        <w:t xml:space="preserve"> 2013</w:t>
      </w:r>
      <w:r w:rsidR="00523F29">
        <w:rPr>
          <w:rFonts w:eastAsiaTheme="minorEastAsia"/>
        </w:rPr>
        <w:t xml:space="preserve"> and</w:t>
      </w:r>
      <w:r w:rsidR="00C73052">
        <w:rPr>
          <w:rFonts w:eastAsiaTheme="minorEastAsia"/>
        </w:rPr>
        <w:t xml:space="preserve"> </w:t>
      </w:r>
      <w:r w:rsidR="00F6116B" w:rsidRPr="00F6116B">
        <w:rPr>
          <w:rFonts w:eastAsiaTheme="minorEastAsia"/>
        </w:rPr>
        <w:t xml:space="preserve">the Commonwealth Grants Rules and </w:t>
      </w:r>
      <w:r w:rsidR="295F2807" w:rsidRPr="57B1FF12">
        <w:rPr>
          <w:rFonts w:eastAsiaTheme="minorEastAsia"/>
        </w:rPr>
        <w:t>Princip</w:t>
      </w:r>
      <w:r w:rsidR="00BA7E56">
        <w:rPr>
          <w:rFonts w:eastAsiaTheme="minorEastAsia"/>
        </w:rPr>
        <w:t>les</w:t>
      </w:r>
      <w:r w:rsidR="00D21D80">
        <w:rPr>
          <w:rFonts w:eastAsiaTheme="minorEastAsia"/>
        </w:rPr>
        <w:t>,</w:t>
      </w:r>
      <w:r w:rsidR="00D72C32">
        <w:rPr>
          <w:rFonts w:eastAsiaTheme="minorEastAsia"/>
        </w:rPr>
        <w:t xml:space="preserve"> as well as </w:t>
      </w:r>
      <w:r w:rsidR="00B5420F">
        <w:rPr>
          <w:rFonts w:eastAsiaTheme="minorEastAsia"/>
        </w:rPr>
        <w:t xml:space="preserve">continue to apply </w:t>
      </w:r>
      <w:r w:rsidR="00D72C32">
        <w:rPr>
          <w:rFonts w:eastAsiaTheme="minorEastAsia"/>
        </w:rPr>
        <w:t xml:space="preserve">a good commercial approach </w:t>
      </w:r>
      <w:r w:rsidR="00143D99">
        <w:rPr>
          <w:rFonts w:eastAsiaTheme="minorEastAsia"/>
        </w:rPr>
        <w:t xml:space="preserve">built on </w:t>
      </w:r>
      <w:r w:rsidR="000F01DB">
        <w:rPr>
          <w:rFonts w:eastAsiaTheme="minorEastAsia"/>
        </w:rPr>
        <w:t>common law contracting principles</w:t>
      </w:r>
      <w:r w:rsidR="000255CE">
        <w:rPr>
          <w:rFonts w:eastAsiaTheme="minorEastAsia"/>
        </w:rPr>
        <w:t xml:space="preserve"> and experience</w:t>
      </w:r>
      <w:r w:rsidR="00D72C32">
        <w:rPr>
          <w:rFonts w:eastAsiaTheme="minorEastAsia"/>
        </w:rPr>
        <w:t xml:space="preserve">. </w:t>
      </w:r>
      <w:r w:rsidR="00714ECD">
        <w:rPr>
          <w:rFonts w:eastAsiaTheme="minorEastAsia"/>
        </w:rPr>
        <w:t>This is</w:t>
      </w:r>
      <w:r w:rsidR="00D43F56">
        <w:rPr>
          <w:rFonts w:eastAsiaTheme="minorEastAsia"/>
        </w:rPr>
        <w:t xml:space="preserve"> included in Part C of the Draft Shell Agreement </w:t>
      </w:r>
      <w:r w:rsidR="00714ECD">
        <w:rPr>
          <w:rFonts w:eastAsiaTheme="minorEastAsia"/>
        </w:rPr>
        <w:t>which</w:t>
      </w:r>
      <w:r w:rsidR="00D43F56">
        <w:rPr>
          <w:rFonts w:eastAsiaTheme="minorEastAsia"/>
        </w:rPr>
        <w:t xml:space="preserve"> reflect</w:t>
      </w:r>
      <w:r w:rsidR="00714ECD">
        <w:rPr>
          <w:rFonts w:eastAsiaTheme="minorEastAsia"/>
        </w:rPr>
        <w:t>s</w:t>
      </w:r>
      <w:r w:rsidR="00D43F56">
        <w:rPr>
          <w:rFonts w:eastAsiaTheme="minorEastAsia"/>
        </w:rPr>
        <w:t xml:space="preserve"> </w:t>
      </w:r>
      <w:r w:rsidR="00CE42A7">
        <w:rPr>
          <w:rFonts w:eastAsiaTheme="minorEastAsia"/>
        </w:rPr>
        <w:t xml:space="preserve">both the standard grant template </w:t>
      </w:r>
      <w:r w:rsidR="00410CEE">
        <w:rPr>
          <w:rFonts w:eastAsiaTheme="minorEastAsia"/>
        </w:rPr>
        <w:t xml:space="preserve">most grantees will be familiar with, </w:t>
      </w:r>
      <w:r w:rsidR="000F01DB">
        <w:rPr>
          <w:rFonts w:eastAsiaTheme="minorEastAsia"/>
        </w:rPr>
        <w:t>alongside</w:t>
      </w:r>
      <w:r w:rsidR="00410CEE">
        <w:rPr>
          <w:rFonts w:eastAsiaTheme="minorEastAsia"/>
        </w:rPr>
        <w:t xml:space="preserve"> </w:t>
      </w:r>
      <w:r w:rsidR="00926800">
        <w:rPr>
          <w:rFonts w:eastAsiaTheme="minorEastAsia"/>
        </w:rPr>
        <w:t>new clauses</w:t>
      </w:r>
      <w:r w:rsidR="00900673">
        <w:rPr>
          <w:rFonts w:eastAsiaTheme="minorEastAsia"/>
        </w:rPr>
        <w:t xml:space="preserve"> </w:t>
      </w:r>
      <w:r w:rsidR="000F01DB">
        <w:rPr>
          <w:rFonts w:eastAsiaTheme="minorEastAsia"/>
        </w:rPr>
        <w:t>that were</w:t>
      </w:r>
      <w:r w:rsidR="00900673">
        <w:rPr>
          <w:rFonts w:eastAsiaTheme="minorEastAsia"/>
        </w:rPr>
        <w:t xml:space="preserve"> developed in response to specific issues arising </w:t>
      </w:r>
      <w:r w:rsidR="000F01DB">
        <w:rPr>
          <w:rFonts w:eastAsiaTheme="minorEastAsia"/>
        </w:rPr>
        <w:t xml:space="preserve">in recent years </w:t>
      </w:r>
      <w:r w:rsidR="00900673">
        <w:rPr>
          <w:rFonts w:eastAsiaTheme="minorEastAsia"/>
        </w:rPr>
        <w:t xml:space="preserve">that the department wishes to capture in all </w:t>
      </w:r>
      <w:r w:rsidR="00DF3E15">
        <w:rPr>
          <w:rFonts w:eastAsiaTheme="minorEastAsia"/>
        </w:rPr>
        <w:t xml:space="preserve">grant </w:t>
      </w:r>
      <w:r w:rsidR="00900673">
        <w:rPr>
          <w:rFonts w:eastAsiaTheme="minorEastAsia"/>
        </w:rPr>
        <w:t xml:space="preserve">agreements in the future. </w:t>
      </w:r>
    </w:p>
    <w:p w14:paraId="37321156" w14:textId="77777777" w:rsidR="006E2505" w:rsidRDefault="006E2505" w:rsidP="0056231B">
      <w:pPr>
        <w:spacing w:after="0"/>
        <w:rPr>
          <w:rFonts w:eastAsiaTheme="minorEastAsia"/>
        </w:rPr>
      </w:pPr>
    </w:p>
    <w:p w14:paraId="3DD8E164" w14:textId="62FD24B1" w:rsidR="006E2505" w:rsidRDefault="006E2505" w:rsidP="0056231B">
      <w:pPr>
        <w:spacing w:after="0"/>
        <w:rPr>
          <w:rFonts w:eastAsiaTheme="minorEastAsia"/>
        </w:rPr>
      </w:pPr>
      <w:r>
        <w:rPr>
          <w:rFonts w:eastAsiaTheme="minorEastAsia"/>
        </w:rPr>
        <w:t>Part A is designed to foster a collaborative relationship between the department and the grantee</w:t>
      </w:r>
      <w:r w:rsidR="00926800">
        <w:rPr>
          <w:rFonts w:eastAsiaTheme="minorEastAsia"/>
        </w:rPr>
        <w:t xml:space="preserve"> </w:t>
      </w:r>
      <w:r w:rsidR="00CA6546">
        <w:rPr>
          <w:rFonts w:eastAsiaTheme="minorEastAsia"/>
        </w:rPr>
        <w:t xml:space="preserve">on the basis that a stronger relationship between the parties will likely lead to better </w:t>
      </w:r>
      <w:r w:rsidR="003D4860">
        <w:rPr>
          <w:rFonts w:eastAsiaTheme="minorEastAsia"/>
        </w:rPr>
        <w:t xml:space="preserve">outcomes of the grant </w:t>
      </w:r>
      <w:r w:rsidR="00EA4F83">
        <w:rPr>
          <w:rFonts w:eastAsiaTheme="minorEastAsia"/>
        </w:rPr>
        <w:t xml:space="preserve">and </w:t>
      </w:r>
      <w:r w:rsidR="00966C0F">
        <w:rPr>
          <w:rFonts w:eastAsiaTheme="minorEastAsia"/>
        </w:rPr>
        <w:t>therefor</w:t>
      </w:r>
      <w:r w:rsidR="00060A96">
        <w:rPr>
          <w:rFonts w:eastAsiaTheme="minorEastAsia"/>
        </w:rPr>
        <w:t>e</w:t>
      </w:r>
      <w:r w:rsidR="00966C0F">
        <w:rPr>
          <w:rFonts w:eastAsiaTheme="minorEastAsia"/>
        </w:rPr>
        <w:t xml:space="preserve"> </w:t>
      </w:r>
      <w:r w:rsidR="00EA4F83">
        <w:rPr>
          <w:rFonts w:eastAsiaTheme="minorEastAsia"/>
        </w:rPr>
        <w:t xml:space="preserve">the </w:t>
      </w:r>
      <w:r w:rsidR="003D4860">
        <w:rPr>
          <w:rFonts w:eastAsiaTheme="minorEastAsia"/>
        </w:rPr>
        <w:t>rele</w:t>
      </w:r>
      <w:r w:rsidR="009C0773">
        <w:rPr>
          <w:rFonts w:eastAsiaTheme="minorEastAsia"/>
        </w:rPr>
        <w:t xml:space="preserve">vant </w:t>
      </w:r>
      <w:r w:rsidR="00EA4F83">
        <w:rPr>
          <w:rFonts w:eastAsiaTheme="minorEastAsia"/>
        </w:rPr>
        <w:t>people or communities</w:t>
      </w:r>
      <w:r w:rsidR="009C0773">
        <w:rPr>
          <w:rFonts w:eastAsiaTheme="minorEastAsia"/>
        </w:rPr>
        <w:t xml:space="preserve"> that the activity is designed to benefit. </w:t>
      </w:r>
      <w:r w:rsidR="00BB1B68">
        <w:rPr>
          <w:rFonts w:eastAsiaTheme="minorEastAsia"/>
        </w:rPr>
        <w:t xml:space="preserve">However, grantees are not service providers to the department receiving payment for services, nor are grantees receiving a gift from the department. The onus remains on grantees to ensure that the </w:t>
      </w:r>
      <w:r w:rsidR="0097528B">
        <w:rPr>
          <w:rFonts w:eastAsiaTheme="minorEastAsia"/>
        </w:rPr>
        <w:t xml:space="preserve">work they have said they will do to support those relevant people is done </w:t>
      </w:r>
      <w:r w:rsidR="00E1126E">
        <w:rPr>
          <w:rFonts w:eastAsiaTheme="minorEastAsia"/>
        </w:rPr>
        <w:t>as promised</w:t>
      </w:r>
      <w:r w:rsidR="0097528B">
        <w:rPr>
          <w:rFonts w:eastAsiaTheme="minorEastAsia"/>
        </w:rPr>
        <w:t xml:space="preserve"> and the public money used for the grant is used for the benefit of those relevant people. </w:t>
      </w:r>
      <w:r w:rsidR="005E77CF">
        <w:rPr>
          <w:rFonts w:eastAsiaTheme="minorEastAsia"/>
        </w:rPr>
        <w:t xml:space="preserve">The department intends to work with grantees through Part A to </w:t>
      </w:r>
      <w:r w:rsidR="00D758D1">
        <w:rPr>
          <w:rFonts w:eastAsiaTheme="minorEastAsia"/>
        </w:rPr>
        <w:t>enable a more flexible approach to achiev</w:t>
      </w:r>
      <w:r w:rsidR="00412248">
        <w:rPr>
          <w:rFonts w:eastAsiaTheme="minorEastAsia"/>
        </w:rPr>
        <w:t xml:space="preserve">e </w:t>
      </w:r>
      <w:r w:rsidR="00D758D1">
        <w:rPr>
          <w:rFonts w:eastAsiaTheme="minorEastAsia"/>
        </w:rPr>
        <w:t xml:space="preserve">that benefit, </w:t>
      </w:r>
      <w:r w:rsidR="00412248">
        <w:rPr>
          <w:rFonts w:eastAsiaTheme="minorEastAsia"/>
        </w:rPr>
        <w:t>and</w:t>
      </w:r>
      <w:r w:rsidR="00D758D1">
        <w:rPr>
          <w:rFonts w:eastAsiaTheme="minorEastAsia"/>
        </w:rPr>
        <w:t xml:space="preserve"> Part C</w:t>
      </w:r>
      <w:r w:rsidR="008A04C8">
        <w:rPr>
          <w:rFonts w:eastAsiaTheme="minorEastAsia"/>
        </w:rPr>
        <w:t xml:space="preserve"> will be used </w:t>
      </w:r>
      <w:r w:rsidR="00FE4561">
        <w:rPr>
          <w:rFonts w:eastAsiaTheme="minorEastAsia"/>
        </w:rPr>
        <w:t>as and when appropriate and reasonable to do so</w:t>
      </w:r>
      <w:r w:rsidR="008A04C8">
        <w:rPr>
          <w:rFonts w:eastAsiaTheme="minorEastAsia"/>
        </w:rPr>
        <w:t xml:space="preserve"> to ensure </w:t>
      </w:r>
      <w:r w:rsidR="00EB7D89">
        <w:rPr>
          <w:rFonts w:eastAsiaTheme="minorEastAsia"/>
        </w:rPr>
        <w:t>an efficient, effective, ethical and economical use of public money.</w:t>
      </w:r>
    </w:p>
    <w:p w14:paraId="116EFF40" w14:textId="77777777" w:rsidR="004830AD" w:rsidRDefault="004830AD" w:rsidP="0056231B">
      <w:pPr>
        <w:spacing w:after="0"/>
        <w:rPr>
          <w:rFonts w:eastAsiaTheme="minorEastAsia"/>
        </w:rPr>
      </w:pPr>
    </w:p>
    <w:p w14:paraId="2387572D" w14:textId="77777777" w:rsidR="004830AD" w:rsidRDefault="004830AD" w:rsidP="0056231B">
      <w:pPr>
        <w:spacing w:after="0"/>
        <w:rPr>
          <w:rFonts w:eastAsiaTheme="minorEastAsia"/>
        </w:rPr>
      </w:pPr>
    </w:p>
    <w:sectPr w:rsidR="004830AD" w:rsidSect="00926A12">
      <w:type w:val="continuous"/>
      <w:pgSz w:w="11906" w:h="16838"/>
      <w:pgMar w:top="851" w:right="851" w:bottom="851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6E4B7" w14:textId="77777777" w:rsidR="001513CD" w:rsidRPr="004323D7" w:rsidRDefault="001513CD" w:rsidP="008F3023">
      <w:pPr>
        <w:spacing w:after="0" w:line="240" w:lineRule="auto"/>
      </w:pPr>
      <w:r w:rsidRPr="004323D7">
        <w:separator/>
      </w:r>
    </w:p>
  </w:endnote>
  <w:endnote w:type="continuationSeparator" w:id="0">
    <w:p w14:paraId="2CCB61F4" w14:textId="77777777" w:rsidR="001513CD" w:rsidRPr="004323D7" w:rsidRDefault="001513CD" w:rsidP="008F3023">
      <w:pPr>
        <w:spacing w:after="0" w:line="240" w:lineRule="auto"/>
      </w:pPr>
      <w:r w:rsidRPr="004323D7">
        <w:continuationSeparator/>
      </w:r>
    </w:p>
  </w:endnote>
  <w:endnote w:type="continuationNotice" w:id="1">
    <w:p w14:paraId="7FD0B13F" w14:textId="77777777" w:rsidR="001513CD" w:rsidRPr="004323D7" w:rsidRDefault="001513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03182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74215" w14:textId="56A002BF" w:rsidR="00201534" w:rsidRDefault="002015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F1B17D" w14:textId="2592C8E5" w:rsidR="003C21F1" w:rsidRPr="00467C84" w:rsidRDefault="003C21F1" w:rsidP="55B39701">
    <w:pPr>
      <w:pStyle w:val="Footer"/>
      <w:jc w:val="right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31627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4D20CB" w14:textId="075EC742" w:rsidR="00D73ABA" w:rsidRDefault="00D73A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E6BF63" w14:textId="77777777" w:rsidR="008009CA" w:rsidRPr="004323D7" w:rsidRDefault="008009CA" w:rsidP="00B10EB1">
    <w:pPr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F5B04" w14:textId="77777777" w:rsidR="001513CD" w:rsidRPr="004323D7" w:rsidRDefault="001513CD" w:rsidP="008F3023">
      <w:pPr>
        <w:spacing w:after="0" w:line="240" w:lineRule="auto"/>
      </w:pPr>
      <w:r w:rsidRPr="004323D7">
        <w:separator/>
      </w:r>
    </w:p>
  </w:footnote>
  <w:footnote w:type="continuationSeparator" w:id="0">
    <w:p w14:paraId="20ACC138" w14:textId="77777777" w:rsidR="001513CD" w:rsidRPr="004323D7" w:rsidRDefault="001513CD" w:rsidP="008F3023">
      <w:pPr>
        <w:spacing w:after="0" w:line="240" w:lineRule="auto"/>
      </w:pPr>
      <w:r w:rsidRPr="004323D7">
        <w:continuationSeparator/>
      </w:r>
    </w:p>
  </w:footnote>
  <w:footnote w:type="continuationNotice" w:id="1">
    <w:p w14:paraId="446E8D50" w14:textId="77777777" w:rsidR="001513CD" w:rsidRPr="004323D7" w:rsidRDefault="001513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A87A8" w14:textId="294B8AD2" w:rsidR="003C21F1" w:rsidRDefault="00000000">
    <w:pPr>
      <w:pStyle w:val="Header"/>
    </w:pPr>
    <w:r>
      <w:rPr>
        <w:noProof/>
      </w:rPr>
      <w:pict w14:anchorId="47E14C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5165391" o:spid="_x0000_s1028" type="#_x0000_t136" style="position:absolute;margin-left:0;margin-top:0;width:513.8pt;height:205.5pt;rotation:315;z-index:-251658237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C9E0B" w14:textId="2BABC76A" w:rsidR="008009CA" w:rsidRPr="004323D7" w:rsidRDefault="00000000" w:rsidP="000E29D7">
    <w:pPr>
      <w:pStyle w:val="Header"/>
    </w:pPr>
    <w:r>
      <w:rPr>
        <w:noProof/>
      </w:rPr>
      <w:pict w14:anchorId="2A9EDD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5165392" o:spid="_x0000_s1029" type="#_x0000_t136" style="position:absolute;margin-left:0;margin-top:0;width:513.8pt;height:205.5pt;rotation:315;z-index:-251658236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DRAFT"/>
          <w10:wrap anchorx="margin" anchory="margin"/>
        </v:shape>
      </w:pict>
    </w:r>
    <w:r w:rsidR="008009CA" w:rsidRPr="004323D7">
      <w:rPr>
        <w:noProof/>
        <w:shd w:val="clear" w:color="auto" w:fill="E6E6E6"/>
        <w:lang w:eastAsia="en-AU"/>
      </w:rPr>
      <w:drawing>
        <wp:anchor distT="0" distB="0" distL="114300" distR="114300" simplePos="0" relativeHeight="251658241" behindDoc="1" locked="0" layoutInCell="1" allowOverlap="1" wp14:anchorId="7E54246B" wp14:editId="7D062AB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3600" cy="1184400"/>
          <wp:effectExtent l="0" t="0" r="0" b="0"/>
          <wp:wrapNone/>
          <wp:docPr id="1291021766" name="Picture 1291021766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crosoftTeams-image (15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1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D4E77" w14:textId="64DDA208" w:rsidR="008009CA" w:rsidRPr="004323D7" w:rsidRDefault="00000000" w:rsidP="000E29D7">
    <w:pPr>
      <w:pStyle w:val="Header"/>
    </w:pPr>
    <w:r>
      <w:rPr>
        <w:noProof/>
      </w:rPr>
      <w:pict w14:anchorId="5AF208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5165390" o:spid="_x0000_s1030" type="#_x0000_t136" style="position:absolute;margin-left:0;margin-top:0;width:513.8pt;height:205.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DRAFT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2VRIVyy1N/36r" int2:id="7be7qABF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A00B1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30163A"/>
    <w:multiLevelType w:val="hybridMultilevel"/>
    <w:tmpl w:val="B864869A"/>
    <w:lvl w:ilvl="0" w:tplc="AF944E48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" w15:restartNumberingAfterBreak="0">
    <w:nsid w:val="0DF057C3"/>
    <w:multiLevelType w:val="multilevel"/>
    <w:tmpl w:val="9FDEB948"/>
    <w:numStyleLink w:val="DSSBulletList"/>
  </w:abstractNum>
  <w:abstractNum w:abstractNumId="3" w15:restartNumberingAfterBreak="0">
    <w:nsid w:val="0EA1773A"/>
    <w:multiLevelType w:val="hybridMultilevel"/>
    <w:tmpl w:val="952A0F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2FD18"/>
    <w:multiLevelType w:val="hybridMultilevel"/>
    <w:tmpl w:val="B7884E04"/>
    <w:lvl w:ilvl="0" w:tplc="60E0E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8C77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847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0E2E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78D2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32D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1A1F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FAB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3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5234D"/>
    <w:multiLevelType w:val="hybridMultilevel"/>
    <w:tmpl w:val="FFFFFFFF"/>
    <w:lvl w:ilvl="0" w:tplc="12C0B1C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2E44B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7A47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CE3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ACB3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E4E0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2EB7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6A6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CE4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82A70"/>
    <w:multiLevelType w:val="hybridMultilevel"/>
    <w:tmpl w:val="8DF091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9E0630"/>
    <w:multiLevelType w:val="hybridMultilevel"/>
    <w:tmpl w:val="066E24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27D74"/>
    <w:multiLevelType w:val="multilevel"/>
    <w:tmpl w:val="9FDEB9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–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Restart w:val="2"/>
      <w:lvlText w:val="–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C3176"/>
    <w:multiLevelType w:val="multilevel"/>
    <w:tmpl w:val="2CF067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1524B"/>
    <w:multiLevelType w:val="hybridMultilevel"/>
    <w:tmpl w:val="6CD238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82EC2"/>
    <w:multiLevelType w:val="hybridMultilevel"/>
    <w:tmpl w:val="A1BA07EC"/>
    <w:lvl w:ilvl="0" w:tplc="6A92C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4845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503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DEC2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8A6B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B0C3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4059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AE5B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6EAC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633A4"/>
    <w:multiLevelType w:val="hybridMultilevel"/>
    <w:tmpl w:val="D3366B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56363"/>
    <w:multiLevelType w:val="multilevel"/>
    <w:tmpl w:val="9FDEB948"/>
    <w:styleLink w:val="DSSBulletList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–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Restart w:val="2"/>
      <w:lvlText w:val="–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D613D"/>
    <w:multiLevelType w:val="hybridMultilevel"/>
    <w:tmpl w:val="4568224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121D9"/>
    <w:multiLevelType w:val="hybridMultilevel"/>
    <w:tmpl w:val="85D4A648"/>
    <w:lvl w:ilvl="0" w:tplc="B10A5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3EFD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C27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5C53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DC3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BAD3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B67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DCA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0029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23805"/>
    <w:multiLevelType w:val="hybridMultilevel"/>
    <w:tmpl w:val="9FDEB948"/>
    <w:numStyleLink w:val="DSSBulletList"/>
  </w:abstractNum>
  <w:abstractNum w:abstractNumId="17" w15:restartNumberingAfterBreak="0">
    <w:nsid w:val="49824738"/>
    <w:multiLevelType w:val="multilevel"/>
    <w:tmpl w:val="9FDEB948"/>
    <w:numStyleLink w:val="DSSBulletList"/>
  </w:abstractNum>
  <w:abstractNum w:abstractNumId="18" w15:restartNumberingAfterBreak="0">
    <w:nsid w:val="4F3F5A4C"/>
    <w:multiLevelType w:val="hybridMultilevel"/>
    <w:tmpl w:val="E3F83CE0"/>
    <w:lvl w:ilvl="0" w:tplc="2D907892">
      <w:start w:val="6"/>
      <w:numFmt w:val="bullet"/>
      <w:lvlText w:val="-"/>
      <w:lvlJc w:val="left"/>
      <w:pPr>
        <w:ind w:left="720" w:hanging="360"/>
      </w:pPr>
      <w:rPr>
        <w:rFonts w:ascii="Tahoma" w:eastAsia="MS Mincho" w:hAnsi="Tahoma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22B94"/>
    <w:multiLevelType w:val="hybridMultilevel"/>
    <w:tmpl w:val="1196F0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44687"/>
    <w:multiLevelType w:val="multilevel"/>
    <w:tmpl w:val="880CBA7E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564549F2"/>
    <w:multiLevelType w:val="hybridMultilevel"/>
    <w:tmpl w:val="FFFFFFFF"/>
    <w:lvl w:ilvl="0" w:tplc="455C5F6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03C8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28B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D051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40F3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864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D243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C268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665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35DD4"/>
    <w:multiLevelType w:val="hybridMultilevel"/>
    <w:tmpl w:val="7C1E00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CE3D96"/>
    <w:multiLevelType w:val="hybridMultilevel"/>
    <w:tmpl w:val="5D0ACF6C"/>
    <w:lvl w:ilvl="0" w:tplc="38F45AC2">
      <w:start w:val="6"/>
      <w:numFmt w:val="bullet"/>
      <w:lvlText w:val="-"/>
      <w:lvlJc w:val="left"/>
      <w:pPr>
        <w:ind w:left="720" w:hanging="360"/>
      </w:pPr>
      <w:rPr>
        <w:rFonts w:ascii="Tahoma" w:eastAsia="MS Mincho" w:hAnsi="Tahoma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107305"/>
    <w:multiLevelType w:val="multilevel"/>
    <w:tmpl w:val="5D9A3B7C"/>
    <w:styleLink w:val="BulletsList"/>
    <w:lvl w:ilvl="0">
      <w:start w:val="1"/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568"/>
        </w:tabs>
        <w:ind w:left="568" w:firstLine="0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tabs>
          <w:tab w:val="num" w:pos="852"/>
        </w:tabs>
        <w:ind w:left="852" w:firstLine="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4"/>
        </w:tabs>
        <w:ind w:left="170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6"/>
        </w:tabs>
        <w:ind w:left="2556" w:firstLine="0"/>
      </w:pPr>
      <w:rPr>
        <w:rFonts w:hint="default"/>
      </w:rPr>
    </w:lvl>
  </w:abstractNum>
  <w:abstractNum w:abstractNumId="25" w15:restartNumberingAfterBreak="0">
    <w:nsid w:val="76074ECA"/>
    <w:multiLevelType w:val="multilevel"/>
    <w:tmpl w:val="9FDEB948"/>
    <w:numStyleLink w:val="DSSBulletList"/>
  </w:abstractNum>
  <w:abstractNum w:abstractNumId="26" w15:restartNumberingAfterBreak="0">
    <w:nsid w:val="77B8B9C2"/>
    <w:multiLevelType w:val="hybridMultilevel"/>
    <w:tmpl w:val="E0221BBA"/>
    <w:lvl w:ilvl="0" w:tplc="FFE480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3ABE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B83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FE37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2247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6E45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F439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2A6A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3833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AADF7F"/>
    <w:multiLevelType w:val="hybridMultilevel"/>
    <w:tmpl w:val="76181C8A"/>
    <w:lvl w:ilvl="0" w:tplc="173CA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C5E3E0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8772A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4210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4AE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0E5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B068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0E6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389436">
    <w:abstractNumId w:val="4"/>
  </w:num>
  <w:num w:numId="2" w16cid:durableId="190342471">
    <w:abstractNumId w:val="15"/>
  </w:num>
  <w:num w:numId="3" w16cid:durableId="1543900297">
    <w:abstractNumId w:val="11"/>
  </w:num>
  <w:num w:numId="4" w16cid:durableId="362053493">
    <w:abstractNumId w:val="26"/>
  </w:num>
  <w:num w:numId="5" w16cid:durableId="2047410955">
    <w:abstractNumId w:val="27"/>
  </w:num>
  <w:num w:numId="6" w16cid:durableId="603616384">
    <w:abstractNumId w:val="24"/>
  </w:num>
  <w:num w:numId="7" w16cid:durableId="1776898335">
    <w:abstractNumId w:val="1"/>
  </w:num>
  <w:num w:numId="8" w16cid:durableId="2095198095">
    <w:abstractNumId w:val="12"/>
  </w:num>
  <w:num w:numId="9" w16cid:durableId="1272399657">
    <w:abstractNumId w:val="22"/>
  </w:num>
  <w:num w:numId="10" w16cid:durableId="49574427">
    <w:abstractNumId w:val="10"/>
  </w:num>
  <w:num w:numId="11" w16cid:durableId="1516722866">
    <w:abstractNumId w:val="7"/>
  </w:num>
  <w:num w:numId="12" w16cid:durableId="164823704">
    <w:abstractNumId w:val="9"/>
  </w:num>
  <w:num w:numId="13" w16cid:durableId="1422482963">
    <w:abstractNumId w:val="20"/>
  </w:num>
  <w:num w:numId="14" w16cid:durableId="256401319">
    <w:abstractNumId w:val="0"/>
  </w:num>
  <w:num w:numId="15" w16cid:durableId="14866266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0352756">
    <w:abstractNumId w:val="17"/>
  </w:num>
  <w:num w:numId="17" w16cid:durableId="1936858350">
    <w:abstractNumId w:val="8"/>
  </w:num>
  <w:num w:numId="18" w16cid:durableId="1314525174">
    <w:abstractNumId w:val="13"/>
  </w:num>
  <w:num w:numId="19" w16cid:durableId="843473068">
    <w:abstractNumId w:val="25"/>
  </w:num>
  <w:num w:numId="20" w16cid:durableId="287008484">
    <w:abstractNumId w:val="2"/>
  </w:num>
  <w:num w:numId="21" w16cid:durableId="2046100428">
    <w:abstractNumId w:val="16"/>
  </w:num>
  <w:num w:numId="22" w16cid:durableId="1369833953">
    <w:abstractNumId w:val="19"/>
  </w:num>
  <w:num w:numId="23" w16cid:durableId="84039536">
    <w:abstractNumId w:val="6"/>
  </w:num>
  <w:num w:numId="24" w16cid:durableId="1716002991">
    <w:abstractNumId w:val="23"/>
  </w:num>
  <w:num w:numId="25" w16cid:durableId="217208741">
    <w:abstractNumId w:val="18"/>
  </w:num>
  <w:num w:numId="26" w16cid:durableId="1384476383">
    <w:abstractNumId w:val="14"/>
  </w:num>
  <w:num w:numId="27" w16cid:durableId="1781410706">
    <w:abstractNumId w:val="5"/>
  </w:num>
  <w:num w:numId="28" w16cid:durableId="337002909">
    <w:abstractNumId w:val="21"/>
  </w:num>
  <w:num w:numId="29" w16cid:durableId="1850965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B63"/>
    <w:rsid w:val="00000782"/>
    <w:rsid w:val="00000D9B"/>
    <w:rsid w:val="000016E3"/>
    <w:rsid w:val="00002786"/>
    <w:rsid w:val="000027BA"/>
    <w:rsid w:val="00003F94"/>
    <w:rsid w:val="0000451F"/>
    <w:rsid w:val="00004612"/>
    <w:rsid w:val="00004627"/>
    <w:rsid w:val="00006F78"/>
    <w:rsid w:val="00010D2E"/>
    <w:rsid w:val="00010E18"/>
    <w:rsid w:val="0001340A"/>
    <w:rsid w:val="000140B8"/>
    <w:rsid w:val="00014F4F"/>
    <w:rsid w:val="00014F9D"/>
    <w:rsid w:val="00015271"/>
    <w:rsid w:val="000201F1"/>
    <w:rsid w:val="000207CB"/>
    <w:rsid w:val="00020EB1"/>
    <w:rsid w:val="0002232A"/>
    <w:rsid w:val="00022335"/>
    <w:rsid w:val="000224C6"/>
    <w:rsid w:val="00023066"/>
    <w:rsid w:val="000255CE"/>
    <w:rsid w:val="00026688"/>
    <w:rsid w:val="00026D07"/>
    <w:rsid w:val="000274F8"/>
    <w:rsid w:val="000300B6"/>
    <w:rsid w:val="000317E3"/>
    <w:rsid w:val="00032262"/>
    <w:rsid w:val="000333D4"/>
    <w:rsid w:val="00033D22"/>
    <w:rsid w:val="00033E3C"/>
    <w:rsid w:val="00034B14"/>
    <w:rsid w:val="00034EEF"/>
    <w:rsid w:val="000353D7"/>
    <w:rsid w:val="00035501"/>
    <w:rsid w:val="00036F9D"/>
    <w:rsid w:val="00040549"/>
    <w:rsid w:val="00040C06"/>
    <w:rsid w:val="000414B2"/>
    <w:rsid w:val="0004237F"/>
    <w:rsid w:val="00042480"/>
    <w:rsid w:val="0004249E"/>
    <w:rsid w:val="000426CD"/>
    <w:rsid w:val="00042DC6"/>
    <w:rsid w:val="00044684"/>
    <w:rsid w:val="00044869"/>
    <w:rsid w:val="00046020"/>
    <w:rsid w:val="00046A7E"/>
    <w:rsid w:val="00046C31"/>
    <w:rsid w:val="00046E4B"/>
    <w:rsid w:val="0004770B"/>
    <w:rsid w:val="0004DA78"/>
    <w:rsid w:val="0005011A"/>
    <w:rsid w:val="00050B9C"/>
    <w:rsid w:val="00050F83"/>
    <w:rsid w:val="000517FC"/>
    <w:rsid w:val="00051D1B"/>
    <w:rsid w:val="00051F89"/>
    <w:rsid w:val="00052579"/>
    <w:rsid w:val="00052A7F"/>
    <w:rsid w:val="00054530"/>
    <w:rsid w:val="00054A9D"/>
    <w:rsid w:val="00054F5F"/>
    <w:rsid w:val="000552E1"/>
    <w:rsid w:val="00057534"/>
    <w:rsid w:val="00057885"/>
    <w:rsid w:val="00057ACE"/>
    <w:rsid w:val="00060A96"/>
    <w:rsid w:val="00060E11"/>
    <w:rsid w:val="00061390"/>
    <w:rsid w:val="00062196"/>
    <w:rsid w:val="00062B24"/>
    <w:rsid w:val="00062F97"/>
    <w:rsid w:val="00064140"/>
    <w:rsid w:val="00064ED0"/>
    <w:rsid w:val="00065036"/>
    <w:rsid w:val="00065326"/>
    <w:rsid w:val="00065DCF"/>
    <w:rsid w:val="0006609E"/>
    <w:rsid w:val="000676AC"/>
    <w:rsid w:val="000701A3"/>
    <w:rsid w:val="00071828"/>
    <w:rsid w:val="00073377"/>
    <w:rsid w:val="000750D2"/>
    <w:rsid w:val="00077E5A"/>
    <w:rsid w:val="00080F4C"/>
    <w:rsid w:val="00080FD3"/>
    <w:rsid w:val="00081610"/>
    <w:rsid w:val="00081D7E"/>
    <w:rsid w:val="00081E49"/>
    <w:rsid w:val="00082287"/>
    <w:rsid w:val="00082A80"/>
    <w:rsid w:val="00082F65"/>
    <w:rsid w:val="000840F4"/>
    <w:rsid w:val="00084316"/>
    <w:rsid w:val="00084ADA"/>
    <w:rsid w:val="00085566"/>
    <w:rsid w:val="0008571F"/>
    <w:rsid w:val="000859B7"/>
    <w:rsid w:val="000859D2"/>
    <w:rsid w:val="0009116A"/>
    <w:rsid w:val="00091ABE"/>
    <w:rsid w:val="00091B56"/>
    <w:rsid w:val="000934DF"/>
    <w:rsid w:val="00093764"/>
    <w:rsid w:val="00093B72"/>
    <w:rsid w:val="00096ABB"/>
    <w:rsid w:val="000A09F5"/>
    <w:rsid w:val="000A1901"/>
    <w:rsid w:val="000A19BB"/>
    <w:rsid w:val="000A4A7D"/>
    <w:rsid w:val="000A4BD0"/>
    <w:rsid w:val="000A57CE"/>
    <w:rsid w:val="000A5FE5"/>
    <w:rsid w:val="000A64E3"/>
    <w:rsid w:val="000A6B54"/>
    <w:rsid w:val="000A6BCC"/>
    <w:rsid w:val="000A6CB5"/>
    <w:rsid w:val="000A72CF"/>
    <w:rsid w:val="000A7D18"/>
    <w:rsid w:val="000B02E3"/>
    <w:rsid w:val="000B0C63"/>
    <w:rsid w:val="000B0ED4"/>
    <w:rsid w:val="000B37D7"/>
    <w:rsid w:val="000B513D"/>
    <w:rsid w:val="000B5241"/>
    <w:rsid w:val="000B568A"/>
    <w:rsid w:val="000B59EF"/>
    <w:rsid w:val="000B5EF5"/>
    <w:rsid w:val="000B665D"/>
    <w:rsid w:val="000B6A7D"/>
    <w:rsid w:val="000B7D80"/>
    <w:rsid w:val="000B7F57"/>
    <w:rsid w:val="000C1142"/>
    <w:rsid w:val="000C1C36"/>
    <w:rsid w:val="000C3288"/>
    <w:rsid w:val="000C3F7E"/>
    <w:rsid w:val="000C4A0F"/>
    <w:rsid w:val="000C5F17"/>
    <w:rsid w:val="000D03A7"/>
    <w:rsid w:val="000D0755"/>
    <w:rsid w:val="000D0AF4"/>
    <w:rsid w:val="000D0BFA"/>
    <w:rsid w:val="000D155C"/>
    <w:rsid w:val="000D18D6"/>
    <w:rsid w:val="000D198E"/>
    <w:rsid w:val="000D24DF"/>
    <w:rsid w:val="000D5965"/>
    <w:rsid w:val="000D619C"/>
    <w:rsid w:val="000D7D75"/>
    <w:rsid w:val="000E0BBA"/>
    <w:rsid w:val="000E1680"/>
    <w:rsid w:val="000E2254"/>
    <w:rsid w:val="000E29D7"/>
    <w:rsid w:val="000E2A2D"/>
    <w:rsid w:val="000E2BB0"/>
    <w:rsid w:val="000E2E6F"/>
    <w:rsid w:val="000E41F9"/>
    <w:rsid w:val="000E52F3"/>
    <w:rsid w:val="000E5DC1"/>
    <w:rsid w:val="000E6227"/>
    <w:rsid w:val="000F00A6"/>
    <w:rsid w:val="000F01DB"/>
    <w:rsid w:val="000F0478"/>
    <w:rsid w:val="000F07D7"/>
    <w:rsid w:val="000F0FBA"/>
    <w:rsid w:val="000F1097"/>
    <w:rsid w:val="000F1EA1"/>
    <w:rsid w:val="000F2B9D"/>
    <w:rsid w:val="000F2ECD"/>
    <w:rsid w:val="000F320D"/>
    <w:rsid w:val="000F4274"/>
    <w:rsid w:val="000F44BD"/>
    <w:rsid w:val="000F5442"/>
    <w:rsid w:val="000F5B57"/>
    <w:rsid w:val="000F6549"/>
    <w:rsid w:val="000F70B8"/>
    <w:rsid w:val="000F7266"/>
    <w:rsid w:val="000F75FC"/>
    <w:rsid w:val="000F7F3D"/>
    <w:rsid w:val="00100DE9"/>
    <w:rsid w:val="0010127C"/>
    <w:rsid w:val="00101B81"/>
    <w:rsid w:val="001031DA"/>
    <w:rsid w:val="001031F9"/>
    <w:rsid w:val="0010336C"/>
    <w:rsid w:val="00104E60"/>
    <w:rsid w:val="0010662C"/>
    <w:rsid w:val="0011077D"/>
    <w:rsid w:val="00111847"/>
    <w:rsid w:val="001128B0"/>
    <w:rsid w:val="00114011"/>
    <w:rsid w:val="001140FE"/>
    <w:rsid w:val="001157DA"/>
    <w:rsid w:val="001158E8"/>
    <w:rsid w:val="0011605E"/>
    <w:rsid w:val="001178EB"/>
    <w:rsid w:val="0012080A"/>
    <w:rsid w:val="00122322"/>
    <w:rsid w:val="001223FC"/>
    <w:rsid w:val="0012261A"/>
    <w:rsid w:val="001227A5"/>
    <w:rsid w:val="001230ED"/>
    <w:rsid w:val="00123347"/>
    <w:rsid w:val="001233FC"/>
    <w:rsid w:val="00123561"/>
    <w:rsid w:val="00126204"/>
    <w:rsid w:val="001275CD"/>
    <w:rsid w:val="00131E06"/>
    <w:rsid w:val="00133177"/>
    <w:rsid w:val="0013370A"/>
    <w:rsid w:val="00133D32"/>
    <w:rsid w:val="00133F1D"/>
    <w:rsid w:val="001341A6"/>
    <w:rsid w:val="00134810"/>
    <w:rsid w:val="00134823"/>
    <w:rsid w:val="00135465"/>
    <w:rsid w:val="00140A96"/>
    <w:rsid w:val="00140C46"/>
    <w:rsid w:val="00140FDA"/>
    <w:rsid w:val="00141B29"/>
    <w:rsid w:val="001427A0"/>
    <w:rsid w:val="00142AF6"/>
    <w:rsid w:val="00142E5E"/>
    <w:rsid w:val="00142E8A"/>
    <w:rsid w:val="00143D99"/>
    <w:rsid w:val="0014475E"/>
    <w:rsid w:val="001460D6"/>
    <w:rsid w:val="00146512"/>
    <w:rsid w:val="00147DA5"/>
    <w:rsid w:val="00150529"/>
    <w:rsid w:val="001509F9"/>
    <w:rsid w:val="00150E9F"/>
    <w:rsid w:val="001510D7"/>
    <w:rsid w:val="001513A1"/>
    <w:rsid w:val="001513CD"/>
    <w:rsid w:val="00151D0F"/>
    <w:rsid w:val="001523E6"/>
    <w:rsid w:val="00156F34"/>
    <w:rsid w:val="001578C9"/>
    <w:rsid w:val="00157A93"/>
    <w:rsid w:val="00160D85"/>
    <w:rsid w:val="00160E8C"/>
    <w:rsid w:val="0016104C"/>
    <w:rsid w:val="00161696"/>
    <w:rsid w:val="001632F8"/>
    <w:rsid w:val="00163D05"/>
    <w:rsid w:val="00164477"/>
    <w:rsid w:val="00165A56"/>
    <w:rsid w:val="00165A60"/>
    <w:rsid w:val="001663DE"/>
    <w:rsid w:val="00171ACF"/>
    <w:rsid w:val="00171E98"/>
    <w:rsid w:val="00172F8D"/>
    <w:rsid w:val="00173257"/>
    <w:rsid w:val="00173332"/>
    <w:rsid w:val="001756D3"/>
    <w:rsid w:val="00175823"/>
    <w:rsid w:val="00176D8D"/>
    <w:rsid w:val="00176DB6"/>
    <w:rsid w:val="001776F5"/>
    <w:rsid w:val="00177EE9"/>
    <w:rsid w:val="00180EA5"/>
    <w:rsid w:val="00182AD4"/>
    <w:rsid w:val="00183978"/>
    <w:rsid w:val="001866D3"/>
    <w:rsid w:val="00187377"/>
    <w:rsid w:val="001874A8"/>
    <w:rsid w:val="001900B2"/>
    <w:rsid w:val="00190347"/>
    <w:rsid w:val="001909AE"/>
    <w:rsid w:val="00191FAE"/>
    <w:rsid w:val="00191FD2"/>
    <w:rsid w:val="00193452"/>
    <w:rsid w:val="001935D5"/>
    <w:rsid w:val="00195023"/>
    <w:rsid w:val="00196FC4"/>
    <w:rsid w:val="001971AE"/>
    <w:rsid w:val="00197B61"/>
    <w:rsid w:val="00197C18"/>
    <w:rsid w:val="00197E35"/>
    <w:rsid w:val="001A00DE"/>
    <w:rsid w:val="001A0D1F"/>
    <w:rsid w:val="001A1652"/>
    <w:rsid w:val="001A24FF"/>
    <w:rsid w:val="001A27EA"/>
    <w:rsid w:val="001A3723"/>
    <w:rsid w:val="001A3773"/>
    <w:rsid w:val="001A3B94"/>
    <w:rsid w:val="001A3EDB"/>
    <w:rsid w:val="001A4094"/>
    <w:rsid w:val="001A43D5"/>
    <w:rsid w:val="001A50FB"/>
    <w:rsid w:val="001A56E1"/>
    <w:rsid w:val="001A7461"/>
    <w:rsid w:val="001B074A"/>
    <w:rsid w:val="001B07FD"/>
    <w:rsid w:val="001B0CEE"/>
    <w:rsid w:val="001B32BD"/>
    <w:rsid w:val="001B34BA"/>
    <w:rsid w:val="001B3771"/>
    <w:rsid w:val="001B4203"/>
    <w:rsid w:val="001B4357"/>
    <w:rsid w:val="001B6029"/>
    <w:rsid w:val="001C0B63"/>
    <w:rsid w:val="001C0E4A"/>
    <w:rsid w:val="001C17C6"/>
    <w:rsid w:val="001C19E8"/>
    <w:rsid w:val="001C1D57"/>
    <w:rsid w:val="001C275F"/>
    <w:rsid w:val="001C27B6"/>
    <w:rsid w:val="001C2C42"/>
    <w:rsid w:val="001C3304"/>
    <w:rsid w:val="001C36B6"/>
    <w:rsid w:val="001C4603"/>
    <w:rsid w:val="001C4866"/>
    <w:rsid w:val="001C50E8"/>
    <w:rsid w:val="001C5340"/>
    <w:rsid w:val="001C64F8"/>
    <w:rsid w:val="001C6587"/>
    <w:rsid w:val="001C6E30"/>
    <w:rsid w:val="001D0A14"/>
    <w:rsid w:val="001D0F6D"/>
    <w:rsid w:val="001D344F"/>
    <w:rsid w:val="001D3C2E"/>
    <w:rsid w:val="001D3EDC"/>
    <w:rsid w:val="001D4575"/>
    <w:rsid w:val="001D4E0E"/>
    <w:rsid w:val="001D65B3"/>
    <w:rsid w:val="001D6C9E"/>
    <w:rsid w:val="001D7584"/>
    <w:rsid w:val="001E11D0"/>
    <w:rsid w:val="001E2682"/>
    <w:rsid w:val="001E39FC"/>
    <w:rsid w:val="001E41A1"/>
    <w:rsid w:val="001E59E3"/>
    <w:rsid w:val="001E5B59"/>
    <w:rsid w:val="001E630D"/>
    <w:rsid w:val="001E65E9"/>
    <w:rsid w:val="001E6A59"/>
    <w:rsid w:val="001E6EE2"/>
    <w:rsid w:val="001F2B9B"/>
    <w:rsid w:val="001F33F7"/>
    <w:rsid w:val="001F35B8"/>
    <w:rsid w:val="001F364A"/>
    <w:rsid w:val="001F3863"/>
    <w:rsid w:val="001F6251"/>
    <w:rsid w:val="001F6399"/>
    <w:rsid w:val="001F6462"/>
    <w:rsid w:val="001F6546"/>
    <w:rsid w:val="001F6659"/>
    <w:rsid w:val="001F6AD4"/>
    <w:rsid w:val="001F6E4B"/>
    <w:rsid w:val="002008F4"/>
    <w:rsid w:val="00200A7C"/>
    <w:rsid w:val="00200C5D"/>
    <w:rsid w:val="00201534"/>
    <w:rsid w:val="00201C6D"/>
    <w:rsid w:val="0020236A"/>
    <w:rsid w:val="00202B03"/>
    <w:rsid w:val="0020336D"/>
    <w:rsid w:val="00203952"/>
    <w:rsid w:val="00205A0A"/>
    <w:rsid w:val="002077A3"/>
    <w:rsid w:val="00207964"/>
    <w:rsid w:val="00207EE5"/>
    <w:rsid w:val="002101B9"/>
    <w:rsid w:val="00214210"/>
    <w:rsid w:val="002159F0"/>
    <w:rsid w:val="00215A4B"/>
    <w:rsid w:val="002160AE"/>
    <w:rsid w:val="0021644B"/>
    <w:rsid w:val="00217A6C"/>
    <w:rsid w:val="00217F95"/>
    <w:rsid w:val="0022162B"/>
    <w:rsid w:val="0022330B"/>
    <w:rsid w:val="00224221"/>
    <w:rsid w:val="00230235"/>
    <w:rsid w:val="00230486"/>
    <w:rsid w:val="00230701"/>
    <w:rsid w:val="00230846"/>
    <w:rsid w:val="00231F8C"/>
    <w:rsid w:val="002320BE"/>
    <w:rsid w:val="002326A7"/>
    <w:rsid w:val="002326C2"/>
    <w:rsid w:val="00232800"/>
    <w:rsid w:val="00233BEB"/>
    <w:rsid w:val="002346B5"/>
    <w:rsid w:val="002373A5"/>
    <w:rsid w:val="00237ED6"/>
    <w:rsid w:val="00240080"/>
    <w:rsid w:val="002408DC"/>
    <w:rsid w:val="00240A6E"/>
    <w:rsid w:val="00240CA9"/>
    <w:rsid w:val="00240F02"/>
    <w:rsid w:val="00241403"/>
    <w:rsid w:val="002419FF"/>
    <w:rsid w:val="00242183"/>
    <w:rsid w:val="00242D59"/>
    <w:rsid w:val="002431F7"/>
    <w:rsid w:val="00243CA5"/>
    <w:rsid w:val="0024466E"/>
    <w:rsid w:val="00246266"/>
    <w:rsid w:val="00246E51"/>
    <w:rsid w:val="002470C3"/>
    <w:rsid w:val="00247292"/>
    <w:rsid w:val="00247344"/>
    <w:rsid w:val="0024737B"/>
    <w:rsid w:val="002473BD"/>
    <w:rsid w:val="0024755A"/>
    <w:rsid w:val="00247714"/>
    <w:rsid w:val="00251CAD"/>
    <w:rsid w:val="002532C0"/>
    <w:rsid w:val="00253FED"/>
    <w:rsid w:val="0025458A"/>
    <w:rsid w:val="002562A8"/>
    <w:rsid w:val="00257729"/>
    <w:rsid w:val="00257AA1"/>
    <w:rsid w:val="00260CF2"/>
    <w:rsid w:val="00261357"/>
    <w:rsid w:val="00262CDD"/>
    <w:rsid w:val="00263409"/>
    <w:rsid w:val="00263D04"/>
    <w:rsid w:val="002642B1"/>
    <w:rsid w:val="00265257"/>
    <w:rsid w:val="0026561B"/>
    <w:rsid w:val="0026681E"/>
    <w:rsid w:val="00266B26"/>
    <w:rsid w:val="00266FE4"/>
    <w:rsid w:val="00267A25"/>
    <w:rsid w:val="0027075A"/>
    <w:rsid w:val="00272713"/>
    <w:rsid w:val="00272F6F"/>
    <w:rsid w:val="0027336F"/>
    <w:rsid w:val="00273E07"/>
    <w:rsid w:val="0027464F"/>
    <w:rsid w:val="002755A4"/>
    <w:rsid w:val="00275E03"/>
    <w:rsid w:val="00275EA9"/>
    <w:rsid w:val="002773C4"/>
    <w:rsid w:val="002779DF"/>
    <w:rsid w:val="002810D2"/>
    <w:rsid w:val="00281DFB"/>
    <w:rsid w:val="00282242"/>
    <w:rsid w:val="0028235D"/>
    <w:rsid w:val="00282835"/>
    <w:rsid w:val="0028558C"/>
    <w:rsid w:val="00286016"/>
    <w:rsid w:val="0028768A"/>
    <w:rsid w:val="00287B50"/>
    <w:rsid w:val="002906C9"/>
    <w:rsid w:val="00291627"/>
    <w:rsid w:val="0029175B"/>
    <w:rsid w:val="00294A6E"/>
    <w:rsid w:val="00295263"/>
    <w:rsid w:val="002958D5"/>
    <w:rsid w:val="00295934"/>
    <w:rsid w:val="00295E4F"/>
    <w:rsid w:val="0029661F"/>
    <w:rsid w:val="0029680B"/>
    <w:rsid w:val="0029717D"/>
    <w:rsid w:val="00297413"/>
    <w:rsid w:val="002A1D15"/>
    <w:rsid w:val="002A2544"/>
    <w:rsid w:val="002A3D5E"/>
    <w:rsid w:val="002A5502"/>
    <w:rsid w:val="002A66E7"/>
    <w:rsid w:val="002A6E4E"/>
    <w:rsid w:val="002A7855"/>
    <w:rsid w:val="002B099B"/>
    <w:rsid w:val="002B3CC6"/>
    <w:rsid w:val="002B461A"/>
    <w:rsid w:val="002B6CBF"/>
    <w:rsid w:val="002B7002"/>
    <w:rsid w:val="002B71DC"/>
    <w:rsid w:val="002B78D4"/>
    <w:rsid w:val="002B7A99"/>
    <w:rsid w:val="002C06AC"/>
    <w:rsid w:val="002C1502"/>
    <w:rsid w:val="002C17AB"/>
    <w:rsid w:val="002C1AEC"/>
    <w:rsid w:val="002C222C"/>
    <w:rsid w:val="002C22E5"/>
    <w:rsid w:val="002C327B"/>
    <w:rsid w:val="002C358F"/>
    <w:rsid w:val="002C3EEB"/>
    <w:rsid w:val="002C4338"/>
    <w:rsid w:val="002C653B"/>
    <w:rsid w:val="002C678E"/>
    <w:rsid w:val="002C6F30"/>
    <w:rsid w:val="002C7E8A"/>
    <w:rsid w:val="002D124B"/>
    <w:rsid w:val="002D19C2"/>
    <w:rsid w:val="002D23D6"/>
    <w:rsid w:val="002D2C92"/>
    <w:rsid w:val="002D2EF2"/>
    <w:rsid w:val="002D4533"/>
    <w:rsid w:val="002D4E02"/>
    <w:rsid w:val="002D5173"/>
    <w:rsid w:val="002D5529"/>
    <w:rsid w:val="002D5747"/>
    <w:rsid w:val="002D7258"/>
    <w:rsid w:val="002D7B83"/>
    <w:rsid w:val="002D7BF3"/>
    <w:rsid w:val="002E0DD3"/>
    <w:rsid w:val="002E21C4"/>
    <w:rsid w:val="002E304D"/>
    <w:rsid w:val="002E3DA6"/>
    <w:rsid w:val="002E4E8D"/>
    <w:rsid w:val="002E62B6"/>
    <w:rsid w:val="002E6427"/>
    <w:rsid w:val="002E64D6"/>
    <w:rsid w:val="002E68B0"/>
    <w:rsid w:val="002E762F"/>
    <w:rsid w:val="002E7E85"/>
    <w:rsid w:val="002F020E"/>
    <w:rsid w:val="002F02AD"/>
    <w:rsid w:val="002F2240"/>
    <w:rsid w:val="002F22CE"/>
    <w:rsid w:val="002F2AD3"/>
    <w:rsid w:val="002F3375"/>
    <w:rsid w:val="002F33E4"/>
    <w:rsid w:val="002F426D"/>
    <w:rsid w:val="002F51C3"/>
    <w:rsid w:val="002F5EC6"/>
    <w:rsid w:val="002F6919"/>
    <w:rsid w:val="0030103D"/>
    <w:rsid w:val="00301050"/>
    <w:rsid w:val="00301383"/>
    <w:rsid w:val="00302063"/>
    <w:rsid w:val="003021D5"/>
    <w:rsid w:val="003021F2"/>
    <w:rsid w:val="00302B53"/>
    <w:rsid w:val="00302EC9"/>
    <w:rsid w:val="00302EF3"/>
    <w:rsid w:val="00303BF7"/>
    <w:rsid w:val="003042A4"/>
    <w:rsid w:val="00304F19"/>
    <w:rsid w:val="0030504C"/>
    <w:rsid w:val="003079ED"/>
    <w:rsid w:val="003113A6"/>
    <w:rsid w:val="00311C10"/>
    <w:rsid w:val="00311FC7"/>
    <w:rsid w:val="003120D6"/>
    <w:rsid w:val="003124F7"/>
    <w:rsid w:val="00312F1D"/>
    <w:rsid w:val="00313EC1"/>
    <w:rsid w:val="00314451"/>
    <w:rsid w:val="00314558"/>
    <w:rsid w:val="00314706"/>
    <w:rsid w:val="00317644"/>
    <w:rsid w:val="00320348"/>
    <w:rsid w:val="003225CF"/>
    <w:rsid w:val="003269A1"/>
    <w:rsid w:val="00327B3C"/>
    <w:rsid w:val="00327E36"/>
    <w:rsid w:val="0033047E"/>
    <w:rsid w:val="00331DEA"/>
    <w:rsid w:val="00332947"/>
    <w:rsid w:val="003329B1"/>
    <w:rsid w:val="00333B2D"/>
    <w:rsid w:val="00335A14"/>
    <w:rsid w:val="00335CA7"/>
    <w:rsid w:val="00337129"/>
    <w:rsid w:val="00337926"/>
    <w:rsid w:val="00337CB5"/>
    <w:rsid w:val="00341BE8"/>
    <w:rsid w:val="003428A3"/>
    <w:rsid w:val="00343DBF"/>
    <w:rsid w:val="00344B45"/>
    <w:rsid w:val="003452D5"/>
    <w:rsid w:val="003456FB"/>
    <w:rsid w:val="00345849"/>
    <w:rsid w:val="00345F05"/>
    <w:rsid w:val="0034655C"/>
    <w:rsid w:val="00346D7A"/>
    <w:rsid w:val="00347761"/>
    <w:rsid w:val="00347CE3"/>
    <w:rsid w:val="00347FE0"/>
    <w:rsid w:val="00350F65"/>
    <w:rsid w:val="0035103E"/>
    <w:rsid w:val="00354A61"/>
    <w:rsid w:val="00354B7D"/>
    <w:rsid w:val="00355281"/>
    <w:rsid w:val="00356D68"/>
    <w:rsid w:val="00357654"/>
    <w:rsid w:val="00360364"/>
    <w:rsid w:val="00360869"/>
    <w:rsid w:val="0036092D"/>
    <w:rsid w:val="00360B3B"/>
    <w:rsid w:val="00361C7F"/>
    <w:rsid w:val="00363FD6"/>
    <w:rsid w:val="00364B84"/>
    <w:rsid w:val="00365D01"/>
    <w:rsid w:val="00365FAC"/>
    <w:rsid w:val="00366022"/>
    <w:rsid w:val="003663EA"/>
    <w:rsid w:val="0036676A"/>
    <w:rsid w:val="003674A8"/>
    <w:rsid w:val="0036DFF7"/>
    <w:rsid w:val="00371EBB"/>
    <w:rsid w:val="003735E6"/>
    <w:rsid w:val="0038044C"/>
    <w:rsid w:val="00380650"/>
    <w:rsid w:val="003815E1"/>
    <w:rsid w:val="00382E7C"/>
    <w:rsid w:val="003846E8"/>
    <w:rsid w:val="003857EF"/>
    <w:rsid w:val="00387818"/>
    <w:rsid w:val="003910E1"/>
    <w:rsid w:val="00391331"/>
    <w:rsid w:val="00393556"/>
    <w:rsid w:val="00394F7F"/>
    <w:rsid w:val="00395751"/>
    <w:rsid w:val="00395F15"/>
    <w:rsid w:val="003970CC"/>
    <w:rsid w:val="003978F7"/>
    <w:rsid w:val="00397A26"/>
    <w:rsid w:val="003A1B3D"/>
    <w:rsid w:val="003A59D1"/>
    <w:rsid w:val="003A5C74"/>
    <w:rsid w:val="003A70C3"/>
    <w:rsid w:val="003A7612"/>
    <w:rsid w:val="003A7CE2"/>
    <w:rsid w:val="003B0D19"/>
    <w:rsid w:val="003B2BB8"/>
    <w:rsid w:val="003B3453"/>
    <w:rsid w:val="003B349A"/>
    <w:rsid w:val="003B3D11"/>
    <w:rsid w:val="003B3D72"/>
    <w:rsid w:val="003B49C6"/>
    <w:rsid w:val="003B49D1"/>
    <w:rsid w:val="003B4AAB"/>
    <w:rsid w:val="003B4F22"/>
    <w:rsid w:val="003B6F90"/>
    <w:rsid w:val="003B7424"/>
    <w:rsid w:val="003B75AB"/>
    <w:rsid w:val="003C0040"/>
    <w:rsid w:val="003C0875"/>
    <w:rsid w:val="003C1A1B"/>
    <w:rsid w:val="003C1ADC"/>
    <w:rsid w:val="003C210D"/>
    <w:rsid w:val="003C21F1"/>
    <w:rsid w:val="003C23D3"/>
    <w:rsid w:val="003C4649"/>
    <w:rsid w:val="003C7303"/>
    <w:rsid w:val="003C7698"/>
    <w:rsid w:val="003D1D39"/>
    <w:rsid w:val="003D2254"/>
    <w:rsid w:val="003D251E"/>
    <w:rsid w:val="003D2BB0"/>
    <w:rsid w:val="003D34FF"/>
    <w:rsid w:val="003D36B0"/>
    <w:rsid w:val="003D463D"/>
    <w:rsid w:val="003D4860"/>
    <w:rsid w:val="003D4B6A"/>
    <w:rsid w:val="003D4EA0"/>
    <w:rsid w:val="003D4EA7"/>
    <w:rsid w:val="003D725A"/>
    <w:rsid w:val="003D75A0"/>
    <w:rsid w:val="003D7B25"/>
    <w:rsid w:val="003E0A57"/>
    <w:rsid w:val="003E10A6"/>
    <w:rsid w:val="003E1C12"/>
    <w:rsid w:val="003E2213"/>
    <w:rsid w:val="003E22F0"/>
    <w:rsid w:val="003E2B62"/>
    <w:rsid w:val="003E2DFB"/>
    <w:rsid w:val="003E363D"/>
    <w:rsid w:val="003E3C6B"/>
    <w:rsid w:val="003E513F"/>
    <w:rsid w:val="003E52E9"/>
    <w:rsid w:val="003E626C"/>
    <w:rsid w:val="003E63B3"/>
    <w:rsid w:val="003E6B5A"/>
    <w:rsid w:val="003F176A"/>
    <w:rsid w:val="003F21D3"/>
    <w:rsid w:val="003F26EA"/>
    <w:rsid w:val="003F2BF4"/>
    <w:rsid w:val="003F3939"/>
    <w:rsid w:val="003F6BE0"/>
    <w:rsid w:val="003F7013"/>
    <w:rsid w:val="003F71C0"/>
    <w:rsid w:val="003F75CA"/>
    <w:rsid w:val="003F7D38"/>
    <w:rsid w:val="0040002F"/>
    <w:rsid w:val="004010B1"/>
    <w:rsid w:val="0040293E"/>
    <w:rsid w:val="00402C23"/>
    <w:rsid w:val="00402DC5"/>
    <w:rsid w:val="00403055"/>
    <w:rsid w:val="0040485A"/>
    <w:rsid w:val="004056B4"/>
    <w:rsid w:val="00405A23"/>
    <w:rsid w:val="00407DF6"/>
    <w:rsid w:val="00407EFD"/>
    <w:rsid w:val="00410CEE"/>
    <w:rsid w:val="004112CD"/>
    <w:rsid w:val="004121D2"/>
    <w:rsid w:val="00412248"/>
    <w:rsid w:val="0041490E"/>
    <w:rsid w:val="00414D43"/>
    <w:rsid w:val="00415322"/>
    <w:rsid w:val="00415B6C"/>
    <w:rsid w:val="004162C7"/>
    <w:rsid w:val="00416CC7"/>
    <w:rsid w:val="00417AF7"/>
    <w:rsid w:val="00420584"/>
    <w:rsid w:val="00421795"/>
    <w:rsid w:val="00421E59"/>
    <w:rsid w:val="004220FC"/>
    <w:rsid w:val="00422E25"/>
    <w:rsid w:val="00423793"/>
    <w:rsid w:val="004241C1"/>
    <w:rsid w:val="004243F2"/>
    <w:rsid w:val="004253A3"/>
    <w:rsid w:val="00425E45"/>
    <w:rsid w:val="0042636D"/>
    <w:rsid w:val="00427989"/>
    <w:rsid w:val="00427BBF"/>
    <w:rsid w:val="00430307"/>
    <w:rsid w:val="00431278"/>
    <w:rsid w:val="00431310"/>
    <w:rsid w:val="00431A6C"/>
    <w:rsid w:val="004320F6"/>
    <w:rsid w:val="004323D7"/>
    <w:rsid w:val="004334B8"/>
    <w:rsid w:val="00434016"/>
    <w:rsid w:val="0043403A"/>
    <w:rsid w:val="004354E6"/>
    <w:rsid w:val="00436634"/>
    <w:rsid w:val="00437DBA"/>
    <w:rsid w:val="00440598"/>
    <w:rsid w:val="00440CB8"/>
    <w:rsid w:val="00441271"/>
    <w:rsid w:val="004415E9"/>
    <w:rsid w:val="00441FD7"/>
    <w:rsid w:val="004421D3"/>
    <w:rsid w:val="00442EC3"/>
    <w:rsid w:val="00443823"/>
    <w:rsid w:val="00445CFA"/>
    <w:rsid w:val="004463E0"/>
    <w:rsid w:val="004477C2"/>
    <w:rsid w:val="0045015E"/>
    <w:rsid w:val="0045049A"/>
    <w:rsid w:val="00450C59"/>
    <w:rsid w:val="00450E9C"/>
    <w:rsid w:val="00450F68"/>
    <w:rsid w:val="0045365D"/>
    <w:rsid w:val="0045419E"/>
    <w:rsid w:val="0045500D"/>
    <w:rsid w:val="00455A06"/>
    <w:rsid w:val="00456754"/>
    <w:rsid w:val="00462E7A"/>
    <w:rsid w:val="00465BC8"/>
    <w:rsid w:val="00467C84"/>
    <w:rsid w:val="00470271"/>
    <w:rsid w:val="004710C4"/>
    <w:rsid w:val="00471456"/>
    <w:rsid w:val="00471919"/>
    <w:rsid w:val="004723C0"/>
    <w:rsid w:val="0047261D"/>
    <w:rsid w:val="00473D9C"/>
    <w:rsid w:val="00474450"/>
    <w:rsid w:val="00474CBB"/>
    <w:rsid w:val="00475D8C"/>
    <w:rsid w:val="0047602B"/>
    <w:rsid w:val="00477137"/>
    <w:rsid w:val="00480D3E"/>
    <w:rsid w:val="00481DD1"/>
    <w:rsid w:val="00481EAA"/>
    <w:rsid w:val="004825C5"/>
    <w:rsid w:val="004830AD"/>
    <w:rsid w:val="004837A4"/>
    <w:rsid w:val="00484A50"/>
    <w:rsid w:val="00484DAB"/>
    <w:rsid w:val="0048501A"/>
    <w:rsid w:val="00485538"/>
    <w:rsid w:val="00485CFF"/>
    <w:rsid w:val="0048603F"/>
    <w:rsid w:val="00486691"/>
    <w:rsid w:val="00486A0D"/>
    <w:rsid w:val="00486ABF"/>
    <w:rsid w:val="00486BEA"/>
    <w:rsid w:val="004871E9"/>
    <w:rsid w:val="004873A7"/>
    <w:rsid w:val="00490C62"/>
    <w:rsid w:val="00490F3B"/>
    <w:rsid w:val="00491310"/>
    <w:rsid w:val="00493EE0"/>
    <w:rsid w:val="00493FF9"/>
    <w:rsid w:val="00494835"/>
    <w:rsid w:val="004948B1"/>
    <w:rsid w:val="00494C67"/>
    <w:rsid w:val="00495FC0"/>
    <w:rsid w:val="00497A21"/>
    <w:rsid w:val="00497D76"/>
    <w:rsid w:val="00497DB7"/>
    <w:rsid w:val="004A0215"/>
    <w:rsid w:val="004A0B09"/>
    <w:rsid w:val="004A0DF3"/>
    <w:rsid w:val="004A11A0"/>
    <w:rsid w:val="004A2151"/>
    <w:rsid w:val="004A220C"/>
    <w:rsid w:val="004A260B"/>
    <w:rsid w:val="004A2B95"/>
    <w:rsid w:val="004A2D78"/>
    <w:rsid w:val="004A2E5D"/>
    <w:rsid w:val="004A39D3"/>
    <w:rsid w:val="004A5067"/>
    <w:rsid w:val="004A5F42"/>
    <w:rsid w:val="004A6AE1"/>
    <w:rsid w:val="004A7343"/>
    <w:rsid w:val="004B008A"/>
    <w:rsid w:val="004B0E82"/>
    <w:rsid w:val="004B1361"/>
    <w:rsid w:val="004B1439"/>
    <w:rsid w:val="004B1632"/>
    <w:rsid w:val="004B2EDA"/>
    <w:rsid w:val="004B3232"/>
    <w:rsid w:val="004B367B"/>
    <w:rsid w:val="004B4CB8"/>
    <w:rsid w:val="004B5002"/>
    <w:rsid w:val="004B54CA"/>
    <w:rsid w:val="004B56B2"/>
    <w:rsid w:val="004B57AE"/>
    <w:rsid w:val="004B5D2B"/>
    <w:rsid w:val="004B612C"/>
    <w:rsid w:val="004B653B"/>
    <w:rsid w:val="004B6F9B"/>
    <w:rsid w:val="004B79A2"/>
    <w:rsid w:val="004B79D6"/>
    <w:rsid w:val="004B7E97"/>
    <w:rsid w:val="004C07A2"/>
    <w:rsid w:val="004C1D41"/>
    <w:rsid w:val="004C25C0"/>
    <w:rsid w:val="004C28B5"/>
    <w:rsid w:val="004C2E6B"/>
    <w:rsid w:val="004C2ECC"/>
    <w:rsid w:val="004C4B60"/>
    <w:rsid w:val="004C5719"/>
    <w:rsid w:val="004C62BE"/>
    <w:rsid w:val="004C6AE2"/>
    <w:rsid w:val="004C7EDA"/>
    <w:rsid w:val="004D0A77"/>
    <w:rsid w:val="004D10F3"/>
    <w:rsid w:val="004D1684"/>
    <w:rsid w:val="004D18B0"/>
    <w:rsid w:val="004D27E7"/>
    <w:rsid w:val="004D2EC8"/>
    <w:rsid w:val="004D3193"/>
    <w:rsid w:val="004D4CF9"/>
    <w:rsid w:val="004D6F8D"/>
    <w:rsid w:val="004D7310"/>
    <w:rsid w:val="004D7914"/>
    <w:rsid w:val="004D7DB9"/>
    <w:rsid w:val="004E0EFF"/>
    <w:rsid w:val="004E1022"/>
    <w:rsid w:val="004E178F"/>
    <w:rsid w:val="004E38DE"/>
    <w:rsid w:val="004E4002"/>
    <w:rsid w:val="004E43E3"/>
    <w:rsid w:val="004E468E"/>
    <w:rsid w:val="004E54EA"/>
    <w:rsid w:val="004E5B22"/>
    <w:rsid w:val="004E5CBF"/>
    <w:rsid w:val="004F14DF"/>
    <w:rsid w:val="004F1DFE"/>
    <w:rsid w:val="004F2D0E"/>
    <w:rsid w:val="004F3C73"/>
    <w:rsid w:val="004F4AB7"/>
    <w:rsid w:val="004F599B"/>
    <w:rsid w:val="004F5EFD"/>
    <w:rsid w:val="004F651A"/>
    <w:rsid w:val="004F77F4"/>
    <w:rsid w:val="005004FE"/>
    <w:rsid w:val="0050098E"/>
    <w:rsid w:val="00500C4A"/>
    <w:rsid w:val="0050168B"/>
    <w:rsid w:val="00501DBE"/>
    <w:rsid w:val="00505338"/>
    <w:rsid w:val="00506930"/>
    <w:rsid w:val="005072B0"/>
    <w:rsid w:val="00507730"/>
    <w:rsid w:val="0050785B"/>
    <w:rsid w:val="00507CE4"/>
    <w:rsid w:val="00510008"/>
    <w:rsid w:val="005108B0"/>
    <w:rsid w:val="005108D8"/>
    <w:rsid w:val="00510A51"/>
    <w:rsid w:val="005117D4"/>
    <w:rsid w:val="00511932"/>
    <w:rsid w:val="00512E2F"/>
    <w:rsid w:val="00513849"/>
    <w:rsid w:val="00513CB4"/>
    <w:rsid w:val="00514FA8"/>
    <w:rsid w:val="0051572C"/>
    <w:rsid w:val="00515804"/>
    <w:rsid w:val="0051592B"/>
    <w:rsid w:val="00515ED5"/>
    <w:rsid w:val="00515FBB"/>
    <w:rsid w:val="00516C9D"/>
    <w:rsid w:val="0051729F"/>
    <w:rsid w:val="00517AE4"/>
    <w:rsid w:val="00520630"/>
    <w:rsid w:val="00520823"/>
    <w:rsid w:val="00522101"/>
    <w:rsid w:val="0052392B"/>
    <w:rsid w:val="00523ED0"/>
    <w:rsid w:val="00523F29"/>
    <w:rsid w:val="00525062"/>
    <w:rsid w:val="0052591F"/>
    <w:rsid w:val="005259CE"/>
    <w:rsid w:val="00526206"/>
    <w:rsid w:val="005265B3"/>
    <w:rsid w:val="00526B58"/>
    <w:rsid w:val="00530B28"/>
    <w:rsid w:val="005312DA"/>
    <w:rsid w:val="0053285C"/>
    <w:rsid w:val="005336EE"/>
    <w:rsid w:val="005347DC"/>
    <w:rsid w:val="00535A29"/>
    <w:rsid w:val="005363AB"/>
    <w:rsid w:val="005366C3"/>
    <w:rsid w:val="0053670C"/>
    <w:rsid w:val="00536B3E"/>
    <w:rsid w:val="00536E1A"/>
    <w:rsid w:val="005378A8"/>
    <w:rsid w:val="00537DC5"/>
    <w:rsid w:val="0054261F"/>
    <w:rsid w:val="00543154"/>
    <w:rsid w:val="0054411D"/>
    <w:rsid w:val="005441ED"/>
    <w:rsid w:val="00544864"/>
    <w:rsid w:val="005450A7"/>
    <w:rsid w:val="0054621C"/>
    <w:rsid w:val="005470AF"/>
    <w:rsid w:val="0054713E"/>
    <w:rsid w:val="005525C6"/>
    <w:rsid w:val="0055291E"/>
    <w:rsid w:val="005543A8"/>
    <w:rsid w:val="00555246"/>
    <w:rsid w:val="00556AA6"/>
    <w:rsid w:val="00560007"/>
    <w:rsid w:val="0056231B"/>
    <w:rsid w:val="005645A7"/>
    <w:rsid w:val="00565D10"/>
    <w:rsid w:val="0056627D"/>
    <w:rsid w:val="0056668F"/>
    <w:rsid w:val="00566C88"/>
    <w:rsid w:val="00566CB8"/>
    <w:rsid w:val="00567053"/>
    <w:rsid w:val="005674BD"/>
    <w:rsid w:val="005676B1"/>
    <w:rsid w:val="00570B35"/>
    <w:rsid w:val="00571612"/>
    <w:rsid w:val="00571F27"/>
    <w:rsid w:val="0057276A"/>
    <w:rsid w:val="0057402C"/>
    <w:rsid w:val="005745E2"/>
    <w:rsid w:val="00574B0C"/>
    <w:rsid w:val="00575A8A"/>
    <w:rsid w:val="00576590"/>
    <w:rsid w:val="005767FB"/>
    <w:rsid w:val="00577465"/>
    <w:rsid w:val="0057A265"/>
    <w:rsid w:val="005803B4"/>
    <w:rsid w:val="00581B8D"/>
    <w:rsid w:val="0058200F"/>
    <w:rsid w:val="005821F6"/>
    <w:rsid w:val="0058268A"/>
    <w:rsid w:val="0058388F"/>
    <w:rsid w:val="00584FC1"/>
    <w:rsid w:val="00584FE1"/>
    <w:rsid w:val="0058537E"/>
    <w:rsid w:val="00585A98"/>
    <w:rsid w:val="00585E3A"/>
    <w:rsid w:val="00586246"/>
    <w:rsid w:val="00586281"/>
    <w:rsid w:val="005877DC"/>
    <w:rsid w:val="00587FEA"/>
    <w:rsid w:val="0059023E"/>
    <w:rsid w:val="005903C3"/>
    <w:rsid w:val="00590572"/>
    <w:rsid w:val="0059327A"/>
    <w:rsid w:val="005936EF"/>
    <w:rsid w:val="005947B5"/>
    <w:rsid w:val="005956E1"/>
    <w:rsid w:val="0059595B"/>
    <w:rsid w:val="005959F9"/>
    <w:rsid w:val="00595C57"/>
    <w:rsid w:val="00596108"/>
    <w:rsid w:val="0059664C"/>
    <w:rsid w:val="005969AB"/>
    <w:rsid w:val="00597852"/>
    <w:rsid w:val="00597944"/>
    <w:rsid w:val="005A022E"/>
    <w:rsid w:val="005A0BBE"/>
    <w:rsid w:val="005A0BED"/>
    <w:rsid w:val="005A0C14"/>
    <w:rsid w:val="005A0E64"/>
    <w:rsid w:val="005A170D"/>
    <w:rsid w:val="005A1D41"/>
    <w:rsid w:val="005A32DF"/>
    <w:rsid w:val="005A3B43"/>
    <w:rsid w:val="005A409B"/>
    <w:rsid w:val="005A498E"/>
    <w:rsid w:val="005A6DD6"/>
    <w:rsid w:val="005A7503"/>
    <w:rsid w:val="005A76C5"/>
    <w:rsid w:val="005A7CD2"/>
    <w:rsid w:val="005B06DE"/>
    <w:rsid w:val="005B284A"/>
    <w:rsid w:val="005B2890"/>
    <w:rsid w:val="005B2DCB"/>
    <w:rsid w:val="005B33DF"/>
    <w:rsid w:val="005B3D24"/>
    <w:rsid w:val="005B3F88"/>
    <w:rsid w:val="005B401C"/>
    <w:rsid w:val="005B5284"/>
    <w:rsid w:val="005B5C71"/>
    <w:rsid w:val="005B5F05"/>
    <w:rsid w:val="005B67C5"/>
    <w:rsid w:val="005B6E81"/>
    <w:rsid w:val="005B7709"/>
    <w:rsid w:val="005B7877"/>
    <w:rsid w:val="005C12E5"/>
    <w:rsid w:val="005C1E50"/>
    <w:rsid w:val="005C2DBD"/>
    <w:rsid w:val="005C2F1E"/>
    <w:rsid w:val="005C3AA9"/>
    <w:rsid w:val="005C40C8"/>
    <w:rsid w:val="005C463C"/>
    <w:rsid w:val="005C5644"/>
    <w:rsid w:val="005C68A7"/>
    <w:rsid w:val="005D003B"/>
    <w:rsid w:val="005D0D8E"/>
    <w:rsid w:val="005D13B1"/>
    <w:rsid w:val="005D4A8F"/>
    <w:rsid w:val="005D4B45"/>
    <w:rsid w:val="005D50AD"/>
    <w:rsid w:val="005D58AA"/>
    <w:rsid w:val="005D6069"/>
    <w:rsid w:val="005E04AD"/>
    <w:rsid w:val="005E0B8D"/>
    <w:rsid w:val="005E0C39"/>
    <w:rsid w:val="005E1D43"/>
    <w:rsid w:val="005E1F21"/>
    <w:rsid w:val="005E4DAE"/>
    <w:rsid w:val="005E5093"/>
    <w:rsid w:val="005E5334"/>
    <w:rsid w:val="005E62AF"/>
    <w:rsid w:val="005E6F55"/>
    <w:rsid w:val="005E746F"/>
    <w:rsid w:val="005E77CF"/>
    <w:rsid w:val="005E7D21"/>
    <w:rsid w:val="005F095F"/>
    <w:rsid w:val="005F0C72"/>
    <w:rsid w:val="005F2041"/>
    <w:rsid w:val="005F2687"/>
    <w:rsid w:val="005F3433"/>
    <w:rsid w:val="005F3F30"/>
    <w:rsid w:val="005F46D8"/>
    <w:rsid w:val="005F516F"/>
    <w:rsid w:val="005F59A9"/>
    <w:rsid w:val="005F5C4B"/>
    <w:rsid w:val="005F5D5D"/>
    <w:rsid w:val="005F5EEF"/>
    <w:rsid w:val="005F62A5"/>
    <w:rsid w:val="005F6494"/>
    <w:rsid w:val="005F6E14"/>
    <w:rsid w:val="005F75C6"/>
    <w:rsid w:val="00602803"/>
    <w:rsid w:val="00602A12"/>
    <w:rsid w:val="00603D44"/>
    <w:rsid w:val="00604122"/>
    <w:rsid w:val="00604300"/>
    <w:rsid w:val="00604319"/>
    <w:rsid w:val="00605899"/>
    <w:rsid w:val="00606B2D"/>
    <w:rsid w:val="0060794D"/>
    <w:rsid w:val="00610CF8"/>
    <w:rsid w:val="00610E49"/>
    <w:rsid w:val="006122F4"/>
    <w:rsid w:val="0061237D"/>
    <w:rsid w:val="006131AD"/>
    <w:rsid w:val="00613437"/>
    <w:rsid w:val="0061349B"/>
    <w:rsid w:val="00614018"/>
    <w:rsid w:val="006145DF"/>
    <w:rsid w:val="00614A95"/>
    <w:rsid w:val="006158F5"/>
    <w:rsid w:val="00615F5F"/>
    <w:rsid w:val="00616975"/>
    <w:rsid w:val="006176EE"/>
    <w:rsid w:val="00617807"/>
    <w:rsid w:val="0062150A"/>
    <w:rsid w:val="00621610"/>
    <w:rsid w:val="00621F8E"/>
    <w:rsid w:val="00623D21"/>
    <w:rsid w:val="00624689"/>
    <w:rsid w:val="00625463"/>
    <w:rsid w:val="0062555E"/>
    <w:rsid w:val="00626821"/>
    <w:rsid w:val="00626DBF"/>
    <w:rsid w:val="006273E3"/>
    <w:rsid w:val="006274E7"/>
    <w:rsid w:val="00631512"/>
    <w:rsid w:val="006319BD"/>
    <w:rsid w:val="00631A2C"/>
    <w:rsid w:val="00631D8F"/>
    <w:rsid w:val="0063297E"/>
    <w:rsid w:val="00632B68"/>
    <w:rsid w:val="006337CC"/>
    <w:rsid w:val="00634BD6"/>
    <w:rsid w:val="00635461"/>
    <w:rsid w:val="0064080E"/>
    <w:rsid w:val="00640856"/>
    <w:rsid w:val="00643CDC"/>
    <w:rsid w:val="00643DED"/>
    <w:rsid w:val="0064432B"/>
    <w:rsid w:val="00644885"/>
    <w:rsid w:val="00646041"/>
    <w:rsid w:val="00647489"/>
    <w:rsid w:val="00651F9E"/>
    <w:rsid w:val="0065203F"/>
    <w:rsid w:val="00653763"/>
    <w:rsid w:val="00653991"/>
    <w:rsid w:val="006541C1"/>
    <w:rsid w:val="00654973"/>
    <w:rsid w:val="006555B8"/>
    <w:rsid w:val="00655877"/>
    <w:rsid w:val="00655B3F"/>
    <w:rsid w:val="006569E3"/>
    <w:rsid w:val="00657D67"/>
    <w:rsid w:val="0066066A"/>
    <w:rsid w:val="006626CF"/>
    <w:rsid w:val="006640A4"/>
    <w:rsid w:val="0066444F"/>
    <w:rsid w:val="006652B9"/>
    <w:rsid w:val="0066554D"/>
    <w:rsid w:val="006665E7"/>
    <w:rsid w:val="006666E8"/>
    <w:rsid w:val="0066709F"/>
    <w:rsid w:val="00670C3C"/>
    <w:rsid w:val="00670FB5"/>
    <w:rsid w:val="0067166C"/>
    <w:rsid w:val="0067287D"/>
    <w:rsid w:val="0067394B"/>
    <w:rsid w:val="006742F9"/>
    <w:rsid w:val="0067498C"/>
    <w:rsid w:val="006773D3"/>
    <w:rsid w:val="00680D00"/>
    <w:rsid w:val="0068109A"/>
    <w:rsid w:val="00681A79"/>
    <w:rsid w:val="00681F9D"/>
    <w:rsid w:val="0068254F"/>
    <w:rsid w:val="006833D9"/>
    <w:rsid w:val="00683797"/>
    <w:rsid w:val="00683BC0"/>
    <w:rsid w:val="006851F2"/>
    <w:rsid w:val="00686102"/>
    <w:rsid w:val="00686716"/>
    <w:rsid w:val="00686E46"/>
    <w:rsid w:val="00687A72"/>
    <w:rsid w:val="00692FAC"/>
    <w:rsid w:val="0069340B"/>
    <w:rsid w:val="00693D27"/>
    <w:rsid w:val="00693EA6"/>
    <w:rsid w:val="00694F9B"/>
    <w:rsid w:val="00696DC1"/>
    <w:rsid w:val="0069795E"/>
    <w:rsid w:val="006A0832"/>
    <w:rsid w:val="006A0A46"/>
    <w:rsid w:val="006A10E1"/>
    <w:rsid w:val="006A10E6"/>
    <w:rsid w:val="006A14F0"/>
    <w:rsid w:val="006A2422"/>
    <w:rsid w:val="006A3984"/>
    <w:rsid w:val="006A4CE7"/>
    <w:rsid w:val="006A61D6"/>
    <w:rsid w:val="006A6D71"/>
    <w:rsid w:val="006A7269"/>
    <w:rsid w:val="006A7ADA"/>
    <w:rsid w:val="006A7DCE"/>
    <w:rsid w:val="006A7DD3"/>
    <w:rsid w:val="006A7E36"/>
    <w:rsid w:val="006B14EF"/>
    <w:rsid w:val="006B1DEA"/>
    <w:rsid w:val="006B26BB"/>
    <w:rsid w:val="006B2D84"/>
    <w:rsid w:val="006B4183"/>
    <w:rsid w:val="006B4D14"/>
    <w:rsid w:val="006B6900"/>
    <w:rsid w:val="006B7057"/>
    <w:rsid w:val="006B71BE"/>
    <w:rsid w:val="006B7512"/>
    <w:rsid w:val="006B7EC0"/>
    <w:rsid w:val="006C1824"/>
    <w:rsid w:val="006C19E6"/>
    <w:rsid w:val="006C1E37"/>
    <w:rsid w:val="006C2DFB"/>
    <w:rsid w:val="006C3D8F"/>
    <w:rsid w:val="006C4499"/>
    <w:rsid w:val="006C4AE6"/>
    <w:rsid w:val="006C4F95"/>
    <w:rsid w:val="006C574D"/>
    <w:rsid w:val="006C5AE5"/>
    <w:rsid w:val="006C7A2C"/>
    <w:rsid w:val="006C7A36"/>
    <w:rsid w:val="006D161A"/>
    <w:rsid w:val="006D2DA3"/>
    <w:rsid w:val="006D3682"/>
    <w:rsid w:val="006D45BA"/>
    <w:rsid w:val="006D5C78"/>
    <w:rsid w:val="006D622A"/>
    <w:rsid w:val="006D7B78"/>
    <w:rsid w:val="006E01C9"/>
    <w:rsid w:val="006E1ED2"/>
    <w:rsid w:val="006E2505"/>
    <w:rsid w:val="006E2639"/>
    <w:rsid w:val="006E271E"/>
    <w:rsid w:val="006E2E35"/>
    <w:rsid w:val="006E3325"/>
    <w:rsid w:val="006E4030"/>
    <w:rsid w:val="006E4802"/>
    <w:rsid w:val="006E4B40"/>
    <w:rsid w:val="006E5277"/>
    <w:rsid w:val="006E55BE"/>
    <w:rsid w:val="006E671E"/>
    <w:rsid w:val="006E6FE8"/>
    <w:rsid w:val="006E6FE9"/>
    <w:rsid w:val="006E7421"/>
    <w:rsid w:val="006E7D37"/>
    <w:rsid w:val="006F04AB"/>
    <w:rsid w:val="006F21A3"/>
    <w:rsid w:val="006F24AE"/>
    <w:rsid w:val="006F31A8"/>
    <w:rsid w:val="006F3D9C"/>
    <w:rsid w:val="006F4DD6"/>
    <w:rsid w:val="006F593A"/>
    <w:rsid w:val="006F61AB"/>
    <w:rsid w:val="006F7ADA"/>
    <w:rsid w:val="00700746"/>
    <w:rsid w:val="00701C39"/>
    <w:rsid w:val="00701C4F"/>
    <w:rsid w:val="00703081"/>
    <w:rsid w:val="00704774"/>
    <w:rsid w:val="007065F3"/>
    <w:rsid w:val="007068F0"/>
    <w:rsid w:val="00711097"/>
    <w:rsid w:val="0071157C"/>
    <w:rsid w:val="00711779"/>
    <w:rsid w:val="00711B2F"/>
    <w:rsid w:val="0071369D"/>
    <w:rsid w:val="007143E0"/>
    <w:rsid w:val="00714881"/>
    <w:rsid w:val="00714ECD"/>
    <w:rsid w:val="00715CE8"/>
    <w:rsid w:val="00716E79"/>
    <w:rsid w:val="00716E9A"/>
    <w:rsid w:val="007178E0"/>
    <w:rsid w:val="00717DC2"/>
    <w:rsid w:val="007200A1"/>
    <w:rsid w:val="00721D93"/>
    <w:rsid w:val="00722357"/>
    <w:rsid w:val="007232F6"/>
    <w:rsid w:val="00724311"/>
    <w:rsid w:val="0072443B"/>
    <w:rsid w:val="0072565C"/>
    <w:rsid w:val="00725B62"/>
    <w:rsid w:val="00727134"/>
    <w:rsid w:val="00731CB3"/>
    <w:rsid w:val="007324CE"/>
    <w:rsid w:val="0073320E"/>
    <w:rsid w:val="0073354B"/>
    <w:rsid w:val="007342D8"/>
    <w:rsid w:val="0073436F"/>
    <w:rsid w:val="00734CE8"/>
    <w:rsid w:val="00736CE7"/>
    <w:rsid w:val="00737037"/>
    <w:rsid w:val="00737E44"/>
    <w:rsid w:val="00737F0F"/>
    <w:rsid w:val="0073DA92"/>
    <w:rsid w:val="007403E1"/>
    <w:rsid w:val="007411FF"/>
    <w:rsid w:val="007419EA"/>
    <w:rsid w:val="00741AAA"/>
    <w:rsid w:val="00741E0A"/>
    <w:rsid w:val="00741EAB"/>
    <w:rsid w:val="007426C4"/>
    <w:rsid w:val="00742A9D"/>
    <w:rsid w:val="00743291"/>
    <w:rsid w:val="007436B3"/>
    <w:rsid w:val="00744DFF"/>
    <w:rsid w:val="00745FDF"/>
    <w:rsid w:val="00746215"/>
    <w:rsid w:val="0074660F"/>
    <w:rsid w:val="00747C4A"/>
    <w:rsid w:val="0075032B"/>
    <w:rsid w:val="00751DF3"/>
    <w:rsid w:val="007525E9"/>
    <w:rsid w:val="00753826"/>
    <w:rsid w:val="00753961"/>
    <w:rsid w:val="00753FD4"/>
    <w:rsid w:val="007544F4"/>
    <w:rsid w:val="00755131"/>
    <w:rsid w:val="00757FD6"/>
    <w:rsid w:val="00760E18"/>
    <w:rsid w:val="00761CB3"/>
    <w:rsid w:val="00763D44"/>
    <w:rsid w:val="00765A7C"/>
    <w:rsid w:val="0076642B"/>
    <w:rsid w:val="00767BC8"/>
    <w:rsid w:val="007706B5"/>
    <w:rsid w:val="007711B9"/>
    <w:rsid w:val="00771D04"/>
    <w:rsid w:val="0077391F"/>
    <w:rsid w:val="00773C11"/>
    <w:rsid w:val="00774B92"/>
    <w:rsid w:val="00775CEF"/>
    <w:rsid w:val="007764E0"/>
    <w:rsid w:val="00781C1A"/>
    <w:rsid w:val="00782275"/>
    <w:rsid w:val="00783C03"/>
    <w:rsid w:val="007848D7"/>
    <w:rsid w:val="00785261"/>
    <w:rsid w:val="00785600"/>
    <w:rsid w:val="0078644A"/>
    <w:rsid w:val="00787D82"/>
    <w:rsid w:val="00790486"/>
    <w:rsid w:val="00790C20"/>
    <w:rsid w:val="00790C79"/>
    <w:rsid w:val="0079156D"/>
    <w:rsid w:val="007929FE"/>
    <w:rsid w:val="00792F99"/>
    <w:rsid w:val="007936EA"/>
    <w:rsid w:val="00794668"/>
    <w:rsid w:val="007949DC"/>
    <w:rsid w:val="00795CEA"/>
    <w:rsid w:val="00797EAD"/>
    <w:rsid w:val="007A059E"/>
    <w:rsid w:val="007A0A9F"/>
    <w:rsid w:val="007A1D6F"/>
    <w:rsid w:val="007A2893"/>
    <w:rsid w:val="007A2AAA"/>
    <w:rsid w:val="007A2F5F"/>
    <w:rsid w:val="007A2F9C"/>
    <w:rsid w:val="007A3177"/>
    <w:rsid w:val="007A59CC"/>
    <w:rsid w:val="007A6A67"/>
    <w:rsid w:val="007A71A5"/>
    <w:rsid w:val="007A73A9"/>
    <w:rsid w:val="007AE7BD"/>
    <w:rsid w:val="007B0256"/>
    <w:rsid w:val="007B04DA"/>
    <w:rsid w:val="007B085C"/>
    <w:rsid w:val="007B201F"/>
    <w:rsid w:val="007B3303"/>
    <w:rsid w:val="007B4C37"/>
    <w:rsid w:val="007B4F53"/>
    <w:rsid w:val="007B5352"/>
    <w:rsid w:val="007B5CE5"/>
    <w:rsid w:val="007B6636"/>
    <w:rsid w:val="007B66F8"/>
    <w:rsid w:val="007C21D8"/>
    <w:rsid w:val="007C3A63"/>
    <w:rsid w:val="007C3D2E"/>
    <w:rsid w:val="007C4EC3"/>
    <w:rsid w:val="007C5EAB"/>
    <w:rsid w:val="007C651F"/>
    <w:rsid w:val="007C65AF"/>
    <w:rsid w:val="007C68C7"/>
    <w:rsid w:val="007C6D3A"/>
    <w:rsid w:val="007D1C2F"/>
    <w:rsid w:val="007D1D74"/>
    <w:rsid w:val="007D2E35"/>
    <w:rsid w:val="007D2ED1"/>
    <w:rsid w:val="007D30A2"/>
    <w:rsid w:val="007D4D68"/>
    <w:rsid w:val="007D6B80"/>
    <w:rsid w:val="007D72A3"/>
    <w:rsid w:val="007D78C2"/>
    <w:rsid w:val="007D7C6C"/>
    <w:rsid w:val="007E007C"/>
    <w:rsid w:val="007E0413"/>
    <w:rsid w:val="007E07D7"/>
    <w:rsid w:val="007E090E"/>
    <w:rsid w:val="007E3064"/>
    <w:rsid w:val="007E34D8"/>
    <w:rsid w:val="007E3959"/>
    <w:rsid w:val="007E3B8B"/>
    <w:rsid w:val="007E3D78"/>
    <w:rsid w:val="007E71D5"/>
    <w:rsid w:val="007E76FF"/>
    <w:rsid w:val="007E770A"/>
    <w:rsid w:val="007F159C"/>
    <w:rsid w:val="007F320F"/>
    <w:rsid w:val="007F651A"/>
    <w:rsid w:val="007F6DDD"/>
    <w:rsid w:val="007F7B80"/>
    <w:rsid w:val="008006FC"/>
    <w:rsid w:val="008009CA"/>
    <w:rsid w:val="00800C35"/>
    <w:rsid w:val="008013FD"/>
    <w:rsid w:val="00801F42"/>
    <w:rsid w:val="00802C44"/>
    <w:rsid w:val="0080363D"/>
    <w:rsid w:val="00805494"/>
    <w:rsid w:val="00805816"/>
    <w:rsid w:val="00805A76"/>
    <w:rsid w:val="008062E0"/>
    <w:rsid w:val="008063AF"/>
    <w:rsid w:val="0080654C"/>
    <w:rsid w:val="00806E85"/>
    <w:rsid w:val="008117F7"/>
    <w:rsid w:val="00812E54"/>
    <w:rsid w:val="00813D63"/>
    <w:rsid w:val="00815271"/>
    <w:rsid w:val="00815A31"/>
    <w:rsid w:val="00815B34"/>
    <w:rsid w:val="00817F9B"/>
    <w:rsid w:val="00820071"/>
    <w:rsid w:val="00820351"/>
    <w:rsid w:val="0082068B"/>
    <w:rsid w:val="00820F22"/>
    <w:rsid w:val="00822336"/>
    <w:rsid w:val="00822CD8"/>
    <w:rsid w:val="008234E9"/>
    <w:rsid w:val="0082354D"/>
    <w:rsid w:val="00825726"/>
    <w:rsid w:val="00825A6E"/>
    <w:rsid w:val="00827555"/>
    <w:rsid w:val="00827923"/>
    <w:rsid w:val="008305CD"/>
    <w:rsid w:val="00831FDD"/>
    <w:rsid w:val="00832043"/>
    <w:rsid w:val="008337A7"/>
    <w:rsid w:val="00834E2E"/>
    <w:rsid w:val="00836C7F"/>
    <w:rsid w:val="00837F4E"/>
    <w:rsid w:val="00840262"/>
    <w:rsid w:val="008407AC"/>
    <w:rsid w:val="0084227C"/>
    <w:rsid w:val="008426D2"/>
    <w:rsid w:val="0084327F"/>
    <w:rsid w:val="0084343F"/>
    <w:rsid w:val="00843FDD"/>
    <w:rsid w:val="00845680"/>
    <w:rsid w:val="008462E8"/>
    <w:rsid w:val="008464B2"/>
    <w:rsid w:val="008500ED"/>
    <w:rsid w:val="0085088E"/>
    <w:rsid w:val="00850C04"/>
    <w:rsid w:val="00851AA3"/>
    <w:rsid w:val="00851FC7"/>
    <w:rsid w:val="008532A8"/>
    <w:rsid w:val="00853881"/>
    <w:rsid w:val="008538E8"/>
    <w:rsid w:val="00853D62"/>
    <w:rsid w:val="008541CA"/>
    <w:rsid w:val="0085571F"/>
    <w:rsid w:val="00855BD2"/>
    <w:rsid w:val="008565DF"/>
    <w:rsid w:val="00856DD7"/>
    <w:rsid w:val="0085710F"/>
    <w:rsid w:val="00857127"/>
    <w:rsid w:val="00860B65"/>
    <w:rsid w:val="00860C2A"/>
    <w:rsid w:val="00861027"/>
    <w:rsid w:val="00862572"/>
    <w:rsid w:val="00862EAA"/>
    <w:rsid w:val="00863225"/>
    <w:rsid w:val="00865A6C"/>
    <w:rsid w:val="00866292"/>
    <w:rsid w:val="00866BE1"/>
    <w:rsid w:val="008674C5"/>
    <w:rsid w:val="00867953"/>
    <w:rsid w:val="008704C3"/>
    <w:rsid w:val="00870FED"/>
    <w:rsid w:val="008713BA"/>
    <w:rsid w:val="008715BD"/>
    <w:rsid w:val="00871AEF"/>
    <w:rsid w:val="00871CFC"/>
    <w:rsid w:val="0087221E"/>
    <w:rsid w:val="0087404B"/>
    <w:rsid w:val="00874643"/>
    <w:rsid w:val="008760A8"/>
    <w:rsid w:val="008766B6"/>
    <w:rsid w:val="00876CA6"/>
    <w:rsid w:val="00877018"/>
    <w:rsid w:val="00880A6F"/>
    <w:rsid w:val="00882660"/>
    <w:rsid w:val="00882E98"/>
    <w:rsid w:val="00883461"/>
    <w:rsid w:val="0088375E"/>
    <w:rsid w:val="00883C07"/>
    <w:rsid w:val="00883FC9"/>
    <w:rsid w:val="0088442C"/>
    <w:rsid w:val="00884ACF"/>
    <w:rsid w:val="00885B23"/>
    <w:rsid w:val="00886008"/>
    <w:rsid w:val="008861AA"/>
    <w:rsid w:val="0088718F"/>
    <w:rsid w:val="0089051E"/>
    <w:rsid w:val="00890594"/>
    <w:rsid w:val="008914E2"/>
    <w:rsid w:val="008916D6"/>
    <w:rsid w:val="00891E2F"/>
    <w:rsid w:val="00892915"/>
    <w:rsid w:val="0089393D"/>
    <w:rsid w:val="00894CC2"/>
    <w:rsid w:val="008960FA"/>
    <w:rsid w:val="008973FA"/>
    <w:rsid w:val="00897C67"/>
    <w:rsid w:val="008A04C8"/>
    <w:rsid w:val="008A0EEF"/>
    <w:rsid w:val="008A0F08"/>
    <w:rsid w:val="008A1754"/>
    <w:rsid w:val="008A2BDC"/>
    <w:rsid w:val="008A46E7"/>
    <w:rsid w:val="008A4F90"/>
    <w:rsid w:val="008A555C"/>
    <w:rsid w:val="008A59E7"/>
    <w:rsid w:val="008A60E0"/>
    <w:rsid w:val="008A6436"/>
    <w:rsid w:val="008A6B7C"/>
    <w:rsid w:val="008B0F1B"/>
    <w:rsid w:val="008B210B"/>
    <w:rsid w:val="008B22D8"/>
    <w:rsid w:val="008B27DE"/>
    <w:rsid w:val="008B291A"/>
    <w:rsid w:val="008B383B"/>
    <w:rsid w:val="008B3C13"/>
    <w:rsid w:val="008B7E24"/>
    <w:rsid w:val="008B7E2C"/>
    <w:rsid w:val="008C0DE5"/>
    <w:rsid w:val="008C1180"/>
    <w:rsid w:val="008C144F"/>
    <w:rsid w:val="008C255B"/>
    <w:rsid w:val="008C282D"/>
    <w:rsid w:val="008C3726"/>
    <w:rsid w:val="008C39E5"/>
    <w:rsid w:val="008C477E"/>
    <w:rsid w:val="008C5791"/>
    <w:rsid w:val="008C5F61"/>
    <w:rsid w:val="008C6C63"/>
    <w:rsid w:val="008C761F"/>
    <w:rsid w:val="008D28D0"/>
    <w:rsid w:val="008D3612"/>
    <w:rsid w:val="008D3758"/>
    <w:rsid w:val="008D7EC2"/>
    <w:rsid w:val="008E0613"/>
    <w:rsid w:val="008E0C72"/>
    <w:rsid w:val="008E28A0"/>
    <w:rsid w:val="008E2BD4"/>
    <w:rsid w:val="008E3AD7"/>
    <w:rsid w:val="008F01EF"/>
    <w:rsid w:val="008F1038"/>
    <w:rsid w:val="008F11D2"/>
    <w:rsid w:val="008F17C9"/>
    <w:rsid w:val="008F3023"/>
    <w:rsid w:val="008F3AE4"/>
    <w:rsid w:val="008F43E3"/>
    <w:rsid w:val="008F6CB0"/>
    <w:rsid w:val="008F6DA7"/>
    <w:rsid w:val="00900673"/>
    <w:rsid w:val="009007F7"/>
    <w:rsid w:val="00900D50"/>
    <w:rsid w:val="009011BC"/>
    <w:rsid w:val="00902C4E"/>
    <w:rsid w:val="00904955"/>
    <w:rsid w:val="0090537B"/>
    <w:rsid w:val="00906093"/>
    <w:rsid w:val="0090667D"/>
    <w:rsid w:val="00910D8C"/>
    <w:rsid w:val="00911568"/>
    <w:rsid w:val="00912710"/>
    <w:rsid w:val="009127E3"/>
    <w:rsid w:val="00913779"/>
    <w:rsid w:val="00914E03"/>
    <w:rsid w:val="00914E74"/>
    <w:rsid w:val="00914E9F"/>
    <w:rsid w:val="00914EA5"/>
    <w:rsid w:val="00915D7C"/>
    <w:rsid w:val="00916776"/>
    <w:rsid w:val="00917A89"/>
    <w:rsid w:val="00920789"/>
    <w:rsid w:val="00921014"/>
    <w:rsid w:val="0092192E"/>
    <w:rsid w:val="009225F0"/>
    <w:rsid w:val="00923F8D"/>
    <w:rsid w:val="00924195"/>
    <w:rsid w:val="00924807"/>
    <w:rsid w:val="00925639"/>
    <w:rsid w:val="00926610"/>
    <w:rsid w:val="00926800"/>
    <w:rsid w:val="00926A12"/>
    <w:rsid w:val="00927449"/>
    <w:rsid w:val="00927CC9"/>
    <w:rsid w:val="00931A73"/>
    <w:rsid w:val="00932B48"/>
    <w:rsid w:val="009332AF"/>
    <w:rsid w:val="009338BF"/>
    <w:rsid w:val="00933AAC"/>
    <w:rsid w:val="009347D1"/>
    <w:rsid w:val="0093504F"/>
    <w:rsid w:val="00935C90"/>
    <w:rsid w:val="00935FD5"/>
    <w:rsid w:val="00936C75"/>
    <w:rsid w:val="00936CC6"/>
    <w:rsid w:val="009377FD"/>
    <w:rsid w:val="00937F62"/>
    <w:rsid w:val="009428B4"/>
    <w:rsid w:val="0094316C"/>
    <w:rsid w:val="009450E6"/>
    <w:rsid w:val="0094563F"/>
    <w:rsid w:val="00946B15"/>
    <w:rsid w:val="0095056D"/>
    <w:rsid w:val="0095063E"/>
    <w:rsid w:val="009518C1"/>
    <w:rsid w:val="00952114"/>
    <w:rsid w:val="0095254D"/>
    <w:rsid w:val="00954A45"/>
    <w:rsid w:val="00955581"/>
    <w:rsid w:val="0096065E"/>
    <w:rsid w:val="009606F0"/>
    <w:rsid w:val="00960C7C"/>
    <w:rsid w:val="00961B35"/>
    <w:rsid w:val="0096229A"/>
    <w:rsid w:val="009633E2"/>
    <w:rsid w:val="00963B17"/>
    <w:rsid w:val="00963B23"/>
    <w:rsid w:val="00963DC8"/>
    <w:rsid w:val="00965ADC"/>
    <w:rsid w:val="0096674C"/>
    <w:rsid w:val="0096683A"/>
    <w:rsid w:val="00966C0F"/>
    <w:rsid w:val="00967C7C"/>
    <w:rsid w:val="00970421"/>
    <w:rsid w:val="009717EF"/>
    <w:rsid w:val="009725A4"/>
    <w:rsid w:val="0097286B"/>
    <w:rsid w:val="00973E0E"/>
    <w:rsid w:val="0097528B"/>
    <w:rsid w:val="009753FE"/>
    <w:rsid w:val="00975C67"/>
    <w:rsid w:val="00975D9F"/>
    <w:rsid w:val="0097616F"/>
    <w:rsid w:val="00976D05"/>
    <w:rsid w:val="00980B5E"/>
    <w:rsid w:val="009824D9"/>
    <w:rsid w:val="00982AEC"/>
    <w:rsid w:val="009834AD"/>
    <w:rsid w:val="00984A1C"/>
    <w:rsid w:val="009873AC"/>
    <w:rsid w:val="00987714"/>
    <w:rsid w:val="00990FB7"/>
    <w:rsid w:val="0099243B"/>
    <w:rsid w:val="009933A3"/>
    <w:rsid w:val="00993700"/>
    <w:rsid w:val="00994FA4"/>
    <w:rsid w:val="009960A6"/>
    <w:rsid w:val="009960CC"/>
    <w:rsid w:val="00996415"/>
    <w:rsid w:val="009A1834"/>
    <w:rsid w:val="009A232D"/>
    <w:rsid w:val="009A250B"/>
    <w:rsid w:val="009A4966"/>
    <w:rsid w:val="009A53CB"/>
    <w:rsid w:val="009A78DA"/>
    <w:rsid w:val="009A7AEF"/>
    <w:rsid w:val="009B07D1"/>
    <w:rsid w:val="009B0C4E"/>
    <w:rsid w:val="009B0EB3"/>
    <w:rsid w:val="009B26D3"/>
    <w:rsid w:val="009B3BB0"/>
    <w:rsid w:val="009B5371"/>
    <w:rsid w:val="009B5AB3"/>
    <w:rsid w:val="009B717B"/>
    <w:rsid w:val="009B737D"/>
    <w:rsid w:val="009C0773"/>
    <w:rsid w:val="009C096D"/>
    <w:rsid w:val="009C1807"/>
    <w:rsid w:val="009C3A28"/>
    <w:rsid w:val="009C5280"/>
    <w:rsid w:val="009C68EF"/>
    <w:rsid w:val="009C6A70"/>
    <w:rsid w:val="009D0545"/>
    <w:rsid w:val="009D0C67"/>
    <w:rsid w:val="009D1466"/>
    <w:rsid w:val="009D2DF8"/>
    <w:rsid w:val="009D2F47"/>
    <w:rsid w:val="009D3347"/>
    <w:rsid w:val="009D3486"/>
    <w:rsid w:val="009D3C96"/>
    <w:rsid w:val="009D3CCB"/>
    <w:rsid w:val="009D3F44"/>
    <w:rsid w:val="009D4AC2"/>
    <w:rsid w:val="009D5AD0"/>
    <w:rsid w:val="009D5BBB"/>
    <w:rsid w:val="009E1805"/>
    <w:rsid w:val="009E181E"/>
    <w:rsid w:val="009E34F7"/>
    <w:rsid w:val="009E47D6"/>
    <w:rsid w:val="009E67DA"/>
    <w:rsid w:val="009E6C05"/>
    <w:rsid w:val="009E7A7A"/>
    <w:rsid w:val="009E7DED"/>
    <w:rsid w:val="009F09BF"/>
    <w:rsid w:val="009F1080"/>
    <w:rsid w:val="009F179D"/>
    <w:rsid w:val="009F21EB"/>
    <w:rsid w:val="009F29D4"/>
    <w:rsid w:val="009F2EA8"/>
    <w:rsid w:val="009F311F"/>
    <w:rsid w:val="009F380E"/>
    <w:rsid w:val="009F4188"/>
    <w:rsid w:val="009F59A4"/>
    <w:rsid w:val="009F63A2"/>
    <w:rsid w:val="009F6D01"/>
    <w:rsid w:val="009F7708"/>
    <w:rsid w:val="009F7873"/>
    <w:rsid w:val="009F7DAD"/>
    <w:rsid w:val="00A00DD6"/>
    <w:rsid w:val="00A0161B"/>
    <w:rsid w:val="00A01B85"/>
    <w:rsid w:val="00A0347C"/>
    <w:rsid w:val="00A042DF"/>
    <w:rsid w:val="00A0453E"/>
    <w:rsid w:val="00A052E4"/>
    <w:rsid w:val="00A116F5"/>
    <w:rsid w:val="00A1190D"/>
    <w:rsid w:val="00A11E03"/>
    <w:rsid w:val="00A123C5"/>
    <w:rsid w:val="00A13549"/>
    <w:rsid w:val="00A1361A"/>
    <w:rsid w:val="00A13E51"/>
    <w:rsid w:val="00A13F88"/>
    <w:rsid w:val="00A15FE4"/>
    <w:rsid w:val="00A209DF"/>
    <w:rsid w:val="00A20EB3"/>
    <w:rsid w:val="00A236D7"/>
    <w:rsid w:val="00A23B51"/>
    <w:rsid w:val="00A255EB"/>
    <w:rsid w:val="00A30E45"/>
    <w:rsid w:val="00A318A0"/>
    <w:rsid w:val="00A33883"/>
    <w:rsid w:val="00A341D2"/>
    <w:rsid w:val="00A368ED"/>
    <w:rsid w:val="00A36D95"/>
    <w:rsid w:val="00A3791B"/>
    <w:rsid w:val="00A40ABC"/>
    <w:rsid w:val="00A4214D"/>
    <w:rsid w:val="00A42F80"/>
    <w:rsid w:val="00A43E66"/>
    <w:rsid w:val="00A4462B"/>
    <w:rsid w:val="00A44936"/>
    <w:rsid w:val="00A46B9C"/>
    <w:rsid w:val="00A472A5"/>
    <w:rsid w:val="00A47CEF"/>
    <w:rsid w:val="00A47FDC"/>
    <w:rsid w:val="00A51123"/>
    <w:rsid w:val="00A5248A"/>
    <w:rsid w:val="00A535C6"/>
    <w:rsid w:val="00A5422B"/>
    <w:rsid w:val="00A5467E"/>
    <w:rsid w:val="00A546E7"/>
    <w:rsid w:val="00A554E2"/>
    <w:rsid w:val="00A60765"/>
    <w:rsid w:val="00A60A01"/>
    <w:rsid w:val="00A63022"/>
    <w:rsid w:val="00A6317F"/>
    <w:rsid w:val="00A65DD6"/>
    <w:rsid w:val="00A703A8"/>
    <w:rsid w:val="00A71034"/>
    <w:rsid w:val="00A71A90"/>
    <w:rsid w:val="00A71F33"/>
    <w:rsid w:val="00A720B6"/>
    <w:rsid w:val="00A728F4"/>
    <w:rsid w:val="00A73E4C"/>
    <w:rsid w:val="00A74769"/>
    <w:rsid w:val="00A758CB"/>
    <w:rsid w:val="00A75D42"/>
    <w:rsid w:val="00A7616A"/>
    <w:rsid w:val="00A7628A"/>
    <w:rsid w:val="00A766CC"/>
    <w:rsid w:val="00A7702E"/>
    <w:rsid w:val="00A77070"/>
    <w:rsid w:val="00A80DE0"/>
    <w:rsid w:val="00A80F89"/>
    <w:rsid w:val="00A819AB"/>
    <w:rsid w:val="00A81D95"/>
    <w:rsid w:val="00A82271"/>
    <w:rsid w:val="00A84B56"/>
    <w:rsid w:val="00A85365"/>
    <w:rsid w:val="00A85516"/>
    <w:rsid w:val="00A85740"/>
    <w:rsid w:val="00A86B31"/>
    <w:rsid w:val="00A87FB2"/>
    <w:rsid w:val="00A907AC"/>
    <w:rsid w:val="00A90A4E"/>
    <w:rsid w:val="00A92003"/>
    <w:rsid w:val="00A92DA9"/>
    <w:rsid w:val="00A93DBD"/>
    <w:rsid w:val="00A947C0"/>
    <w:rsid w:val="00A947D2"/>
    <w:rsid w:val="00A95135"/>
    <w:rsid w:val="00A967BA"/>
    <w:rsid w:val="00A97D1B"/>
    <w:rsid w:val="00AA292C"/>
    <w:rsid w:val="00AA3231"/>
    <w:rsid w:val="00AA444B"/>
    <w:rsid w:val="00AA51C6"/>
    <w:rsid w:val="00AA65C2"/>
    <w:rsid w:val="00AA672E"/>
    <w:rsid w:val="00AA7226"/>
    <w:rsid w:val="00AA75CF"/>
    <w:rsid w:val="00AB1B09"/>
    <w:rsid w:val="00AB26D4"/>
    <w:rsid w:val="00AB2D21"/>
    <w:rsid w:val="00AB3665"/>
    <w:rsid w:val="00AB521C"/>
    <w:rsid w:val="00AB62CC"/>
    <w:rsid w:val="00AB7521"/>
    <w:rsid w:val="00AC0447"/>
    <w:rsid w:val="00AC056D"/>
    <w:rsid w:val="00AC07EA"/>
    <w:rsid w:val="00AC1354"/>
    <w:rsid w:val="00AC49C9"/>
    <w:rsid w:val="00AC5F0E"/>
    <w:rsid w:val="00AC605E"/>
    <w:rsid w:val="00AC68ED"/>
    <w:rsid w:val="00AC716C"/>
    <w:rsid w:val="00AD0092"/>
    <w:rsid w:val="00AD01EF"/>
    <w:rsid w:val="00AD1C6D"/>
    <w:rsid w:val="00AD1F05"/>
    <w:rsid w:val="00AD2355"/>
    <w:rsid w:val="00AD23D0"/>
    <w:rsid w:val="00AD2513"/>
    <w:rsid w:val="00AD262D"/>
    <w:rsid w:val="00AD3054"/>
    <w:rsid w:val="00AD5D3F"/>
    <w:rsid w:val="00AD5DD2"/>
    <w:rsid w:val="00AD5E30"/>
    <w:rsid w:val="00AD627F"/>
    <w:rsid w:val="00AD6348"/>
    <w:rsid w:val="00AD6363"/>
    <w:rsid w:val="00AD6700"/>
    <w:rsid w:val="00AD718B"/>
    <w:rsid w:val="00AD7EA9"/>
    <w:rsid w:val="00AE069A"/>
    <w:rsid w:val="00AE0A73"/>
    <w:rsid w:val="00AE2D9F"/>
    <w:rsid w:val="00AE3619"/>
    <w:rsid w:val="00AE4062"/>
    <w:rsid w:val="00AE4C0E"/>
    <w:rsid w:val="00AE67CD"/>
    <w:rsid w:val="00AE68E3"/>
    <w:rsid w:val="00AE6D86"/>
    <w:rsid w:val="00AE71D1"/>
    <w:rsid w:val="00AE7A37"/>
    <w:rsid w:val="00AF07FF"/>
    <w:rsid w:val="00AF0BED"/>
    <w:rsid w:val="00AF18BE"/>
    <w:rsid w:val="00AF3945"/>
    <w:rsid w:val="00AF3956"/>
    <w:rsid w:val="00AF39B9"/>
    <w:rsid w:val="00AF4ED8"/>
    <w:rsid w:val="00AF50C2"/>
    <w:rsid w:val="00AF55D9"/>
    <w:rsid w:val="00AF77F3"/>
    <w:rsid w:val="00AF781B"/>
    <w:rsid w:val="00B023DA"/>
    <w:rsid w:val="00B0629A"/>
    <w:rsid w:val="00B063DE"/>
    <w:rsid w:val="00B072E6"/>
    <w:rsid w:val="00B10554"/>
    <w:rsid w:val="00B10AB1"/>
    <w:rsid w:val="00B10B25"/>
    <w:rsid w:val="00B10EA9"/>
    <w:rsid w:val="00B10EB1"/>
    <w:rsid w:val="00B11D13"/>
    <w:rsid w:val="00B1235A"/>
    <w:rsid w:val="00B1344B"/>
    <w:rsid w:val="00B141E3"/>
    <w:rsid w:val="00B144BE"/>
    <w:rsid w:val="00B1646A"/>
    <w:rsid w:val="00B16D6B"/>
    <w:rsid w:val="00B17009"/>
    <w:rsid w:val="00B17738"/>
    <w:rsid w:val="00B220FA"/>
    <w:rsid w:val="00B22396"/>
    <w:rsid w:val="00B2422D"/>
    <w:rsid w:val="00B2446A"/>
    <w:rsid w:val="00B246E8"/>
    <w:rsid w:val="00B24B91"/>
    <w:rsid w:val="00B25125"/>
    <w:rsid w:val="00B25949"/>
    <w:rsid w:val="00B26469"/>
    <w:rsid w:val="00B267F5"/>
    <w:rsid w:val="00B27622"/>
    <w:rsid w:val="00B27957"/>
    <w:rsid w:val="00B27B13"/>
    <w:rsid w:val="00B30023"/>
    <w:rsid w:val="00B31D33"/>
    <w:rsid w:val="00B331E3"/>
    <w:rsid w:val="00B3423D"/>
    <w:rsid w:val="00B35D1F"/>
    <w:rsid w:val="00B35D7C"/>
    <w:rsid w:val="00B35E1D"/>
    <w:rsid w:val="00B36177"/>
    <w:rsid w:val="00B36B86"/>
    <w:rsid w:val="00B37603"/>
    <w:rsid w:val="00B37A10"/>
    <w:rsid w:val="00B40FFB"/>
    <w:rsid w:val="00B413E1"/>
    <w:rsid w:val="00B4148A"/>
    <w:rsid w:val="00B41B00"/>
    <w:rsid w:val="00B41CF5"/>
    <w:rsid w:val="00B41E39"/>
    <w:rsid w:val="00B42B13"/>
    <w:rsid w:val="00B42EE1"/>
    <w:rsid w:val="00B4388E"/>
    <w:rsid w:val="00B44406"/>
    <w:rsid w:val="00B44F9B"/>
    <w:rsid w:val="00B45095"/>
    <w:rsid w:val="00B46E8F"/>
    <w:rsid w:val="00B47434"/>
    <w:rsid w:val="00B4783D"/>
    <w:rsid w:val="00B508AA"/>
    <w:rsid w:val="00B512EE"/>
    <w:rsid w:val="00B51757"/>
    <w:rsid w:val="00B5420F"/>
    <w:rsid w:val="00B54380"/>
    <w:rsid w:val="00B547A1"/>
    <w:rsid w:val="00B548DF"/>
    <w:rsid w:val="00B549A2"/>
    <w:rsid w:val="00B54CF5"/>
    <w:rsid w:val="00B57719"/>
    <w:rsid w:val="00B57D6E"/>
    <w:rsid w:val="00B57D97"/>
    <w:rsid w:val="00B57F89"/>
    <w:rsid w:val="00B607B3"/>
    <w:rsid w:val="00B608A8"/>
    <w:rsid w:val="00B61482"/>
    <w:rsid w:val="00B6337F"/>
    <w:rsid w:val="00B63893"/>
    <w:rsid w:val="00B64752"/>
    <w:rsid w:val="00B64C4F"/>
    <w:rsid w:val="00B65349"/>
    <w:rsid w:val="00B6576A"/>
    <w:rsid w:val="00B6576E"/>
    <w:rsid w:val="00B66BE6"/>
    <w:rsid w:val="00B66FA8"/>
    <w:rsid w:val="00B67FAC"/>
    <w:rsid w:val="00B7023C"/>
    <w:rsid w:val="00B706AB"/>
    <w:rsid w:val="00B7116C"/>
    <w:rsid w:val="00B7137E"/>
    <w:rsid w:val="00B71EDF"/>
    <w:rsid w:val="00B726E7"/>
    <w:rsid w:val="00B7281D"/>
    <w:rsid w:val="00B72CE7"/>
    <w:rsid w:val="00B730DA"/>
    <w:rsid w:val="00B75A0E"/>
    <w:rsid w:val="00B75B8F"/>
    <w:rsid w:val="00B760FC"/>
    <w:rsid w:val="00B766A1"/>
    <w:rsid w:val="00B772ED"/>
    <w:rsid w:val="00B8008A"/>
    <w:rsid w:val="00B80274"/>
    <w:rsid w:val="00B807E8"/>
    <w:rsid w:val="00B8158F"/>
    <w:rsid w:val="00B818A2"/>
    <w:rsid w:val="00B820CD"/>
    <w:rsid w:val="00B82394"/>
    <w:rsid w:val="00B83474"/>
    <w:rsid w:val="00B8348B"/>
    <w:rsid w:val="00B83873"/>
    <w:rsid w:val="00B845A5"/>
    <w:rsid w:val="00B84755"/>
    <w:rsid w:val="00B85379"/>
    <w:rsid w:val="00B8586C"/>
    <w:rsid w:val="00B8603C"/>
    <w:rsid w:val="00B8618B"/>
    <w:rsid w:val="00B877FA"/>
    <w:rsid w:val="00B87AF1"/>
    <w:rsid w:val="00B90570"/>
    <w:rsid w:val="00B912EA"/>
    <w:rsid w:val="00B913A8"/>
    <w:rsid w:val="00B9220A"/>
    <w:rsid w:val="00B93953"/>
    <w:rsid w:val="00B94B2F"/>
    <w:rsid w:val="00BA03BB"/>
    <w:rsid w:val="00BA281D"/>
    <w:rsid w:val="00BA2DB9"/>
    <w:rsid w:val="00BA2E32"/>
    <w:rsid w:val="00BA419D"/>
    <w:rsid w:val="00BA4C66"/>
    <w:rsid w:val="00BA5842"/>
    <w:rsid w:val="00BA60A4"/>
    <w:rsid w:val="00BA6169"/>
    <w:rsid w:val="00BA6A09"/>
    <w:rsid w:val="00BA6EC3"/>
    <w:rsid w:val="00BA7147"/>
    <w:rsid w:val="00BA7E56"/>
    <w:rsid w:val="00BB03A8"/>
    <w:rsid w:val="00BB13FE"/>
    <w:rsid w:val="00BB1B68"/>
    <w:rsid w:val="00BB1C6A"/>
    <w:rsid w:val="00BB3F46"/>
    <w:rsid w:val="00BB5D83"/>
    <w:rsid w:val="00BB5D90"/>
    <w:rsid w:val="00BC0079"/>
    <w:rsid w:val="00BC04D2"/>
    <w:rsid w:val="00BC0A30"/>
    <w:rsid w:val="00BC2670"/>
    <w:rsid w:val="00BC3697"/>
    <w:rsid w:val="00BC3D2E"/>
    <w:rsid w:val="00BC5AB7"/>
    <w:rsid w:val="00BC5D30"/>
    <w:rsid w:val="00BC5DE7"/>
    <w:rsid w:val="00BC6F9B"/>
    <w:rsid w:val="00BC7716"/>
    <w:rsid w:val="00BC79CD"/>
    <w:rsid w:val="00BC7CAC"/>
    <w:rsid w:val="00BD094E"/>
    <w:rsid w:val="00BD0E56"/>
    <w:rsid w:val="00BD25AB"/>
    <w:rsid w:val="00BD2E3C"/>
    <w:rsid w:val="00BD2EA9"/>
    <w:rsid w:val="00BD3094"/>
    <w:rsid w:val="00BD3477"/>
    <w:rsid w:val="00BD5950"/>
    <w:rsid w:val="00BD6419"/>
    <w:rsid w:val="00BD7E53"/>
    <w:rsid w:val="00BE0F6F"/>
    <w:rsid w:val="00BE107D"/>
    <w:rsid w:val="00BE1230"/>
    <w:rsid w:val="00BE1333"/>
    <w:rsid w:val="00BE1537"/>
    <w:rsid w:val="00BE1CD7"/>
    <w:rsid w:val="00BE20CA"/>
    <w:rsid w:val="00BE2A35"/>
    <w:rsid w:val="00BE32B9"/>
    <w:rsid w:val="00BE3D9E"/>
    <w:rsid w:val="00BE46FE"/>
    <w:rsid w:val="00BE5B66"/>
    <w:rsid w:val="00BE6E3B"/>
    <w:rsid w:val="00BE7148"/>
    <w:rsid w:val="00BE719A"/>
    <w:rsid w:val="00BE71F1"/>
    <w:rsid w:val="00BE78AC"/>
    <w:rsid w:val="00BF0C9C"/>
    <w:rsid w:val="00BF14A9"/>
    <w:rsid w:val="00BF1B03"/>
    <w:rsid w:val="00BF2790"/>
    <w:rsid w:val="00BF3D03"/>
    <w:rsid w:val="00BF4246"/>
    <w:rsid w:val="00BF4EF2"/>
    <w:rsid w:val="00BF54A6"/>
    <w:rsid w:val="00BF556D"/>
    <w:rsid w:val="00BF56B8"/>
    <w:rsid w:val="00BF6510"/>
    <w:rsid w:val="00BF7ED6"/>
    <w:rsid w:val="00C027B8"/>
    <w:rsid w:val="00C04772"/>
    <w:rsid w:val="00C048FA"/>
    <w:rsid w:val="00C04B82"/>
    <w:rsid w:val="00C057C1"/>
    <w:rsid w:val="00C067EA"/>
    <w:rsid w:val="00C067FF"/>
    <w:rsid w:val="00C06E56"/>
    <w:rsid w:val="00C107E0"/>
    <w:rsid w:val="00C10E26"/>
    <w:rsid w:val="00C11D46"/>
    <w:rsid w:val="00C120E2"/>
    <w:rsid w:val="00C12397"/>
    <w:rsid w:val="00C133CC"/>
    <w:rsid w:val="00C134D7"/>
    <w:rsid w:val="00C13A20"/>
    <w:rsid w:val="00C1468D"/>
    <w:rsid w:val="00C175D2"/>
    <w:rsid w:val="00C20B0B"/>
    <w:rsid w:val="00C20D30"/>
    <w:rsid w:val="00C21554"/>
    <w:rsid w:val="00C226A1"/>
    <w:rsid w:val="00C22AEA"/>
    <w:rsid w:val="00C22DB9"/>
    <w:rsid w:val="00C241E1"/>
    <w:rsid w:val="00C24215"/>
    <w:rsid w:val="00C24D5B"/>
    <w:rsid w:val="00C257E7"/>
    <w:rsid w:val="00C25CCD"/>
    <w:rsid w:val="00C26CF4"/>
    <w:rsid w:val="00C26EEA"/>
    <w:rsid w:val="00C27ABB"/>
    <w:rsid w:val="00C306BD"/>
    <w:rsid w:val="00C30D5A"/>
    <w:rsid w:val="00C3110A"/>
    <w:rsid w:val="00C31541"/>
    <w:rsid w:val="00C31763"/>
    <w:rsid w:val="00C31900"/>
    <w:rsid w:val="00C31E2E"/>
    <w:rsid w:val="00C327FA"/>
    <w:rsid w:val="00C32AE7"/>
    <w:rsid w:val="00C3311E"/>
    <w:rsid w:val="00C3332B"/>
    <w:rsid w:val="00C334CB"/>
    <w:rsid w:val="00C336D5"/>
    <w:rsid w:val="00C34741"/>
    <w:rsid w:val="00C3477C"/>
    <w:rsid w:val="00C3536C"/>
    <w:rsid w:val="00C360A1"/>
    <w:rsid w:val="00C36104"/>
    <w:rsid w:val="00C36523"/>
    <w:rsid w:val="00C36624"/>
    <w:rsid w:val="00C4058D"/>
    <w:rsid w:val="00C40681"/>
    <w:rsid w:val="00C40DB9"/>
    <w:rsid w:val="00C4297C"/>
    <w:rsid w:val="00C438A6"/>
    <w:rsid w:val="00C43E07"/>
    <w:rsid w:val="00C45533"/>
    <w:rsid w:val="00C4662E"/>
    <w:rsid w:val="00C46B97"/>
    <w:rsid w:val="00C46DBE"/>
    <w:rsid w:val="00C479A0"/>
    <w:rsid w:val="00C50004"/>
    <w:rsid w:val="00C51B6E"/>
    <w:rsid w:val="00C5331A"/>
    <w:rsid w:val="00C53EA0"/>
    <w:rsid w:val="00C54A22"/>
    <w:rsid w:val="00C54CB1"/>
    <w:rsid w:val="00C54D13"/>
    <w:rsid w:val="00C559AD"/>
    <w:rsid w:val="00C55DE7"/>
    <w:rsid w:val="00C55F23"/>
    <w:rsid w:val="00C57001"/>
    <w:rsid w:val="00C57933"/>
    <w:rsid w:val="00C60127"/>
    <w:rsid w:val="00C60662"/>
    <w:rsid w:val="00C6116D"/>
    <w:rsid w:val="00C62049"/>
    <w:rsid w:val="00C62280"/>
    <w:rsid w:val="00C6235F"/>
    <w:rsid w:val="00C6460E"/>
    <w:rsid w:val="00C652A4"/>
    <w:rsid w:val="00C656EF"/>
    <w:rsid w:val="00C66788"/>
    <w:rsid w:val="00C721EE"/>
    <w:rsid w:val="00C73052"/>
    <w:rsid w:val="00C73278"/>
    <w:rsid w:val="00C7347B"/>
    <w:rsid w:val="00C74C12"/>
    <w:rsid w:val="00C7524D"/>
    <w:rsid w:val="00C76B3D"/>
    <w:rsid w:val="00C774C6"/>
    <w:rsid w:val="00C80E1E"/>
    <w:rsid w:val="00C81529"/>
    <w:rsid w:val="00C837D0"/>
    <w:rsid w:val="00C83E35"/>
    <w:rsid w:val="00C83FD8"/>
    <w:rsid w:val="00C84DFF"/>
    <w:rsid w:val="00C84FC4"/>
    <w:rsid w:val="00C87E65"/>
    <w:rsid w:val="00C910AA"/>
    <w:rsid w:val="00C92655"/>
    <w:rsid w:val="00C92E58"/>
    <w:rsid w:val="00C9326C"/>
    <w:rsid w:val="00C93585"/>
    <w:rsid w:val="00C95A9D"/>
    <w:rsid w:val="00C962C3"/>
    <w:rsid w:val="00C976CF"/>
    <w:rsid w:val="00CA0294"/>
    <w:rsid w:val="00CA03D7"/>
    <w:rsid w:val="00CA12CD"/>
    <w:rsid w:val="00CA149A"/>
    <w:rsid w:val="00CA164B"/>
    <w:rsid w:val="00CA3537"/>
    <w:rsid w:val="00CA5C0C"/>
    <w:rsid w:val="00CA5D88"/>
    <w:rsid w:val="00CA63D0"/>
    <w:rsid w:val="00CA6546"/>
    <w:rsid w:val="00CB1F91"/>
    <w:rsid w:val="00CB2B03"/>
    <w:rsid w:val="00CB39F3"/>
    <w:rsid w:val="00CB6FB1"/>
    <w:rsid w:val="00CB718C"/>
    <w:rsid w:val="00CB74B3"/>
    <w:rsid w:val="00CB76CC"/>
    <w:rsid w:val="00CB794C"/>
    <w:rsid w:val="00CB7DFF"/>
    <w:rsid w:val="00CC028D"/>
    <w:rsid w:val="00CC06F3"/>
    <w:rsid w:val="00CC071C"/>
    <w:rsid w:val="00CC09BE"/>
    <w:rsid w:val="00CC14CF"/>
    <w:rsid w:val="00CC2540"/>
    <w:rsid w:val="00CC2D08"/>
    <w:rsid w:val="00CC30A1"/>
    <w:rsid w:val="00CC3A76"/>
    <w:rsid w:val="00CC44D8"/>
    <w:rsid w:val="00CC4B7C"/>
    <w:rsid w:val="00CC5078"/>
    <w:rsid w:val="00CC58D6"/>
    <w:rsid w:val="00CD01A3"/>
    <w:rsid w:val="00CD110C"/>
    <w:rsid w:val="00CD11CA"/>
    <w:rsid w:val="00CD1547"/>
    <w:rsid w:val="00CD3594"/>
    <w:rsid w:val="00CD3893"/>
    <w:rsid w:val="00CD3CC8"/>
    <w:rsid w:val="00CD3D89"/>
    <w:rsid w:val="00CD478D"/>
    <w:rsid w:val="00CD5AAF"/>
    <w:rsid w:val="00CD7A22"/>
    <w:rsid w:val="00CE0599"/>
    <w:rsid w:val="00CE068D"/>
    <w:rsid w:val="00CE0B04"/>
    <w:rsid w:val="00CE124E"/>
    <w:rsid w:val="00CE170B"/>
    <w:rsid w:val="00CE1CB4"/>
    <w:rsid w:val="00CE30A0"/>
    <w:rsid w:val="00CE381E"/>
    <w:rsid w:val="00CE42A7"/>
    <w:rsid w:val="00CE4A1F"/>
    <w:rsid w:val="00CE4D8C"/>
    <w:rsid w:val="00CE7068"/>
    <w:rsid w:val="00CE76B0"/>
    <w:rsid w:val="00CF0A31"/>
    <w:rsid w:val="00CF0D11"/>
    <w:rsid w:val="00CF0E3B"/>
    <w:rsid w:val="00CF2A52"/>
    <w:rsid w:val="00CF2EB0"/>
    <w:rsid w:val="00CF314E"/>
    <w:rsid w:val="00CF3708"/>
    <w:rsid w:val="00CF4919"/>
    <w:rsid w:val="00CF66C6"/>
    <w:rsid w:val="00CF683A"/>
    <w:rsid w:val="00CF6BFA"/>
    <w:rsid w:val="00CF77DE"/>
    <w:rsid w:val="00D028B2"/>
    <w:rsid w:val="00D02F62"/>
    <w:rsid w:val="00D02FC9"/>
    <w:rsid w:val="00D033EB"/>
    <w:rsid w:val="00D0358A"/>
    <w:rsid w:val="00D03A05"/>
    <w:rsid w:val="00D03F20"/>
    <w:rsid w:val="00D05C4E"/>
    <w:rsid w:val="00D066BF"/>
    <w:rsid w:val="00D07107"/>
    <w:rsid w:val="00D11F7B"/>
    <w:rsid w:val="00D11F7D"/>
    <w:rsid w:val="00D1315E"/>
    <w:rsid w:val="00D14EFE"/>
    <w:rsid w:val="00D15031"/>
    <w:rsid w:val="00D16B9E"/>
    <w:rsid w:val="00D1720B"/>
    <w:rsid w:val="00D1799A"/>
    <w:rsid w:val="00D20110"/>
    <w:rsid w:val="00D21D80"/>
    <w:rsid w:val="00D21FE2"/>
    <w:rsid w:val="00D22223"/>
    <w:rsid w:val="00D22448"/>
    <w:rsid w:val="00D22A8A"/>
    <w:rsid w:val="00D22D79"/>
    <w:rsid w:val="00D24CFE"/>
    <w:rsid w:val="00D24E29"/>
    <w:rsid w:val="00D24F97"/>
    <w:rsid w:val="00D25A4C"/>
    <w:rsid w:val="00D2619A"/>
    <w:rsid w:val="00D26699"/>
    <w:rsid w:val="00D26C0D"/>
    <w:rsid w:val="00D273FC"/>
    <w:rsid w:val="00D31D83"/>
    <w:rsid w:val="00D31DC5"/>
    <w:rsid w:val="00D3250D"/>
    <w:rsid w:val="00D3333D"/>
    <w:rsid w:val="00D33EA0"/>
    <w:rsid w:val="00D34A76"/>
    <w:rsid w:val="00D35DD9"/>
    <w:rsid w:val="00D36386"/>
    <w:rsid w:val="00D365F3"/>
    <w:rsid w:val="00D3698D"/>
    <w:rsid w:val="00D36C0A"/>
    <w:rsid w:val="00D40593"/>
    <w:rsid w:val="00D4142E"/>
    <w:rsid w:val="00D416AA"/>
    <w:rsid w:val="00D421A0"/>
    <w:rsid w:val="00D4388B"/>
    <w:rsid w:val="00D43F56"/>
    <w:rsid w:val="00D447D7"/>
    <w:rsid w:val="00D44808"/>
    <w:rsid w:val="00D47D9E"/>
    <w:rsid w:val="00D51C9B"/>
    <w:rsid w:val="00D52038"/>
    <w:rsid w:val="00D5237C"/>
    <w:rsid w:val="00D534B2"/>
    <w:rsid w:val="00D535D0"/>
    <w:rsid w:val="00D53846"/>
    <w:rsid w:val="00D5596E"/>
    <w:rsid w:val="00D57396"/>
    <w:rsid w:val="00D576BA"/>
    <w:rsid w:val="00D5A59A"/>
    <w:rsid w:val="00D60408"/>
    <w:rsid w:val="00D61E08"/>
    <w:rsid w:val="00D62CF8"/>
    <w:rsid w:val="00D62D35"/>
    <w:rsid w:val="00D62E1E"/>
    <w:rsid w:val="00D652A7"/>
    <w:rsid w:val="00D65F3E"/>
    <w:rsid w:val="00D6600B"/>
    <w:rsid w:val="00D66C28"/>
    <w:rsid w:val="00D67359"/>
    <w:rsid w:val="00D67E1A"/>
    <w:rsid w:val="00D703AC"/>
    <w:rsid w:val="00D70474"/>
    <w:rsid w:val="00D70BB7"/>
    <w:rsid w:val="00D70C85"/>
    <w:rsid w:val="00D71C54"/>
    <w:rsid w:val="00D72175"/>
    <w:rsid w:val="00D72C32"/>
    <w:rsid w:val="00D73ABA"/>
    <w:rsid w:val="00D75525"/>
    <w:rsid w:val="00D75573"/>
    <w:rsid w:val="00D75739"/>
    <w:rsid w:val="00D758D1"/>
    <w:rsid w:val="00D763C8"/>
    <w:rsid w:val="00D77094"/>
    <w:rsid w:val="00D777BB"/>
    <w:rsid w:val="00D77A25"/>
    <w:rsid w:val="00D77A2D"/>
    <w:rsid w:val="00D77F8A"/>
    <w:rsid w:val="00D8064A"/>
    <w:rsid w:val="00D81388"/>
    <w:rsid w:val="00D8274A"/>
    <w:rsid w:val="00D83133"/>
    <w:rsid w:val="00D83A7C"/>
    <w:rsid w:val="00D83BB3"/>
    <w:rsid w:val="00D84A40"/>
    <w:rsid w:val="00D850A8"/>
    <w:rsid w:val="00D85D93"/>
    <w:rsid w:val="00D866EA"/>
    <w:rsid w:val="00D86E50"/>
    <w:rsid w:val="00D90D3C"/>
    <w:rsid w:val="00D910D1"/>
    <w:rsid w:val="00D91F38"/>
    <w:rsid w:val="00D94974"/>
    <w:rsid w:val="00D94B6B"/>
    <w:rsid w:val="00D94E08"/>
    <w:rsid w:val="00D9585E"/>
    <w:rsid w:val="00D95A5C"/>
    <w:rsid w:val="00D9636C"/>
    <w:rsid w:val="00D96C4D"/>
    <w:rsid w:val="00D97679"/>
    <w:rsid w:val="00D97D55"/>
    <w:rsid w:val="00DA0056"/>
    <w:rsid w:val="00DA06AE"/>
    <w:rsid w:val="00DA0D09"/>
    <w:rsid w:val="00DA10FF"/>
    <w:rsid w:val="00DA123D"/>
    <w:rsid w:val="00DA17B6"/>
    <w:rsid w:val="00DA1870"/>
    <w:rsid w:val="00DA1B31"/>
    <w:rsid w:val="00DA2A82"/>
    <w:rsid w:val="00DA33DB"/>
    <w:rsid w:val="00DA418C"/>
    <w:rsid w:val="00DA4349"/>
    <w:rsid w:val="00DA48B7"/>
    <w:rsid w:val="00DA48F0"/>
    <w:rsid w:val="00DA66C1"/>
    <w:rsid w:val="00DA7B4A"/>
    <w:rsid w:val="00DA7CB4"/>
    <w:rsid w:val="00DA924A"/>
    <w:rsid w:val="00DB012A"/>
    <w:rsid w:val="00DB145C"/>
    <w:rsid w:val="00DB14D8"/>
    <w:rsid w:val="00DB1C11"/>
    <w:rsid w:val="00DB33E4"/>
    <w:rsid w:val="00DB4937"/>
    <w:rsid w:val="00DB63E9"/>
    <w:rsid w:val="00DB6781"/>
    <w:rsid w:val="00DB6BA6"/>
    <w:rsid w:val="00DB768F"/>
    <w:rsid w:val="00DB7ED8"/>
    <w:rsid w:val="00DC04A3"/>
    <w:rsid w:val="00DC0823"/>
    <w:rsid w:val="00DC1581"/>
    <w:rsid w:val="00DC21D2"/>
    <w:rsid w:val="00DC2476"/>
    <w:rsid w:val="00DC2C24"/>
    <w:rsid w:val="00DC317D"/>
    <w:rsid w:val="00DC361D"/>
    <w:rsid w:val="00DC46C0"/>
    <w:rsid w:val="00DC5F22"/>
    <w:rsid w:val="00DC61A0"/>
    <w:rsid w:val="00DC6351"/>
    <w:rsid w:val="00DC6A4E"/>
    <w:rsid w:val="00DC70BD"/>
    <w:rsid w:val="00DC752A"/>
    <w:rsid w:val="00DC77DA"/>
    <w:rsid w:val="00DC7AA2"/>
    <w:rsid w:val="00DC7B79"/>
    <w:rsid w:val="00DD0CC9"/>
    <w:rsid w:val="00DD28FB"/>
    <w:rsid w:val="00DD35B4"/>
    <w:rsid w:val="00DD47ED"/>
    <w:rsid w:val="00DD4890"/>
    <w:rsid w:val="00DD5F7F"/>
    <w:rsid w:val="00DD6202"/>
    <w:rsid w:val="00DD68AB"/>
    <w:rsid w:val="00DD6D12"/>
    <w:rsid w:val="00DD7A41"/>
    <w:rsid w:val="00DE0308"/>
    <w:rsid w:val="00DE0454"/>
    <w:rsid w:val="00DE112D"/>
    <w:rsid w:val="00DE2EE5"/>
    <w:rsid w:val="00DE38B1"/>
    <w:rsid w:val="00DE514D"/>
    <w:rsid w:val="00DE54F1"/>
    <w:rsid w:val="00DE5690"/>
    <w:rsid w:val="00DF02E7"/>
    <w:rsid w:val="00DF24F5"/>
    <w:rsid w:val="00DF38C6"/>
    <w:rsid w:val="00DF3E15"/>
    <w:rsid w:val="00DF3FA1"/>
    <w:rsid w:val="00DF4EA7"/>
    <w:rsid w:val="00DF545F"/>
    <w:rsid w:val="00DF5A98"/>
    <w:rsid w:val="00DF5F64"/>
    <w:rsid w:val="00DF6274"/>
    <w:rsid w:val="00DF6B29"/>
    <w:rsid w:val="00E00B6F"/>
    <w:rsid w:val="00E05032"/>
    <w:rsid w:val="00E05B89"/>
    <w:rsid w:val="00E10B83"/>
    <w:rsid w:val="00E11264"/>
    <w:rsid w:val="00E1126E"/>
    <w:rsid w:val="00E11641"/>
    <w:rsid w:val="00E11A87"/>
    <w:rsid w:val="00E1304F"/>
    <w:rsid w:val="00E13A74"/>
    <w:rsid w:val="00E151C6"/>
    <w:rsid w:val="00E16810"/>
    <w:rsid w:val="00E16B34"/>
    <w:rsid w:val="00E2172F"/>
    <w:rsid w:val="00E21F5E"/>
    <w:rsid w:val="00E22AA9"/>
    <w:rsid w:val="00E241FE"/>
    <w:rsid w:val="00E244AE"/>
    <w:rsid w:val="00E24E85"/>
    <w:rsid w:val="00E25009"/>
    <w:rsid w:val="00E2631B"/>
    <w:rsid w:val="00E272D7"/>
    <w:rsid w:val="00E27B00"/>
    <w:rsid w:val="00E30564"/>
    <w:rsid w:val="00E306B5"/>
    <w:rsid w:val="00E30C3C"/>
    <w:rsid w:val="00E30CD6"/>
    <w:rsid w:val="00E312EE"/>
    <w:rsid w:val="00E32C01"/>
    <w:rsid w:val="00E33D93"/>
    <w:rsid w:val="00E357C7"/>
    <w:rsid w:val="00E402C0"/>
    <w:rsid w:val="00E40A52"/>
    <w:rsid w:val="00E42143"/>
    <w:rsid w:val="00E429A3"/>
    <w:rsid w:val="00E42A7E"/>
    <w:rsid w:val="00E42B9C"/>
    <w:rsid w:val="00E4366B"/>
    <w:rsid w:val="00E43684"/>
    <w:rsid w:val="00E440B2"/>
    <w:rsid w:val="00E44AD1"/>
    <w:rsid w:val="00E45798"/>
    <w:rsid w:val="00E45E53"/>
    <w:rsid w:val="00E46C67"/>
    <w:rsid w:val="00E50BEF"/>
    <w:rsid w:val="00E51EF1"/>
    <w:rsid w:val="00E5263B"/>
    <w:rsid w:val="00E5376A"/>
    <w:rsid w:val="00E53E8F"/>
    <w:rsid w:val="00E54031"/>
    <w:rsid w:val="00E545A2"/>
    <w:rsid w:val="00E54D84"/>
    <w:rsid w:val="00E55638"/>
    <w:rsid w:val="00E55A10"/>
    <w:rsid w:val="00E55F97"/>
    <w:rsid w:val="00E5635A"/>
    <w:rsid w:val="00E56604"/>
    <w:rsid w:val="00E572B0"/>
    <w:rsid w:val="00E6142A"/>
    <w:rsid w:val="00E61514"/>
    <w:rsid w:val="00E6184E"/>
    <w:rsid w:val="00E62659"/>
    <w:rsid w:val="00E63517"/>
    <w:rsid w:val="00E6358F"/>
    <w:rsid w:val="00E643E0"/>
    <w:rsid w:val="00E64960"/>
    <w:rsid w:val="00E701FE"/>
    <w:rsid w:val="00E705F2"/>
    <w:rsid w:val="00E708BB"/>
    <w:rsid w:val="00E71625"/>
    <w:rsid w:val="00E72778"/>
    <w:rsid w:val="00E736C5"/>
    <w:rsid w:val="00E73A5B"/>
    <w:rsid w:val="00E74968"/>
    <w:rsid w:val="00E761A2"/>
    <w:rsid w:val="00E76969"/>
    <w:rsid w:val="00E81D77"/>
    <w:rsid w:val="00E825C9"/>
    <w:rsid w:val="00E82B90"/>
    <w:rsid w:val="00E83AF9"/>
    <w:rsid w:val="00E85355"/>
    <w:rsid w:val="00E858A7"/>
    <w:rsid w:val="00E85BD3"/>
    <w:rsid w:val="00E861E9"/>
    <w:rsid w:val="00E86439"/>
    <w:rsid w:val="00E86452"/>
    <w:rsid w:val="00E87CF9"/>
    <w:rsid w:val="00E90E7D"/>
    <w:rsid w:val="00E92469"/>
    <w:rsid w:val="00E9285A"/>
    <w:rsid w:val="00E92C11"/>
    <w:rsid w:val="00E93ADD"/>
    <w:rsid w:val="00E93DF4"/>
    <w:rsid w:val="00E943B5"/>
    <w:rsid w:val="00E95188"/>
    <w:rsid w:val="00E953CC"/>
    <w:rsid w:val="00E9546C"/>
    <w:rsid w:val="00E956B6"/>
    <w:rsid w:val="00E973AF"/>
    <w:rsid w:val="00E975C4"/>
    <w:rsid w:val="00EA002A"/>
    <w:rsid w:val="00EA04C5"/>
    <w:rsid w:val="00EA1F74"/>
    <w:rsid w:val="00EA2681"/>
    <w:rsid w:val="00EA2BD6"/>
    <w:rsid w:val="00EA3C52"/>
    <w:rsid w:val="00EA4F83"/>
    <w:rsid w:val="00EA550A"/>
    <w:rsid w:val="00EA637D"/>
    <w:rsid w:val="00EA66F0"/>
    <w:rsid w:val="00EA71AA"/>
    <w:rsid w:val="00EB045A"/>
    <w:rsid w:val="00EB1520"/>
    <w:rsid w:val="00EB226E"/>
    <w:rsid w:val="00EB268B"/>
    <w:rsid w:val="00EB2996"/>
    <w:rsid w:val="00EB364C"/>
    <w:rsid w:val="00EB488B"/>
    <w:rsid w:val="00EB48CB"/>
    <w:rsid w:val="00EB5C42"/>
    <w:rsid w:val="00EB62A5"/>
    <w:rsid w:val="00EB6CCB"/>
    <w:rsid w:val="00EB7949"/>
    <w:rsid w:val="00EB7D89"/>
    <w:rsid w:val="00EC0C12"/>
    <w:rsid w:val="00EC271F"/>
    <w:rsid w:val="00EC2CDA"/>
    <w:rsid w:val="00EC51F6"/>
    <w:rsid w:val="00EC619A"/>
    <w:rsid w:val="00EC6463"/>
    <w:rsid w:val="00EC7AD6"/>
    <w:rsid w:val="00ED09E7"/>
    <w:rsid w:val="00ED2983"/>
    <w:rsid w:val="00ED3AF3"/>
    <w:rsid w:val="00ED3F6A"/>
    <w:rsid w:val="00ED56D0"/>
    <w:rsid w:val="00ED771B"/>
    <w:rsid w:val="00EE1031"/>
    <w:rsid w:val="00EE125F"/>
    <w:rsid w:val="00EE1E40"/>
    <w:rsid w:val="00EE20E5"/>
    <w:rsid w:val="00EE3447"/>
    <w:rsid w:val="00EE36B5"/>
    <w:rsid w:val="00EE3834"/>
    <w:rsid w:val="00EE5228"/>
    <w:rsid w:val="00EE5D6C"/>
    <w:rsid w:val="00EE67D9"/>
    <w:rsid w:val="00EE68BA"/>
    <w:rsid w:val="00EE714B"/>
    <w:rsid w:val="00EE77DD"/>
    <w:rsid w:val="00EF0539"/>
    <w:rsid w:val="00EF0910"/>
    <w:rsid w:val="00EF0D3C"/>
    <w:rsid w:val="00EF1980"/>
    <w:rsid w:val="00EF2B4D"/>
    <w:rsid w:val="00EF3823"/>
    <w:rsid w:val="00EF3A17"/>
    <w:rsid w:val="00EF412E"/>
    <w:rsid w:val="00EF4F37"/>
    <w:rsid w:val="00EF4F85"/>
    <w:rsid w:val="00EF678A"/>
    <w:rsid w:val="00EF7DE5"/>
    <w:rsid w:val="00F00217"/>
    <w:rsid w:val="00F024EB"/>
    <w:rsid w:val="00F02795"/>
    <w:rsid w:val="00F02B1C"/>
    <w:rsid w:val="00F02D05"/>
    <w:rsid w:val="00F031E0"/>
    <w:rsid w:val="00F0355D"/>
    <w:rsid w:val="00F047F4"/>
    <w:rsid w:val="00F04C55"/>
    <w:rsid w:val="00F058DB"/>
    <w:rsid w:val="00F06367"/>
    <w:rsid w:val="00F0768F"/>
    <w:rsid w:val="00F07D2D"/>
    <w:rsid w:val="00F07EAB"/>
    <w:rsid w:val="00F07FC7"/>
    <w:rsid w:val="00F10405"/>
    <w:rsid w:val="00F10A3D"/>
    <w:rsid w:val="00F12495"/>
    <w:rsid w:val="00F12BA1"/>
    <w:rsid w:val="00F12F86"/>
    <w:rsid w:val="00F148C2"/>
    <w:rsid w:val="00F15211"/>
    <w:rsid w:val="00F152C4"/>
    <w:rsid w:val="00F17158"/>
    <w:rsid w:val="00F17EC6"/>
    <w:rsid w:val="00F212CF"/>
    <w:rsid w:val="00F2199C"/>
    <w:rsid w:val="00F22133"/>
    <w:rsid w:val="00F22412"/>
    <w:rsid w:val="00F22764"/>
    <w:rsid w:val="00F22BC1"/>
    <w:rsid w:val="00F22CF6"/>
    <w:rsid w:val="00F241DA"/>
    <w:rsid w:val="00F26BDC"/>
    <w:rsid w:val="00F27CFE"/>
    <w:rsid w:val="00F30908"/>
    <w:rsid w:val="00F32AAD"/>
    <w:rsid w:val="00F33326"/>
    <w:rsid w:val="00F338F4"/>
    <w:rsid w:val="00F34588"/>
    <w:rsid w:val="00F36578"/>
    <w:rsid w:val="00F36E9F"/>
    <w:rsid w:val="00F37C38"/>
    <w:rsid w:val="00F409EB"/>
    <w:rsid w:val="00F42CAA"/>
    <w:rsid w:val="00F42FFE"/>
    <w:rsid w:val="00F447A8"/>
    <w:rsid w:val="00F449FD"/>
    <w:rsid w:val="00F44F79"/>
    <w:rsid w:val="00F456D7"/>
    <w:rsid w:val="00F46B36"/>
    <w:rsid w:val="00F47827"/>
    <w:rsid w:val="00F47F8D"/>
    <w:rsid w:val="00F51B86"/>
    <w:rsid w:val="00F52B5D"/>
    <w:rsid w:val="00F5681A"/>
    <w:rsid w:val="00F572B4"/>
    <w:rsid w:val="00F579C6"/>
    <w:rsid w:val="00F57B07"/>
    <w:rsid w:val="00F61088"/>
    <w:rsid w:val="00F6116B"/>
    <w:rsid w:val="00F61511"/>
    <w:rsid w:val="00F61D7A"/>
    <w:rsid w:val="00F62164"/>
    <w:rsid w:val="00F62963"/>
    <w:rsid w:val="00F632A2"/>
    <w:rsid w:val="00F6438F"/>
    <w:rsid w:val="00F65159"/>
    <w:rsid w:val="00F65AC3"/>
    <w:rsid w:val="00F66D50"/>
    <w:rsid w:val="00F705C4"/>
    <w:rsid w:val="00F7066B"/>
    <w:rsid w:val="00F711D8"/>
    <w:rsid w:val="00F71309"/>
    <w:rsid w:val="00F714BF"/>
    <w:rsid w:val="00F71845"/>
    <w:rsid w:val="00F71BA3"/>
    <w:rsid w:val="00F7247A"/>
    <w:rsid w:val="00F73741"/>
    <w:rsid w:val="00F7459D"/>
    <w:rsid w:val="00F74E08"/>
    <w:rsid w:val="00F755E4"/>
    <w:rsid w:val="00F76162"/>
    <w:rsid w:val="00F776F3"/>
    <w:rsid w:val="00F776F4"/>
    <w:rsid w:val="00F80C11"/>
    <w:rsid w:val="00F81194"/>
    <w:rsid w:val="00F8125C"/>
    <w:rsid w:val="00F81ADE"/>
    <w:rsid w:val="00F83C83"/>
    <w:rsid w:val="00F85669"/>
    <w:rsid w:val="00F85CF5"/>
    <w:rsid w:val="00F8688A"/>
    <w:rsid w:val="00F90893"/>
    <w:rsid w:val="00F90B3F"/>
    <w:rsid w:val="00F9110D"/>
    <w:rsid w:val="00F91615"/>
    <w:rsid w:val="00F917EE"/>
    <w:rsid w:val="00F92CB6"/>
    <w:rsid w:val="00F9437D"/>
    <w:rsid w:val="00F94FE9"/>
    <w:rsid w:val="00F958B0"/>
    <w:rsid w:val="00F95B97"/>
    <w:rsid w:val="00FA02D9"/>
    <w:rsid w:val="00FA1012"/>
    <w:rsid w:val="00FA2B50"/>
    <w:rsid w:val="00FA4FA2"/>
    <w:rsid w:val="00FA522A"/>
    <w:rsid w:val="00FA5294"/>
    <w:rsid w:val="00FA6F0E"/>
    <w:rsid w:val="00FA7485"/>
    <w:rsid w:val="00FB0DA4"/>
    <w:rsid w:val="00FB2908"/>
    <w:rsid w:val="00FB2BC6"/>
    <w:rsid w:val="00FB4741"/>
    <w:rsid w:val="00FB657B"/>
    <w:rsid w:val="00FB6BDC"/>
    <w:rsid w:val="00FB6CC6"/>
    <w:rsid w:val="00FB6D63"/>
    <w:rsid w:val="00FB6E21"/>
    <w:rsid w:val="00FB71B2"/>
    <w:rsid w:val="00FC143A"/>
    <w:rsid w:val="00FC2009"/>
    <w:rsid w:val="00FC227E"/>
    <w:rsid w:val="00FC3918"/>
    <w:rsid w:val="00FC563A"/>
    <w:rsid w:val="00FC6F7E"/>
    <w:rsid w:val="00FC7069"/>
    <w:rsid w:val="00FD0088"/>
    <w:rsid w:val="00FD08A6"/>
    <w:rsid w:val="00FD0EE1"/>
    <w:rsid w:val="00FD1976"/>
    <w:rsid w:val="00FD2261"/>
    <w:rsid w:val="00FD3361"/>
    <w:rsid w:val="00FD4EDD"/>
    <w:rsid w:val="00FD4F06"/>
    <w:rsid w:val="00FD60B9"/>
    <w:rsid w:val="00FD6D58"/>
    <w:rsid w:val="00FE15CC"/>
    <w:rsid w:val="00FE2019"/>
    <w:rsid w:val="00FE2340"/>
    <w:rsid w:val="00FE2717"/>
    <w:rsid w:val="00FE407E"/>
    <w:rsid w:val="00FE41B5"/>
    <w:rsid w:val="00FE4561"/>
    <w:rsid w:val="00FE513B"/>
    <w:rsid w:val="00FE5428"/>
    <w:rsid w:val="00FE5C28"/>
    <w:rsid w:val="00FE5DB0"/>
    <w:rsid w:val="00FE6A70"/>
    <w:rsid w:val="00FE6C57"/>
    <w:rsid w:val="00FF1799"/>
    <w:rsid w:val="00FF1BC0"/>
    <w:rsid w:val="00FF1C8A"/>
    <w:rsid w:val="00FF45C1"/>
    <w:rsid w:val="00FF46A1"/>
    <w:rsid w:val="00FF46D2"/>
    <w:rsid w:val="00FF725E"/>
    <w:rsid w:val="00FF762E"/>
    <w:rsid w:val="01186A60"/>
    <w:rsid w:val="0148D9E6"/>
    <w:rsid w:val="014FB1F8"/>
    <w:rsid w:val="016EBC66"/>
    <w:rsid w:val="0179D055"/>
    <w:rsid w:val="0187E2C8"/>
    <w:rsid w:val="0197E236"/>
    <w:rsid w:val="01ABAD69"/>
    <w:rsid w:val="01B746A2"/>
    <w:rsid w:val="01F5B4BB"/>
    <w:rsid w:val="0266C421"/>
    <w:rsid w:val="02D80C96"/>
    <w:rsid w:val="02E5A1AB"/>
    <w:rsid w:val="02F0F278"/>
    <w:rsid w:val="02FCA247"/>
    <w:rsid w:val="0322A5D1"/>
    <w:rsid w:val="035E4F2C"/>
    <w:rsid w:val="035E8B8C"/>
    <w:rsid w:val="036A3470"/>
    <w:rsid w:val="0372DFAD"/>
    <w:rsid w:val="03789031"/>
    <w:rsid w:val="039E1E99"/>
    <w:rsid w:val="03A728BB"/>
    <w:rsid w:val="03C35D2E"/>
    <w:rsid w:val="04230064"/>
    <w:rsid w:val="0440387D"/>
    <w:rsid w:val="04AC959E"/>
    <w:rsid w:val="04EEEB13"/>
    <w:rsid w:val="050B6C1E"/>
    <w:rsid w:val="05126957"/>
    <w:rsid w:val="0521AA8C"/>
    <w:rsid w:val="05398C16"/>
    <w:rsid w:val="05CF563D"/>
    <w:rsid w:val="05D352E9"/>
    <w:rsid w:val="05D73C4F"/>
    <w:rsid w:val="05EBCB59"/>
    <w:rsid w:val="05F39686"/>
    <w:rsid w:val="06041646"/>
    <w:rsid w:val="060425AD"/>
    <w:rsid w:val="0613606C"/>
    <w:rsid w:val="06140464"/>
    <w:rsid w:val="063806A2"/>
    <w:rsid w:val="06409D07"/>
    <w:rsid w:val="0645A3B9"/>
    <w:rsid w:val="06F1D40F"/>
    <w:rsid w:val="0740E525"/>
    <w:rsid w:val="076B9B36"/>
    <w:rsid w:val="07B0FB63"/>
    <w:rsid w:val="07B891D0"/>
    <w:rsid w:val="07D4589B"/>
    <w:rsid w:val="07D5296B"/>
    <w:rsid w:val="07D779BB"/>
    <w:rsid w:val="080B0892"/>
    <w:rsid w:val="084E1085"/>
    <w:rsid w:val="08944944"/>
    <w:rsid w:val="08AC9422"/>
    <w:rsid w:val="08BEEBDF"/>
    <w:rsid w:val="08CF7231"/>
    <w:rsid w:val="08E7673C"/>
    <w:rsid w:val="08EEB9F8"/>
    <w:rsid w:val="0913FF95"/>
    <w:rsid w:val="093E19BF"/>
    <w:rsid w:val="0969B308"/>
    <w:rsid w:val="096DCFB4"/>
    <w:rsid w:val="0970747A"/>
    <w:rsid w:val="09742310"/>
    <w:rsid w:val="09D3AEAD"/>
    <w:rsid w:val="09D751E3"/>
    <w:rsid w:val="09DC3790"/>
    <w:rsid w:val="0A57EEFF"/>
    <w:rsid w:val="0A5D240C"/>
    <w:rsid w:val="0A5F04B6"/>
    <w:rsid w:val="0A6E994F"/>
    <w:rsid w:val="0A78D82C"/>
    <w:rsid w:val="0ABB2088"/>
    <w:rsid w:val="0AF72781"/>
    <w:rsid w:val="0B59FB43"/>
    <w:rsid w:val="0B7CEBC9"/>
    <w:rsid w:val="0B8F45B4"/>
    <w:rsid w:val="0B9D7B33"/>
    <w:rsid w:val="0BB8432B"/>
    <w:rsid w:val="0BC9E045"/>
    <w:rsid w:val="0C123355"/>
    <w:rsid w:val="0C1BFFD5"/>
    <w:rsid w:val="0C451504"/>
    <w:rsid w:val="0C59C471"/>
    <w:rsid w:val="0C924E31"/>
    <w:rsid w:val="0C965D04"/>
    <w:rsid w:val="0CA5B2E7"/>
    <w:rsid w:val="0CB90A6A"/>
    <w:rsid w:val="0CD00B42"/>
    <w:rsid w:val="0CD9B3BB"/>
    <w:rsid w:val="0D062F03"/>
    <w:rsid w:val="0D9AA6AA"/>
    <w:rsid w:val="0DC86E17"/>
    <w:rsid w:val="0DC9A7FE"/>
    <w:rsid w:val="0DEAAEBC"/>
    <w:rsid w:val="0E1A59FB"/>
    <w:rsid w:val="0E446C8A"/>
    <w:rsid w:val="0E6F3453"/>
    <w:rsid w:val="0E733FAA"/>
    <w:rsid w:val="0EA60589"/>
    <w:rsid w:val="0EC02758"/>
    <w:rsid w:val="0EDDD164"/>
    <w:rsid w:val="0EF6912E"/>
    <w:rsid w:val="0F18BFE9"/>
    <w:rsid w:val="0F7A46F3"/>
    <w:rsid w:val="0F89ACD7"/>
    <w:rsid w:val="0FCCF52F"/>
    <w:rsid w:val="0FCDF0A0"/>
    <w:rsid w:val="0FF48EB6"/>
    <w:rsid w:val="100003EE"/>
    <w:rsid w:val="1006ABEC"/>
    <w:rsid w:val="10118804"/>
    <w:rsid w:val="106E6ED3"/>
    <w:rsid w:val="10899D75"/>
    <w:rsid w:val="10A07A27"/>
    <w:rsid w:val="10CF72F3"/>
    <w:rsid w:val="10ED907A"/>
    <w:rsid w:val="11076A22"/>
    <w:rsid w:val="11141564"/>
    <w:rsid w:val="1117A560"/>
    <w:rsid w:val="1126ABFA"/>
    <w:rsid w:val="115F67B9"/>
    <w:rsid w:val="11639483"/>
    <w:rsid w:val="1173F774"/>
    <w:rsid w:val="11BEBB0C"/>
    <w:rsid w:val="11C6944F"/>
    <w:rsid w:val="11CCDF7C"/>
    <w:rsid w:val="11E8D5C2"/>
    <w:rsid w:val="120180C1"/>
    <w:rsid w:val="1252492F"/>
    <w:rsid w:val="1254A86D"/>
    <w:rsid w:val="129678D2"/>
    <w:rsid w:val="129F8BD2"/>
    <w:rsid w:val="12A47FDB"/>
    <w:rsid w:val="12B45FA2"/>
    <w:rsid w:val="12B9566C"/>
    <w:rsid w:val="12BCBE4E"/>
    <w:rsid w:val="12E56133"/>
    <w:rsid w:val="132E2E27"/>
    <w:rsid w:val="136CD22E"/>
    <w:rsid w:val="13701C73"/>
    <w:rsid w:val="1388A969"/>
    <w:rsid w:val="138C2734"/>
    <w:rsid w:val="13C1D92B"/>
    <w:rsid w:val="13C4A293"/>
    <w:rsid w:val="13EE7CEF"/>
    <w:rsid w:val="1467DBEF"/>
    <w:rsid w:val="149D3969"/>
    <w:rsid w:val="14AEA73A"/>
    <w:rsid w:val="14C5047B"/>
    <w:rsid w:val="14D01495"/>
    <w:rsid w:val="154A3DD8"/>
    <w:rsid w:val="15645205"/>
    <w:rsid w:val="15A9D580"/>
    <w:rsid w:val="15F7E23E"/>
    <w:rsid w:val="1608E17B"/>
    <w:rsid w:val="1635C55C"/>
    <w:rsid w:val="163F0606"/>
    <w:rsid w:val="165A1EBC"/>
    <w:rsid w:val="16616618"/>
    <w:rsid w:val="17312A9D"/>
    <w:rsid w:val="174573A0"/>
    <w:rsid w:val="174938E2"/>
    <w:rsid w:val="175E548A"/>
    <w:rsid w:val="17ACFCC1"/>
    <w:rsid w:val="17BA030A"/>
    <w:rsid w:val="17BB264D"/>
    <w:rsid w:val="17EF4569"/>
    <w:rsid w:val="1808B28E"/>
    <w:rsid w:val="181057FB"/>
    <w:rsid w:val="18660E04"/>
    <w:rsid w:val="189837F9"/>
    <w:rsid w:val="189879E4"/>
    <w:rsid w:val="18A83EDD"/>
    <w:rsid w:val="18B88DCE"/>
    <w:rsid w:val="19041E5A"/>
    <w:rsid w:val="1905B8C8"/>
    <w:rsid w:val="192B4980"/>
    <w:rsid w:val="1934772D"/>
    <w:rsid w:val="1953964F"/>
    <w:rsid w:val="196CE654"/>
    <w:rsid w:val="1984A794"/>
    <w:rsid w:val="198948FB"/>
    <w:rsid w:val="199E6AD5"/>
    <w:rsid w:val="19A2CAAD"/>
    <w:rsid w:val="1A0D52AC"/>
    <w:rsid w:val="1A0EC0EA"/>
    <w:rsid w:val="1A1A7DBC"/>
    <w:rsid w:val="1A46DB55"/>
    <w:rsid w:val="1A6B79F8"/>
    <w:rsid w:val="1A734067"/>
    <w:rsid w:val="1A7A8213"/>
    <w:rsid w:val="1A92383A"/>
    <w:rsid w:val="1A965581"/>
    <w:rsid w:val="1AA5DE96"/>
    <w:rsid w:val="1AAC418C"/>
    <w:rsid w:val="1AB96339"/>
    <w:rsid w:val="1AD48D68"/>
    <w:rsid w:val="1ADBD27C"/>
    <w:rsid w:val="1AED501C"/>
    <w:rsid w:val="1B061069"/>
    <w:rsid w:val="1B2D4211"/>
    <w:rsid w:val="1B30FFE3"/>
    <w:rsid w:val="1B6414F8"/>
    <w:rsid w:val="1B8AFC49"/>
    <w:rsid w:val="1BC547C8"/>
    <w:rsid w:val="1BC566CE"/>
    <w:rsid w:val="1C0DB9E0"/>
    <w:rsid w:val="1C241D86"/>
    <w:rsid w:val="1C4472A6"/>
    <w:rsid w:val="1C61C7C7"/>
    <w:rsid w:val="1C8DF8BD"/>
    <w:rsid w:val="1CACD68F"/>
    <w:rsid w:val="1CBCCC6C"/>
    <w:rsid w:val="1CCEFE49"/>
    <w:rsid w:val="1CF44325"/>
    <w:rsid w:val="1D354D3C"/>
    <w:rsid w:val="1DC10283"/>
    <w:rsid w:val="1DD02702"/>
    <w:rsid w:val="1E128049"/>
    <w:rsid w:val="1E1960CF"/>
    <w:rsid w:val="1E1F21A0"/>
    <w:rsid w:val="1E31BA55"/>
    <w:rsid w:val="1E4DC830"/>
    <w:rsid w:val="1E78DD24"/>
    <w:rsid w:val="1E8B4043"/>
    <w:rsid w:val="1EC61B89"/>
    <w:rsid w:val="1ECCEFC7"/>
    <w:rsid w:val="1ED43FB7"/>
    <w:rsid w:val="1F4DB98A"/>
    <w:rsid w:val="1F56E399"/>
    <w:rsid w:val="1F9D5D23"/>
    <w:rsid w:val="1FA0366B"/>
    <w:rsid w:val="1FD2AE1A"/>
    <w:rsid w:val="200E9867"/>
    <w:rsid w:val="2019805A"/>
    <w:rsid w:val="20319CCA"/>
    <w:rsid w:val="20548C87"/>
    <w:rsid w:val="2056280A"/>
    <w:rsid w:val="20667684"/>
    <w:rsid w:val="20CB69A1"/>
    <w:rsid w:val="20DC2663"/>
    <w:rsid w:val="20EB896F"/>
    <w:rsid w:val="20ED6CA1"/>
    <w:rsid w:val="21008A69"/>
    <w:rsid w:val="2111A9B7"/>
    <w:rsid w:val="212AC817"/>
    <w:rsid w:val="21D5E852"/>
    <w:rsid w:val="21FCB1C3"/>
    <w:rsid w:val="221B6F68"/>
    <w:rsid w:val="222797FD"/>
    <w:rsid w:val="222DE1E0"/>
    <w:rsid w:val="222E2CE4"/>
    <w:rsid w:val="2238577A"/>
    <w:rsid w:val="2268D917"/>
    <w:rsid w:val="2289042D"/>
    <w:rsid w:val="229AD416"/>
    <w:rsid w:val="22CA1F0D"/>
    <w:rsid w:val="22DFD00E"/>
    <w:rsid w:val="22FCA429"/>
    <w:rsid w:val="23005C33"/>
    <w:rsid w:val="232F57F1"/>
    <w:rsid w:val="234E9965"/>
    <w:rsid w:val="2361799B"/>
    <w:rsid w:val="2392FFD8"/>
    <w:rsid w:val="239EA41A"/>
    <w:rsid w:val="23D90812"/>
    <w:rsid w:val="23E9CDA2"/>
    <w:rsid w:val="242481C2"/>
    <w:rsid w:val="2449C0FC"/>
    <w:rsid w:val="24989F7B"/>
    <w:rsid w:val="24AE53C3"/>
    <w:rsid w:val="24B4EA0F"/>
    <w:rsid w:val="24B6C01E"/>
    <w:rsid w:val="250D34C8"/>
    <w:rsid w:val="25465590"/>
    <w:rsid w:val="255CC8EC"/>
    <w:rsid w:val="25992A6E"/>
    <w:rsid w:val="25CCE2EA"/>
    <w:rsid w:val="25DBDA93"/>
    <w:rsid w:val="260B6D41"/>
    <w:rsid w:val="2638B7B3"/>
    <w:rsid w:val="2639CC1D"/>
    <w:rsid w:val="266557F4"/>
    <w:rsid w:val="266F68F1"/>
    <w:rsid w:val="269B46F1"/>
    <w:rsid w:val="26EBA48E"/>
    <w:rsid w:val="26FAE782"/>
    <w:rsid w:val="27390B71"/>
    <w:rsid w:val="2747FCDD"/>
    <w:rsid w:val="277080DE"/>
    <w:rsid w:val="27901B20"/>
    <w:rsid w:val="27AE64EC"/>
    <w:rsid w:val="27BD1037"/>
    <w:rsid w:val="27D5D074"/>
    <w:rsid w:val="27EE027E"/>
    <w:rsid w:val="2827E117"/>
    <w:rsid w:val="282FDDE4"/>
    <w:rsid w:val="2840E21A"/>
    <w:rsid w:val="284D508D"/>
    <w:rsid w:val="28521D3A"/>
    <w:rsid w:val="286BCA5D"/>
    <w:rsid w:val="2870606B"/>
    <w:rsid w:val="28A140CA"/>
    <w:rsid w:val="28F533D5"/>
    <w:rsid w:val="28FC3913"/>
    <w:rsid w:val="290A7FDC"/>
    <w:rsid w:val="295F2807"/>
    <w:rsid w:val="2963BE0A"/>
    <w:rsid w:val="29849B0C"/>
    <w:rsid w:val="29C01B89"/>
    <w:rsid w:val="29C903D8"/>
    <w:rsid w:val="29DF5DD5"/>
    <w:rsid w:val="29E8C389"/>
    <w:rsid w:val="29FA2D45"/>
    <w:rsid w:val="29FD4CDF"/>
    <w:rsid w:val="2AA6F6D5"/>
    <w:rsid w:val="2AC1B229"/>
    <w:rsid w:val="2ACD97BF"/>
    <w:rsid w:val="2B0FF0AB"/>
    <w:rsid w:val="2B44305B"/>
    <w:rsid w:val="2B5D7E47"/>
    <w:rsid w:val="2B783F12"/>
    <w:rsid w:val="2B9BE9AF"/>
    <w:rsid w:val="2BB49A36"/>
    <w:rsid w:val="2BBE2BD3"/>
    <w:rsid w:val="2BD88257"/>
    <w:rsid w:val="2C335935"/>
    <w:rsid w:val="2C3872B8"/>
    <w:rsid w:val="2C5EB6A9"/>
    <w:rsid w:val="2C5F6B35"/>
    <w:rsid w:val="2C6A3497"/>
    <w:rsid w:val="2C70E5B0"/>
    <w:rsid w:val="2C85BDA0"/>
    <w:rsid w:val="2CA94335"/>
    <w:rsid w:val="2D5057BA"/>
    <w:rsid w:val="2D6F2EF9"/>
    <w:rsid w:val="2D717CD3"/>
    <w:rsid w:val="2DAB6D4B"/>
    <w:rsid w:val="2DED696A"/>
    <w:rsid w:val="2E0BDBF9"/>
    <w:rsid w:val="2E127797"/>
    <w:rsid w:val="2E3BC9D8"/>
    <w:rsid w:val="2E6C60E2"/>
    <w:rsid w:val="2E98F6AA"/>
    <w:rsid w:val="2EC9389A"/>
    <w:rsid w:val="2EC9509D"/>
    <w:rsid w:val="2ECC34EA"/>
    <w:rsid w:val="2EFB2F4C"/>
    <w:rsid w:val="2F1B2822"/>
    <w:rsid w:val="2F381261"/>
    <w:rsid w:val="2F56AA69"/>
    <w:rsid w:val="2FEB1B2F"/>
    <w:rsid w:val="305E7C06"/>
    <w:rsid w:val="306B350F"/>
    <w:rsid w:val="30B0C7D6"/>
    <w:rsid w:val="31247E21"/>
    <w:rsid w:val="313BA333"/>
    <w:rsid w:val="314290EA"/>
    <w:rsid w:val="3178DE5A"/>
    <w:rsid w:val="31896D02"/>
    <w:rsid w:val="31D04CA6"/>
    <w:rsid w:val="31F2143B"/>
    <w:rsid w:val="3219DFA7"/>
    <w:rsid w:val="326A8702"/>
    <w:rsid w:val="330AEE17"/>
    <w:rsid w:val="330BEA43"/>
    <w:rsid w:val="33202A93"/>
    <w:rsid w:val="33213586"/>
    <w:rsid w:val="3333BA18"/>
    <w:rsid w:val="333868B2"/>
    <w:rsid w:val="335CEA59"/>
    <w:rsid w:val="336CDF49"/>
    <w:rsid w:val="33786DDC"/>
    <w:rsid w:val="3379E25D"/>
    <w:rsid w:val="338E3D51"/>
    <w:rsid w:val="339718D4"/>
    <w:rsid w:val="339A3B02"/>
    <w:rsid w:val="33B43BBE"/>
    <w:rsid w:val="33BC386E"/>
    <w:rsid w:val="33C59016"/>
    <w:rsid w:val="34009C8B"/>
    <w:rsid w:val="34122EF0"/>
    <w:rsid w:val="34295B25"/>
    <w:rsid w:val="3438D52E"/>
    <w:rsid w:val="34391F08"/>
    <w:rsid w:val="343CD6D4"/>
    <w:rsid w:val="343EF401"/>
    <w:rsid w:val="348B35DE"/>
    <w:rsid w:val="34B74904"/>
    <w:rsid w:val="34E78B36"/>
    <w:rsid w:val="35167CBF"/>
    <w:rsid w:val="35215519"/>
    <w:rsid w:val="352DA80D"/>
    <w:rsid w:val="353BE7CF"/>
    <w:rsid w:val="35593F3E"/>
    <w:rsid w:val="355AD1EE"/>
    <w:rsid w:val="356B0FEE"/>
    <w:rsid w:val="35A71769"/>
    <w:rsid w:val="35C48231"/>
    <w:rsid w:val="35D3060B"/>
    <w:rsid w:val="3601D44B"/>
    <w:rsid w:val="3605F1EB"/>
    <w:rsid w:val="361713CE"/>
    <w:rsid w:val="3629FB7F"/>
    <w:rsid w:val="362BD8C6"/>
    <w:rsid w:val="3647FB33"/>
    <w:rsid w:val="36517C33"/>
    <w:rsid w:val="3653CBC2"/>
    <w:rsid w:val="365C5CCE"/>
    <w:rsid w:val="36675CE1"/>
    <w:rsid w:val="367C515E"/>
    <w:rsid w:val="36FC7513"/>
    <w:rsid w:val="372F1835"/>
    <w:rsid w:val="3752B179"/>
    <w:rsid w:val="37598119"/>
    <w:rsid w:val="37788254"/>
    <w:rsid w:val="379D185A"/>
    <w:rsid w:val="3803D12F"/>
    <w:rsid w:val="380FF54F"/>
    <w:rsid w:val="3866B465"/>
    <w:rsid w:val="386B5C6A"/>
    <w:rsid w:val="38E3E461"/>
    <w:rsid w:val="38F65C40"/>
    <w:rsid w:val="3977924A"/>
    <w:rsid w:val="39AFCFE4"/>
    <w:rsid w:val="39BF3B59"/>
    <w:rsid w:val="39CB7B6D"/>
    <w:rsid w:val="39EF3045"/>
    <w:rsid w:val="39F1E768"/>
    <w:rsid w:val="39F3B5A0"/>
    <w:rsid w:val="3A059089"/>
    <w:rsid w:val="3A2E7F74"/>
    <w:rsid w:val="3A2FB30A"/>
    <w:rsid w:val="3A3A5B81"/>
    <w:rsid w:val="3A47C084"/>
    <w:rsid w:val="3A689A7E"/>
    <w:rsid w:val="3A7FB428"/>
    <w:rsid w:val="3A89B7DA"/>
    <w:rsid w:val="3AA965EB"/>
    <w:rsid w:val="3AC8CE61"/>
    <w:rsid w:val="3AD4A04F"/>
    <w:rsid w:val="3B0E958B"/>
    <w:rsid w:val="3B4AE051"/>
    <w:rsid w:val="3B8600F3"/>
    <w:rsid w:val="3B8E079F"/>
    <w:rsid w:val="3BD1A5FA"/>
    <w:rsid w:val="3BDCD550"/>
    <w:rsid w:val="3C08D46D"/>
    <w:rsid w:val="3C3D9547"/>
    <w:rsid w:val="3C49E0BA"/>
    <w:rsid w:val="3C69DE04"/>
    <w:rsid w:val="3C7FB30F"/>
    <w:rsid w:val="3CC7E1AF"/>
    <w:rsid w:val="3D0E7E6D"/>
    <w:rsid w:val="3D13562A"/>
    <w:rsid w:val="3D1A436B"/>
    <w:rsid w:val="3D6402B9"/>
    <w:rsid w:val="3D726F6A"/>
    <w:rsid w:val="3DD26E1F"/>
    <w:rsid w:val="3DD7D43C"/>
    <w:rsid w:val="3DFD3D2A"/>
    <w:rsid w:val="3E293BFA"/>
    <w:rsid w:val="3E8EB51D"/>
    <w:rsid w:val="3EA22335"/>
    <w:rsid w:val="3EB7B3F9"/>
    <w:rsid w:val="3EEDC60C"/>
    <w:rsid w:val="3F1A5099"/>
    <w:rsid w:val="3F2DAEDA"/>
    <w:rsid w:val="3F2FE9C5"/>
    <w:rsid w:val="3F9D451C"/>
    <w:rsid w:val="3FEB526C"/>
    <w:rsid w:val="3FF0F33F"/>
    <w:rsid w:val="3FFDC59E"/>
    <w:rsid w:val="4002336A"/>
    <w:rsid w:val="401B339E"/>
    <w:rsid w:val="402DD0B0"/>
    <w:rsid w:val="40488238"/>
    <w:rsid w:val="404E127A"/>
    <w:rsid w:val="407889CA"/>
    <w:rsid w:val="40995178"/>
    <w:rsid w:val="40A5A7A1"/>
    <w:rsid w:val="40AF0654"/>
    <w:rsid w:val="40C3E3E8"/>
    <w:rsid w:val="40ED2830"/>
    <w:rsid w:val="412928FD"/>
    <w:rsid w:val="412C2587"/>
    <w:rsid w:val="41432E7F"/>
    <w:rsid w:val="4161180E"/>
    <w:rsid w:val="41CECB27"/>
    <w:rsid w:val="41E37792"/>
    <w:rsid w:val="41F3EAD9"/>
    <w:rsid w:val="4216A3C2"/>
    <w:rsid w:val="4231B693"/>
    <w:rsid w:val="42DE2595"/>
    <w:rsid w:val="42E9D2CE"/>
    <w:rsid w:val="43072CDA"/>
    <w:rsid w:val="430BC605"/>
    <w:rsid w:val="4349056E"/>
    <w:rsid w:val="4359647E"/>
    <w:rsid w:val="4366391E"/>
    <w:rsid w:val="43773820"/>
    <w:rsid w:val="4380A0FF"/>
    <w:rsid w:val="43951F75"/>
    <w:rsid w:val="43994191"/>
    <w:rsid w:val="43AC1AEC"/>
    <w:rsid w:val="43BAAA7C"/>
    <w:rsid w:val="43BDF5D0"/>
    <w:rsid w:val="43E90524"/>
    <w:rsid w:val="44068E54"/>
    <w:rsid w:val="442539FB"/>
    <w:rsid w:val="4425B577"/>
    <w:rsid w:val="443EE30E"/>
    <w:rsid w:val="444612B1"/>
    <w:rsid w:val="444621F2"/>
    <w:rsid w:val="4448FBD1"/>
    <w:rsid w:val="449BAD57"/>
    <w:rsid w:val="44A4BC12"/>
    <w:rsid w:val="450E9064"/>
    <w:rsid w:val="4540E4CB"/>
    <w:rsid w:val="455FD5D1"/>
    <w:rsid w:val="456EFF46"/>
    <w:rsid w:val="45DF91FB"/>
    <w:rsid w:val="464DBA66"/>
    <w:rsid w:val="466BB336"/>
    <w:rsid w:val="4688C7F7"/>
    <w:rsid w:val="46AAD89F"/>
    <w:rsid w:val="46DE2C62"/>
    <w:rsid w:val="470587D3"/>
    <w:rsid w:val="4729CDCB"/>
    <w:rsid w:val="474941C0"/>
    <w:rsid w:val="475EB13C"/>
    <w:rsid w:val="4764E3B7"/>
    <w:rsid w:val="476B8657"/>
    <w:rsid w:val="47818EE4"/>
    <w:rsid w:val="4795B1CE"/>
    <w:rsid w:val="47B411E7"/>
    <w:rsid w:val="47D093FE"/>
    <w:rsid w:val="483542D4"/>
    <w:rsid w:val="4838D0A6"/>
    <w:rsid w:val="48499323"/>
    <w:rsid w:val="489A2F9D"/>
    <w:rsid w:val="48A301CB"/>
    <w:rsid w:val="48A60021"/>
    <w:rsid w:val="490FAE50"/>
    <w:rsid w:val="491C90FB"/>
    <w:rsid w:val="49226500"/>
    <w:rsid w:val="492CB90C"/>
    <w:rsid w:val="492D2EBE"/>
    <w:rsid w:val="49631FD2"/>
    <w:rsid w:val="4970BE9F"/>
    <w:rsid w:val="49810D62"/>
    <w:rsid w:val="49ACD84E"/>
    <w:rsid w:val="49D7FC92"/>
    <w:rsid w:val="49F19F62"/>
    <w:rsid w:val="4A2121DE"/>
    <w:rsid w:val="4A50734B"/>
    <w:rsid w:val="4A5CD883"/>
    <w:rsid w:val="4A7CB367"/>
    <w:rsid w:val="4A7DE503"/>
    <w:rsid w:val="4A7E1273"/>
    <w:rsid w:val="4A83BE81"/>
    <w:rsid w:val="4AA4BC29"/>
    <w:rsid w:val="4ACF9453"/>
    <w:rsid w:val="4AED24EA"/>
    <w:rsid w:val="4B116836"/>
    <w:rsid w:val="4B210630"/>
    <w:rsid w:val="4B61FFEB"/>
    <w:rsid w:val="4B658681"/>
    <w:rsid w:val="4B710D23"/>
    <w:rsid w:val="4CD57728"/>
    <w:rsid w:val="4CE5C6AA"/>
    <w:rsid w:val="4D0B659D"/>
    <w:rsid w:val="4D42FC1B"/>
    <w:rsid w:val="4D46F2B0"/>
    <w:rsid w:val="4D5D78D5"/>
    <w:rsid w:val="4D6A8423"/>
    <w:rsid w:val="4D761010"/>
    <w:rsid w:val="4DBEF9D8"/>
    <w:rsid w:val="4DEB68F2"/>
    <w:rsid w:val="4E051925"/>
    <w:rsid w:val="4E0633DD"/>
    <w:rsid w:val="4E227D27"/>
    <w:rsid w:val="4E22EA08"/>
    <w:rsid w:val="4E2C5253"/>
    <w:rsid w:val="4E49F371"/>
    <w:rsid w:val="4E5A6863"/>
    <w:rsid w:val="4E91BBEB"/>
    <w:rsid w:val="4E95B7AF"/>
    <w:rsid w:val="4EC15EDF"/>
    <w:rsid w:val="4F2A9A03"/>
    <w:rsid w:val="4F574E2B"/>
    <w:rsid w:val="4F670EA8"/>
    <w:rsid w:val="4FA1891B"/>
    <w:rsid w:val="4FA97B40"/>
    <w:rsid w:val="4FA99BBB"/>
    <w:rsid w:val="4FABF3AB"/>
    <w:rsid w:val="4FC02E64"/>
    <w:rsid w:val="50046685"/>
    <w:rsid w:val="503A0A58"/>
    <w:rsid w:val="503E8524"/>
    <w:rsid w:val="505A4191"/>
    <w:rsid w:val="50B1B601"/>
    <w:rsid w:val="50C3CD1A"/>
    <w:rsid w:val="50CF8C31"/>
    <w:rsid w:val="51082C2C"/>
    <w:rsid w:val="51154C85"/>
    <w:rsid w:val="514C2431"/>
    <w:rsid w:val="516E141E"/>
    <w:rsid w:val="51A4E62D"/>
    <w:rsid w:val="51D9E1D1"/>
    <w:rsid w:val="52066C75"/>
    <w:rsid w:val="520CE4E7"/>
    <w:rsid w:val="520EC3CC"/>
    <w:rsid w:val="52129505"/>
    <w:rsid w:val="52310391"/>
    <w:rsid w:val="5238CBEF"/>
    <w:rsid w:val="523E1AA0"/>
    <w:rsid w:val="5256FCC9"/>
    <w:rsid w:val="5261545A"/>
    <w:rsid w:val="52651068"/>
    <w:rsid w:val="52B03556"/>
    <w:rsid w:val="52B55B1D"/>
    <w:rsid w:val="52BB25FB"/>
    <w:rsid w:val="52C22B33"/>
    <w:rsid w:val="536AF418"/>
    <w:rsid w:val="53BC78EF"/>
    <w:rsid w:val="53D8AA53"/>
    <w:rsid w:val="54427CFA"/>
    <w:rsid w:val="546B26F8"/>
    <w:rsid w:val="54DFA1CE"/>
    <w:rsid w:val="54F2D67D"/>
    <w:rsid w:val="5501D483"/>
    <w:rsid w:val="5584E781"/>
    <w:rsid w:val="55AA501B"/>
    <w:rsid w:val="55B39701"/>
    <w:rsid w:val="55DDE3F8"/>
    <w:rsid w:val="55F2C082"/>
    <w:rsid w:val="560409C7"/>
    <w:rsid w:val="56454267"/>
    <w:rsid w:val="5648A2B7"/>
    <w:rsid w:val="56626B9E"/>
    <w:rsid w:val="56696453"/>
    <w:rsid w:val="56868CA1"/>
    <w:rsid w:val="56B73087"/>
    <w:rsid w:val="56D0946D"/>
    <w:rsid w:val="57043F0C"/>
    <w:rsid w:val="5705009A"/>
    <w:rsid w:val="57141CA4"/>
    <w:rsid w:val="571C5E18"/>
    <w:rsid w:val="578FF03F"/>
    <w:rsid w:val="57B1E5D5"/>
    <w:rsid w:val="57B1FF12"/>
    <w:rsid w:val="57CE1DFF"/>
    <w:rsid w:val="5803A46E"/>
    <w:rsid w:val="582F7523"/>
    <w:rsid w:val="58420C7D"/>
    <w:rsid w:val="58506157"/>
    <w:rsid w:val="5873FE8B"/>
    <w:rsid w:val="587E2E0A"/>
    <w:rsid w:val="58CA459B"/>
    <w:rsid w:val="58D56254"/>
    <w:rsid w:val="58DB859C"/>
    <w:rsid w:val="59089AD6"/>
    <w:rsid w:val="5915E5C9"/>
    <w:rsid w:val="5926B776"/>
    <w:rsid w:val="593D4CA5"/>
    <w:rsid w:val="59462C05"/>
    <w:rsid w:val="5966954D"/>
    <w:rsid w:val="598316E3"/>
    <w:rsid w:val="599056A7"/>
    <w:rsid w:val="59A27654"/>
    <w:rsid w:val="59C0BE28"/>
    <w:rsid w:val="59DCDB0F"/>
    <w:rsid w:val="59E92317"/>
    <w:rsid w:val="5A1B1263"/>
    <w:rsid w:val="5A20D475"/>
    <w:rsid w:val="5A5C4C57"/>
    <w:rsid w:val="5A6235E3"/>
    <w:rsid w:val="5A77D6AA"/>
    <w:rsid w:val="5A938DCF"/>
    <w:rsid w:val="5AF00D57"/>
    <w:rsid w:val="5AF73EDE"/>
    <w:rsid w:val="5B31BAE6"/>
    <w:rsid w:val="5B39DD4C"/>
    <w:rsid w:val="5B6A2EC5"/>
    <w:rsid w:val="5B6C4017"/>
    <w:rsid w:val="5B76AA6C"/>
    <w:rsid w:val="5B806E12"/>
    <w:rsid w:val="5B9E4878"/>
    <w:rsid w:val="5BB952E5"/>
    <w:rsid w:val="5BBA21F8"/>
    <w:rsid w:val="5BD9D059"/>
    <w:rsid w:val="5BDA46B1"/>
    <w:rsid w:val="5C05659C"/>
    <w:rsid w:val="5C1E4D5A"/>
    <w:rsid w:val="5C24D178"/>
    <w:rsid w:val="5C364C6E"/>
    <w:rsid w:val="5C4176DD"/>
    <w:rsid w:val="5CB499BB"/>
    <w:rsid w:val="5CBE3EA3"/>
    <w:rsid w:val="5CC604C0"/>
    <w:rsid w:val="5CE292F3"/>
    <w:rsid w:val="5D1298AE"/>
    <w:rsid w:val="5D462DE7"/>
    <w:rsid w:val="5D72E918"/>
    <w:rsid w:val="5DF19C72"/>
    <w:rsid w:val="5E22BE77"/>
    <w:rsid w:val="5E4C42C5"/>
    <w:rsid w:val="5E56D05D"/>
    <w:rsid w:val="5EA0257B"/>
    <w:rsid w:val="5EB52B30"/>
    <w:rsid w:val="5EB81B00"/>
    <w:rsid w:val="5ED26C1D"/>
    <w:rsid w:val="5ED2C924"/>
    <w:rsid w:val="5EDB85C1"/>
    <w:rsid w:val="5F058894"/>
    <w:rsid w:val="5F060022"/>
    <w:rsid w:val="5F075B7E"/>
    <w:rsid w:val="5F0D81FC"/>
    <w:rsid w:val="5F29F3E9"/>
    <w:rsid w:val="5F731F29"/>
    <w:rsid w:val="5F7BD061"/>
    <w:rsid w:val="5F941BA7"/>
    <w:rsid w:val="5F973E10"/>
    <w:rsid w:val="5F9CBD5B"/>
    <w:rsid w:val="5FA3E8D9"/>
    <w:rsid w:val="5FAAB364"/>
    <w:rsid w:val="5FD6F83A"/>
    <w:rsid w:val="5FE1E4B2"/>
    <w:rsid w:val="6018091B"/>
    <w:rsid w:val="601B558B"/>
    <w:rsid w:val="602C145A"/>
    <w:rsid w:val="60359A01"/>
    <w:rsid w:val="6057A458"/>
    <w:rsid w:val="605EACF7"/>
    <w:rsid w:val="60C12CDF"/>
    <w:rsid w:val="611CBBF1"/>
    <w:rsid w:val="612ADD6C"/>
    <w:rsid w:val="6169D0E8"/>
    <w:rsid w:val="617D57B5"/>
    <w:rsid w:val="61822B3B"/>
    <w:rsid w:val="6182B2DE"/>
    <w:rsid w:val="618BA155"/>
    <w:rsid w:val="618F9BE2"/>
    <w:rsid w:val="61918B33"/>
    <w:rsid w:val="61A7500F"/>
    <w:rsid w:val="61AEB469"/>
    <w:rsid w:val="61D7E970"/>
    <w:rsid w:val="61DE94CD"/>
    <w:rsid w:val="62083D92"/>
    <w:rsid w:val="620FF5B5"/>
    <w:rsid w:val="620FFB92"/>
    <w:rsid w:val="621E8CF0"/>
    <w:rsid w:val="62772DBA"/>
    <w:rsid w:val="629F7F57"/>
    <w:rsid w:val="62A2D932"/>
    <w:rsid w:val="62C8565E"/>
    <w:rsid w:val="62CA4757"/>
    <w:rsid w:val="62D14F4D"/>
    <w:rsid w:val="62F14C21"/>
    <w:rsid w:val="62F5F933"/>
    <w:rsid w:val="62F62817"/>
    <w:rsid w:val="632E4586"/>
    <w:rsid w:val="634F66F9"/>
    <w:rsid w:val="6359C19B"/>
    <w:rsid w:val="635D74B8"/>
    <w:rsid w:val="63623943"/>
    <w:rsid w:val="636986F3"/>
    <w:rsid w:val="63AE8EA2"/>
    <w:rsid w:val="63B4F210"/>
    <w:rsid w:val="63D432D8"/>
    <w:rsid w:val="63E82BB0"/>
    <w:rsid w:val="640FE626"/>
    <w:rsid w:val="642ACE81"/>
    <w:rsid w:val="642C5857"/>
    <w:rsid w:val="64419F37"/>
    <w:rsid w:val="644E9B24"/>
    <w:rsid w:val="64734A54"/>
    <w:rsid w:val="64C60FB3"/>
    <w:rsid w:val="64D05319"/>
    <w:rsid w:val="652EC381"/>
    <w:rsid w:val="65366606"/>
    <w:rsid w:val="657B3AA0"/>
    <w:rsid w:val="65A8ED72"/>
    <w:rsid w:val="65B62558"/>
    <w:rsid w:val="660A5A47"/>
    <w:rsid w:val="6651BE53"/>
    <w:rsid w:val="666DDE14"/>
    <w:rsid w:val="6689E185"/>
    <w:rsid w:val="669CB5FC"/>
    <w:rsid w:val="66C0E85A"/>
    <w:rsid w:val="66CF2661"/>
    <w:rsid w:val="66E7BC28"/>
    <w:rsid w:val="66FB40BD"/>
    <w:rsid w:val="67009AFA"/>
    <w:rsid w:val="671BA05E"/>
    <w:rsid w:val="672656D2"/>
    <w:rsid w:val="672935E8"/>
    <w:rsid w:val="67354DFA"/>
    <w:rsid w:val="674B11F5"/>
    <w:rsid w:val="6764AB03"/>
    <w:rsid w:val="678E5DB4"/>
    <w:rsid w:val="6794646F"/>
    <w:rsid w:val="679FE18D"/>
    <w:rsid w:val="67CD14F8"/>
    <w:rsid w:val="67FEF7E4"/>
    <w:rsid w:val="6831D8BF"/>
    <w:rsid w:val="6836C577"/>
    <w:rsid w:val="684BA7F9"/>
    <w:rsid w:val="6866F186"/>
    <w:rsid w:val="6867EC3E"/>
    <w:rsid w:val="6870297F"/>
    <w:rsid w:val="6886EAFD"/>
    <w:rsid w:val="68B7BA1E"/>
    <w:rsid w:val="68CCA30E"/>
    <w:rsid w:val="68CCC106"/>
    <w:rsid w:val="69015A14"/>
    <w:rsid w:val="6904F1C7"/>
    <w:rsid w:val="690B34AD"/>
    <w:rsid w:val="693D37B8"/>
    <w:rsid w:val="69651663"/>
    <w:rsid w:val="6971B781"/>
    <w:rsid w:val="69A6FDAC"/>
    <w:rsid w:val="69B847C4"/>
    <w:rsid w:val="69C045FE"/>
    <w:rsid w:val="69F7F6F4"/>
    <w:rsid w:val="69FDA0A8"/>
    <w:rsid w:val="6A2904A8"/>
    <w:rsid w:val="6A37835F"/>
    <w:rsid w:val="6A4EB29F"/>
    <w:rsid w:val="6A703119"/>
    <w:rsid w:val="6A88456A"/>
    <w:rsid w:val="6A8A5F44"/>
    <w:rsid w:val="6AC266BE"/>
    <w:rsid w:val="6AC7C976"/>
    <w:rsid w:val="6B17E4AA"/>
    <w:rsid w:val="6B1D69FF"/>
    <w:rsid w:val="6B28E859"/>
    <w:rsid w:val="6B70990C"/>
    <w:rsid w:val="6B7DC644"/>
    <w:rsid w:val="6BC6D0B9"/>
    <w:rsid w:val="6BFAA6E5"/>
    <w:rsid w:val="6C37018E"/>
    <w:rsid w:val="6C4BE374"/>
    <w:rsid w:val="6C656845"/>
    <w:rsid w:val="6C687375"/>
    <w:rsid w:val="6C8A8424"/>
    <w:rsid w:val="6CA144A3"/>
    <w:rsid w:val="6CE8555D"/>
    <w:rsid w:val="6CFAA180"/>
    <w:rsid w:val="6D033672"/>
    <w:rsid w:val="6D25CF52"/>
    <w:rsid w:val="6D275A43"/>
    <w:rsid w:val="6D344700"/>
    <w:rsid w:val="6D3BA719"/>
    <w:rsid w:val="6D437039"/>
    <w:rsid w:val="6D91B26B"/>
    <w:rsid w:val="6D9D5657"/>
    <w:rsid w:val="6DAED600"/>
    <w:rsid w:val="6DD72162"/>
    <w:rsid w:val="6DD8F71E"/>
    <w:rsid w:val="6DF3F961"/>
    <w:rsid w:val="6E17BD7D"/>
    <w:rsid w:val="6E24F154"/>
    <w:rsid w:val="6E290DF1"/>
    <w:rsid w:val="6E2985F7"/>
    <w:rsid w:val="6E39F6C2"/>
    <w:rsid w:val="6E68E0BA"/>
    <w:rsid w:val="6E69DB95"/>
    <w:rsid w:val="6E6A2717"/>
    <w:rsid w:val="6E7FFBB4"/>
    <w:rsid w:val="6E94D395"/>
    <w:rsid w:val="6E951414"/>
    <w:rsid w:val="6E96D602"/>
    <w:rsid w:val="6EBD4C4C"/>
    <w:rsid w:val="6EF86A19"/>
    <w:rsid w:val="6F4AD64A"/>
    <w:rsid w:val="6FD9227F"/>
    <w:rsid w:val="70121CB3"/>
    <w:rsid w:val="701CD4C5"/>
    <w:rsid w:val="70295F13"/>
    <w:rsid w:val="7039A6F6"/>
    <w:rsid w:val="70D2776A"/>
    <w:rsid w:val="710FC2F2"/>
    <w:rsid w:val="712F14ED"/>
    <w:rsid w:val="7139DD8C"/>
    <w:rsid w:val="7163C15C"/>
    <w:rsid w:val="7164D78E"/>
    <w:rsid w:val="71726968"/>
    <w:rsid w:val="71833538"/>
    <w:rsid w:val="71A263CE"/>
    <w:rsid w:val="71A41395"/>
    <w:rsid w:val="71DE27C4"/>
    <w:rsid w:val="72083E48"/>
    <w:rsid w:val="724FD7AF"/>
    <w:rsid w:val="7257F5D5"/>
    <w:rsid w:val="7276A102"/>
    <w:rsid w:val="728220FA"/>
    <w:rsid w:val="72F4EBF9"/>
    <w:rsid w:val="730A9989"/>
    <w:rsid w:val="73548D6D"/>
    <w:rsid w:val="735E8333"/>
    <w:rsid w:val="736C8499"/>
    <w:rsid w:val="73AC3106"/>
    <w:rsid w:val="73D17A5B"/>
    <w:rsid w:val="73EBE324"/>
    <w:rsid w:val="741BAD31"/>
    <w:rsid w:val="74747757"/>
    <w:rsid w:val="74B4482B"/>
    <w:rsid w:val="74D4A23C"/>
    <w:rsid w:val="751F23F7"/>
    <w:rsid w:val="7547508B"/>
    <w:rsid w:val="75493AFF"/>
    <w:rsid w:val="754EAFAF"/>
    <w:rsid w:val="757DF75C"/>
    <w:rsid w:val="757E927D"/>
    <w:rsid w:val="75A8F403"/>
    <w:rsid w:val="75BDA074"/>
    <w:rsid w:val="75F7D302"/>
    <w:rsid w:val="7627654B"/>
    <w:rsid w:val="7640C10B"/>
    <w:rsid w:val="7667CB70"/>
    <w:rsid w:val="766F2D9D"/>
    <w:rsid w:val="7694F640"/>
    <w:rsid w:val="76A68102"/>
    <w:rsid w:val="76AA0B24"/>
    <w:rsid w:val="76E911C2"/>
    <w:rsid w:val="76EF003F"/>
    <w:rsid w:val="77168871"/>
    <w:rsid w:val="773FAB5E"/>
    <w:rsid w:val="777BAAE7"/>
    <w:rsid w:val="7781ADD1"/>
    <w:rsid w:val="779B1560"/>
    <w:rsid w:val="77A3E9FD"/>
    <w:rsid w:val="77A40617"/>
    <w:rsid w:val="77BA01B2"/>
    <w:rsid w:val="77C7AA4C"/>
    <w:rsid w:val="77F6FB4C"/>
    <w:rsid w:val="77F93349"/>
    <w:rsid w:val="7805DB53"/>
    <w:rsid w:val="7828C42D"/>
    <w:rsid w:val="782ECB83"/>
    <w:rsid w:val="7842FAC5"/>
    <w:rsid w:val="786ECBFE"/>
    <w:rsid w:val="788AF0B4"/>
    <w:rsid w:val="78C49DFD"/>
    <w:rsid w:val="78C8DBFE"/>
    <w:rsid w:val="78DEB8CE"/>
    <w:rsid w:val="78E6DC3E"/>
    <w:rsid w:val="790C2494"/>
    <w:rsid w:val="7917A9A4"/>
    <w:rsid w:val="794B03DD"/>
    <w:rsid w:val="79659DE4"/>
    <w:rsid w:val="79699E61"/>
    <w:rsid w:val="796BA77C"/>
    <w:rsid w:val="799E33FD"/>
    <w:rsid w:val="79AD092F"/>
    <w:rsid w:val="79AD7D74"/>
    <w:rsid w:val="79D14781"/>
    <w:rsid w:val="7A97C8BB"/>
    <w:rsid w:val="7ACD0404"/>
    <w:rsid w:val="7AD0C353"/>
    <w:rsid w:val="7B29469A"/>
    <w:rsid w:val="7B3CF263"/>
    <w:rsid w:val="7B499AC9"/>
    <w:rsid w:val="7B4D527D"/>
    <w:rsid w:val="7B5D49DE"/>
    <w:rsid w:val="7B92C09C"/>
    <w:rsid w:val="7BA29D8F"/>
    <w:rsid w:val="7BB58CDE"/>
    <w:rsid w:val="7BB62CFA"/>
    <w:rsid w:val="7BC55C4E"/>
    <w:rsid w:val="7BDFF187"/>
    <w:rsid w:val="7C39B1EC"/>
    <w:rsid w:val="7C3A8DF5"/>
    <w:rsid w:val="7C3C4430"/>
    <w:rsid w:val="7C493C5F"/>
    <w:rsid w:val="7C6C2D0C"/>
    <w:rsid w:val="7C8B5E21"/>
    <w:rsid w:val="7CF97D09"/>
    <w:rsid w:val="7D019EA9"/>
    <w:rsid w:val="7D25DBBD"/>
    <w:rsid w:val="7D2B147B"/>
    <w:rsid w:val="7D2EC8FC"/>
    <w:rsid w:val="7D54D84E"/>
    <w:rsid w:val="7D6ED6C7"/>
    <w:rsid w:val="7D718137"/>
    <w:rsid w:val="7D825DB5"/>
    <w:rsid w:val="7DA34B50"/>
    <w:rsid w:val="7DCD2C68"/>
    <w:rsid w:val="7DFBB5E5"/>
    <w:rsid w:val="7E97FF25"/>
    <w:rsid w:val="7E9ED440"/>
    <w:rsid w:val="7EA0BEDE"/>
    <w:rsid w:val="7EB78240"/>
    <w:rsid w:val="7EC2E065"/>
    <w:rsid w:val="7EDFFEE5"/>
    <w:rsid w:val="7EEAEBF2"/>
    <w:rsid w:val="7F234D8A"/>
    <w:rsid w:val="7F31EF92"/>
    <w:rsid w:val="7F42E52C"/>
    <w:rsid w:val="7F6232E3"/>
    <w:rsid w:val="7F89862C"/>
    <w:rsid w:val="7F9797F0"/>
    <w:rsid w:val="7FA05E32"/>
    <w:rsid w:val="7FF2B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36768"/>
  <w15:docId w15:val="{6D3A32D8-CFAE-4864-9EA2-845847D2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>
      <w:pPr>
        <w:spacing w:after="24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F6F"/>
    <w:pPr>
      <w:spacing w:after="200"/>
    </w:pPr>
    <w:rPr>
      <w:spacing w:val="3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50D2"/>
    <w:pPr>
      <w:spacing w:before="360" w:after="24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005A70" w:themeColor="accent1"/>
      <w:sz w:val="52"/>
      <w:szCs w:val="28"/>
    </w:rPr>
  </w:style>
  <w:style w:type="paragraph" w:styleId="Heading2">
    <w:name w:val="heading 2"/>
    <w:basedOn w:val="Normal"/>
    <w:next w:val="Normal"/>
    <w:link w:val="Heading2Char"/>
    <w:uiPriority w:val="2"/>
    <w:qFormat/>
    <w:rsid w:val="0045365D"/>
    <w:pPr>
      <w:spacing w:before="240" w:after="120" w:line="240" w:lineRule="auto"/>
      <w:outlineLvl w:val="1"/>
    </w:pPr>
    <w:rPr>
      <w:rFonts w:asciiTheme="majorHAnsi" w:eastAsiaTheme="majorEastAsia" w:hAnsiTheme="majorHAnsi" w:cstheme="majorBidi"/>
      <w:bCs/>
      <w:color w:val="005A70" w:themeColor="accen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45365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color w:val="005A70" w:themeColor="accent1"/>
      <w:sz w:val="32"/>
    </w:rPr>
  </w:style>
  <w:style w:type="paragraph" w:styleId="Heading4">
    <w:name w:val="heading 4"/>
    <w:basedOn w:val="Normal"/>
    <w:next w:val="Normal"/>
    <w:link w:val="Heading4Char"/>
    <w:uiPriority w:val="2"/>
    <w:qFormat/>
    <w:rsid w:val="0045365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005A70" w:themeColor="accent1"/>
      <w:sz w:val="28"/>
    </w:rPr>
  </w:style>
  <w:style w:type="paragraph" w:styleId="Heading5">
    <w:name w:val="heading 5"/>
    <w:basedOn w:val="Normal"/>
    <w:next w:val="Normal"/>
    <w:link w:val="Heading5Char"/>
    <w:uiPriority w:val="2"/>
    <w:unhideWhenUsed/>
    <w:qFormat/>
    <w:rsid w:val="0045365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2"/>
    <w:unhideWhenUsed/>
    <w:qFormat/>
    <w:rsid w:val="0045365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Cs/>
      <w:color w:val="000000" w:themeColor="text1"/>
      <w:sz w:val="20"/>
    </w:rPr>
  </w:style>
  <w:style w:type="paragraph" w:styleId="Heading7">
    <w:name w:val="heading 7"/>
    <w:basedOn w:val="Normal"/>
    <w:next w:val="Normal"/>
    <w:link w:val="Heading7Char"/>
    <w:uiPriority w:val="10"/>
    <w:unhideWhenUsed/>
    <w:qFormat/>
    <w:rsid w:val="0045365D"/>
    <w:pPr>
      <w:spacing w:after="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10"/>
    <w:unhideWhenUsed/>
    <w:qFormat/>
    <w:rsid w:val="0045365D"/>
    <w:pPr>
      <w:spacing w:after="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10"/>
    <w:unhideWhenUsed/>
    <w:qFormat/>
    <w:rsid w:val="0045365D"/>
    <w:pPr>
      <w:spacing w:after="0"/>
      <w:outlineLvl w:val="8"/>
    </w:pPr>
    <w:rPr>
      <w:rFonts w:eastAsiaTheme="majorEastAsia" w:cstheme="majorBidi"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0D2"/>
    <w:rPr>
      <w:rFonts w:asciiTheme="majorHAnsi" w:eastAsiaTheme="majorEastAsia" w:hAnsiTheme="majorHAnsi" w:cstheme="majorBidi"/>
      <w:b/>
      <w:bCs/>
      <w:color w:val="005A70" w:themeColor="accent1"/>
      <w:spacing w:val="3"/>
      <w:sz w:val="52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45365D"/>
    <w:rPr>
      <w:rFonts w:asciiTheme="majorHAnsi" w:eastAsiaTheme="majorEastAsia" w:hAnsiTheme="majorHAnsi" w:cstheme="majorBidi"/>
      <w:bCs/>
      <w:color w:val="005A70" w:themeColor="accent1"/>
      <w:spacing w:val="3"/>
      <w:sz w:val="40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2"/>
    <w:rsid w:val="0045365D"/>
    <w:rPr>
      <w:rFonts w:asciiTheme="majorHAnsi" w:eastAsiaTheme="majorEastAsia" w:hAnsiTheme="majorHAnsi" w:cstheme="majorBidi"/>
      <w:bCs/>
      <w:color w:val="005A70" w:themeColor="accent1"/>
      <w:spacing w:val="3"/>
      <w:sz w:val="32"/>
    </w:rPr>
  </w:style>
  <w:style w:type="character" w:customStyle="1" w:styleId="Heading4Char">
    <w:name w:val="Heading 4 Char"/>
    <w:basedOn w:val="DefaultParagraphFont"/>
    <w:link w:val="Heading4"/>
    <w:uiPriority w:val="2"/>
    <w:rsid w:val="0045365D"/>
    <w:rPr>
      <w:rFonts w:asciiTheme="majorHAnsi" w:eastAsiaTheme="majorEastAsia" w:hAnsiTheme="majorHAnsi" w:cstheme="majorBidi"/>
      <w:b/>
      <w:bCs/>
      <w:iCs/>
      <w:color w:val="005A70" w:themeColor="accent1"/>
      <w:spacing w:val="3"/>
      <w:sz w:val="28"/>
    </w:rPr>
  </w:style>
  <w:style w:type="character" w:customStyle="1" w:styleId="Heading5Char">
    <w:name w:val="Heading 5 Char"/>
    <w:basedOn w:val="DefaultParagraphFont"/>
    <w:link w:val="Heading5"/>
    <w:uiPriority w:val="2"/>
    <w:rsid w:val="0045365D"/>
    <w:rPr>
      <w:rFonts w:asciiTheme="majorHAnsi" w:eastAsiaTheme="majorEastAsia" w:hAnsiTheme="majorHAnsi" w:cstheme="majorBidi"/>
      <w:b/>
      <w:bCs/>
      <w:color w:val="000000" w:themeColor="text1"/>
      <w:spacing w:val="3"/>
      <w:sz w:val="22"/>
    </w:rPr>
  </w:style>
  <w:style w:type="character" w:customStyle="1" w:styleId="Heading6Char">
    <w:name w:val="Heading 6 Char"/>
    <w:basedOn w:val="DefaultParagraphFont"/>
    <w:link w:val="Heading6"/>
    <w:uiPriority w:val="2"/>
    <w:rsid w:val="0045365D"/>
    <w:rPr>
      <w:rFonts w:asciiTheme="majorHAnsi" w:eastAsiaTheme="majorEastAsia" w:hAnsiTheme="majorHAnsi" w:cstheme="majorBidi"/>
      <w:b/>
      <w:bCs/>
      <w:iCs/>
      <w:color w:val="000000" w:themeColor="text1"/>
      <w:spacing w:val="3"/>
      <w:sz w:val="20"/>
    </w:rPr>
  </w:style>
  <w:style w:type="character" w:customStyle="1" w:styleId="Heading7Char">
    <w:name w:val="Heading 7 Char"/>
    <w:basedOn w:val="DefaultParagraphFont"/>
    <w:link w:val="Heading7"/>
    <w:uiPriority w:val="10"/>
    <w:rsid w:val="0045365D"/>
    <w:rPr>
      <w:rFonts w:eastAsiaTheme="majorEastAsia" w:cstheme="majorBidi"/>
      <w:iCs/>
      <w:spacing w:val="3"/>
      <w:sz w:val="22"/>
    </w:rPr>
  </w:style>
  <w:style w:type="character" w:customStyle="1" w:styleId="Heading8Char">
    <w:name w:val="Heading 8 Char"/>
    <w:basedOn w:val="DefaultParagraphFont"/>
    <w:link w:val="Heading8"/>
    <w:uiPriority w:val="10"/>
    <w:rsid w:val="0045365D"/>
    <w:rPr>
      <w:rFonts w:eastAsiaTheme="majorEastAsia" w:cstheme="majorBidi"/>
      <w:spacing w:val="3"/>
      <w:sz w:val="22"/>
      <w:szCs w:val="20"/>
    </w:rPr>
  </w:style>
  <w:style w:type="character" w:customStyle="1" w:styleId="Heading9Char">
    <w:name w:val="Heading 9 Char"/>
    <w:basedOn w:val="DefaultParagraphFont"/>
    <w:link w:val="Heading9"/>
    <w:uiPriority w:val="10"/>
    <w:rsid w:val="0045365D"/>
    <w:rPr>
      <w:rFonts w:eastAsiaTheme="majorEastAsia" w:cstheme="majorBidi"/>
      <w:iCs/>
      <w:spacing w:val="5"/>
      <w:sz w:val="2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65D"/>
    <w:rPr>
      <w:rFonts w:ascii="Tahoma" w:hAnsi="Tahoma" w:cs="Tahoma"/>
      <w:spacing w:val="3"/>
      <w:sz w:val="16"/>
      <w:szCs w:val="16"/>
    </w:rPr>
  </w:style>
  <w:style w:type="numbering" w:customStyle="1" w:styleId="BulletsList">
    <w:name w:val="Bullets List"/>
    <w:uiPriority w:val="99"/>
    <w:rsid w:val="0045365D"/>
    <w:pPr>
      <w:numPr>
        <w:numId w:val="6"/>
      </w:numPr>
    </w:pPr>
  </w:style>
  <w:style w:type="paragraph" w:styleId="Caption">
    <w:name w:val="caption"/>
    <w:aliases w:val="Caption Table title"/>
    <w:basedOn w:val="Normal"/>
    <w:next w:val="Normal"/>
    <w:uiPriority w:val="35"/>
    <w:unhideWhenUsed/>
    <w:rsid w:val="0045365D"/>
    <w:pPr>
      <w:spacing w:before="360" w:after="120" w:line="240" w:lineRule="atLeast"/>
    </w:pPr>
    <w:rPr>
      <w:b/>
      <w:bCs/>
      <w:szCs w:val="18"/>
    </w:rPr>
  </w:style>
  <w:style w:type="paragraph" w:customStyle="1" w:styleId="Horizontalrule">
    <w:name w:val="Horizontal rule"/>
    <w:basedOn w:val="Normal"/>
    <w:uiPriority w:val="4"/>
    <w:semiHidden/>
    <w:qFormat/>
    <w:rsid w:val="0045365D"/>
    <w:pPr>
      <w:pBdr>
        <w:bottom w:val="single" w:sz="24" w:space="1" w:color="005A70" w:themeColor="accent1"/>
      </w:pBdr>
      <w:spacing w:after="0" w:line="240" w:lineRule="auto"/>
    </w:pPr>
    <w:rPr>
      <w:noProof/>
    </w:rPr>
  </w:style>
  <w:style w:type="paragraph" w:customStyle="1" w:styleId="Crestwithrule">
    <w:name w:val="Crest with rule"/>
    <w:basedOn w:val="Horizontalrule"/>
    <w:uiPriority w:val="99"/>
    <w:qFormat/>
    <w:rsid w:val="0045365D"/>
    <w:pPr>
      <w:pBdr>
        <w:bottom w:val="single" w:sz="24" w:space="1" w:color="00B0B9" w:themeColor="accent2"/>
      </w:pBdr>
      <w:ind w:right="-425" w:hanging="284"/>
    </w:pPr>
  </w:style>
  <w:style w:type="table" w:customStyle="1" w:styleId="DSSDatatablestyle">
    <w:name w:val="DSS Data table style"/>
    <w:basedOn w:val="TableNormal"/>
    <w:uiPriority w:val="99"/>
    <w:rsid w:val="001F6546"/>
    <w:pPr>
      <w:spacing w:after="0" w:line="240" w:lineRule="auto"/>
    </w:pPr>
    <w:rPr>
      <w:sz w:val="22"/>
    </w:rPr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Theme="minorHAnsi" w:hAnsiTheme="minorHAnsi"/>
        <w:b/>
        <w:i w:val="0"/>
        <w:color w:val="FFFFFF" w:themeColor="background1"/>
        <w:sz w:val="22"/>
        <w:u w:val="none"/>
      </w:rPr>
      <w:tblPr/>
      <w:tcPr>
        <w:shd w:val="clear" w:color="auto" w:fill="005A70" w:themeFill="accent1"/>
      </w:tcPr>
    </w:tblStylePr>
    <w:tblStylePr w:type="lastRow">
      <w:pPr>
        <w:jc w:val="left"/>
      </w:pPr>
      <w:rPr>
        <w:rFonts w:asciiTheme="minorHAnsi" w:hAnsiTheme="minorHAnsi"/>
        <w:b/>
        <w:sz w:val="22"/>
        <w:u w:val="none"/>
      </w:rPr>
      <w:tblPr/>
      <w:tcPr>
        <w:tcBorders>
          <w:top w:val="single" w:sz="4" w:space="0" w:color="454545" w:themeColor="text2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left w:val="single" w:sz="4" w:space="0" w:color="auto"/>
        </w:tcBorders>
        <w:shd w:val="clear" w:color="auto" w:fill="auto"/>
      </w:tcPr>
    </w:tblStylePr>
    <w:tblStylePr w:type="band2Vert">
      <w:tblPr/>
      <w:tcPr>
        <w:shd w:val="clear" w:color="auto" w:fill="F8F8F8" w:themeFill="background2"/>
      </w:tcPr>
    </w:tblStylePr>
    <w:tblStylePr w:type="band1Horz">
      <w:pPr>
        <w:jc w:val="left"/>
      </w:pPr>
    </w:tblStylePr>
    <w:tblStylePr w:type="band2Horz">
      <w:pPr>
        <w:jc w:val="left"/>
      </w:pPr>
      <w:rPr>
        <w:rFonts w:asciiTheme="minorHAnsi" w:hAnsiTheme="minorHAnsi"/>
        <w:sz w:val="22"/>
      </w:rPr>
      <w:tblPr/>
      <w:tcPr>
        <w:shd w:val="clear" w:color="auto" w:fill="F2F2F2" w:themeFill="background1" w:themeFillShade="F2"/>
      </w:tcPr>
    </w:tblStylePr>
  </w:style>
  <w:style w:type="table" w:customStyle="1" w:styleId="DSSTableStyleB">
    <w:name w:val="DSS Table Style B"/>
    <w:basedOn w:val="TableNormal"/>
    <w:uiPriority w:val="99"/>
    <w:rsid w:val="0045365D"/>
    <w:pPr>
      <w:spacing w:after="0" w:line="240" w:lineRule="auto"/>
    </w:pPr>
    <w:rPr>
      <w:color w:val="454545" w:themeColor="text2"/>
      <w:sz w:val="22"/>
    </w:rPr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  <w:tblStylePr w:type="firstRow">
      <w:pPr>
        <w:jc w:val="left"/>
      </w:pPr>
      <w:rPr>
        <w:rFonts w:asciiTheme="minorHAnsi" w:hAnsiTheme="minorHAnsi"/>
        <w:b/>
        <w:color w:val="000000" w:themeColor="text1"/>
        <w:sz w:val="22"/>
      </w:rPr>
      <w:tblPr/>
      <w:trPr>
        <w:tblHeader/>
      </w:trPr>
      <w:tcPr>
        <w:shd w:val="clear" w:color="auto" w:fill="B1E4E3"/>
      </w:tcPr>
    </w:tblStylePr>
    <w:tblStylePr w:type="lastRow">
      <w:pPr>
        <w:jc w:val="left"/>
      </w:pPr>
      <w:rPr>
        <w:rFonts w:asciiTheme="minorHAnsi" w:hAnsiTheme="minorHAnsi"/>
        <w:b/>
        <w:color w:val="000000" w:themeColor="text1"/>
        <w:sz w:val="22"/>
      </w:rPr>
      <w:tblPr/>
      <w:tcPr>
        <w:shd w:val="clear" w:color="auto" w:fill="FFFFFF" w:themeFill="background1"/>
      </w:tcPr>
    </w:tblStylePr>
    <w:tblStylePr w:type="band1Horz">
      <w:tblPr/>
      <w:tcPr>
        <w:tcBorders>
          <w:bottom w:val="single" w:sz="4" w:space="0" w:color="D9D9D6" w:themeColor="accent4"/>
        </w:tcBorders>
      </w:tcPr>
    </w:tblStylePr>
    <w:tblStylePr w:type="band2Horz">
      <w:rPr>
        <w14:numSpacing w14:val="tabular"/>
      </w:rPr>
      <w:tblPr/>
      <w:tcPr>
        <w:tcBorders>
          <w:bottom w:val="single" w:sz="4" w:space="0" w:color="D9D9D6" w:themeColor="accent4"/>
        </w:tcBorders>
        <w:shd w:val="clear" w:color="auto" w:fill="FFFFFF" w:themeFill="background1"/>
      </w:tcPr>
    </w:tblStylePr>
  </w:style>
  <w:style w:type="character" w:styleId="Emphasis">
    <w:name w:val="Emphasis"/>
    <w:uiPriority w:val="20"/>
    <w:qFormat/>
    <w:rsid w:val="0045365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Focus-teal">
    <w:name w:val="Focus - teal"/>
    <w:basedOn w:val="Normal"/>
    <w:next w:val="Normal"/>
    <w:uiPriority w:val="7"/>
    <w:qFormat/>
    <w:rsid w:val="0045365D"/>
    <w:pPr>
      <w:pBdr>
        <w:top w:val="single" w:sz="4" w:space="4" w:color="005A70" w:themeColor="accent1"/>
        <w:left w:val="single" w:sz="4" w:space="4" w:color="005A70" w:themeColor="accent1"/>
        <w:bottom w:val="single" w:sz="4" w:space="4" w:color="005A70" w:themeColor="accent1"/>
        <w:right w:val="single" w:sz="4" w:space="6" w:color="005A70" w:themeColor="accent1"/>
      </w:pBdr>
      <w:shd w:val="clear" w:color="auto" w:fill="EFF9F9" w:themeFill="accent3" w:themeFillTint="33"/>
    </w:pPr>
  </w:style>
  <w:style w:type="paragraph" w:customStyle="1" w:styleId="Focus-error">
    <w:name w:val="Focus - error"/>
    <w:basedOn w:val="Focus-teal"/>
    <w:next w:val="Normal"/>
    <w:uiPriority w:val="7"/>
    <w:qFormat/>
    <w:rsid w:val="0045365D"/>
    <w:pPr>
      <w:shd w:val="clear" w:color="auto" w:fill="FFEFEF"/>
    </w:pPr>
  </w:style>
  <w:style w:type="paragraph" w:customStyle="1" w:styleId="Focus-grey">
    <w:name w:val="Focus - grey"/>
    <w:basedOn w:val="Focus-teal"/>
    <w:uiPriority w:val="7"/>
    <w:qFormat/>
    <w:rsid w:val="0045365D"/>
    <w:pPr>
      <w:shd w:val="clear" w:color="auto" w:fill="F2F2F2" w:themeFill="background1" w:themeFillShade="F2"/>
    </w:pPr>
  </w:style>
  <w:style w:type="paragraph" w:customStyle="1" w:styleId="Focus-orange">
    <w:name w:val="Focus - orange"/>
    <w:basedOn w:val="Focus-teal"/>
    <w:next w:val="Normal"/>
    <w:uiPriority w:val="7"/>
    <w:qFormat/>
    <w:rsid w:val="0045365D"/>
    <w:pPr>
      <w:shd w:val="clear" w:color="auto" w:fill="FDF7DB"/>
    </w:pPr>
  </w:style>
  <w:style w:type="character" w:styleId="FollowedHyperlink">
    <w:name w:val="FollowedHyperlink"/>
    <w:basedOn w:val="DefaultParagraphFont"/>
    <w:uiPriority w:val="99"/>
    <w:semiHidden/>
    <w:unhideWhenUsed/>
    <w:rsid w:val="0045365D"/>
    <w:rPr>
      <w:color w:val="000000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4536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F6F"/>
    <w:rPr>
      <w:spacing w:val="3"/>
      <w:sz w:val="22"/>
    </w:rPr>
  </w:style>
  <w:style w:type="table" w:styleId="GridTable4">
    <w:name w:val="Grid Table 4"/>
    <w:basedOn w:val="TableNormal"/>
    <w:uiPriority w:val="49"/>
    <w:rsid w:val="0045365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rsid w:val="000E29D7"/>
  </w:style>
  <w:style w:type="character" w:customStyle="1" w:styleId="HeaderChar">
    <w:name w:val="Header Char"/>
    <w:basedOn w:val="DefaultParagraphFont"/>
    <w:link w:val="Header"/>
    <w:uiPriority w:val="99"/>
    <w:semiHidden/>
    <w:rsid w:val="00BE0F6F"/>
    <w:rPr>
      <w:spacing w:val="3"/>
      <w:sz w:val="22"/>
    </w:rPr>
  </w:style>
  <w:style w:type="paragraph" w:customStyle="1" w:styleId="Heading1withsubtitle">
    <w:name w:val="Heading 1 (with subtitle)"/>
    <w:basedOn w:val="Heading1"/>
    <w:next w:val="Subtitle"/>
    <w:uiPriority w:val="9"/>
    <w:qFormat/>
    <w:rsid w:val="000750D2"/>
    <w:pPr>
      <w:spacing w:after="0"/>
    </w:pPr>
  </w:style>
  <w:style w:type="paragraph" w:styleId="Subtitle">
    <w:name w:val="Subtitle"/>
    <w:basedOn w:val="Normal"/>
    <w:next w:val="Normal"/>
    <w:link w:val="SubtitleChar"/>
    <w:uiPriority w:val="9"/>
    <w:qFormat/>
    <w:rsid w:val="0045365D"/>
    <w:pPr>
      <w:spacing w:after="480" w:line="240" w:lineRule="auto"/>
    </w:pPr>
    <w:rPr>
      <w:rFonts w:asciiTheme="majorHAnsi" w:eastAsiaTheme="majorEastAsia" w:hAnsiTheme="majorHAnsi" w:cstheme="majorBidi"/>
      <w:b/>
      <w:iCs/>
      <w:color w:val="000000" w:themeColor="text1"/>
      <w:spacing w:val="6"/>
      <w:sz w:val="32"/>
    </w:rPr>
  </w:style>
  <w:style w:type="character" w:customStyle="1" w:styleId="SubtitleChar">
    <w:name w:val="Subtitle Char"/>
    <w:basedOn w:val="DefaultParagraphFont"/>
    <w:link w:val="Subtitle"/>
    <w:uiPriority w:val="9"/>
    <w:rsid w:val="0045365D"/>
    <w:rPr>
      <w:rFonts w:asciiTheme="majorHAnsi" w:eastAsiaTheme="majorEastAsia" w:hAnsiTheme="majorHAnsi" w:cstheme="majorBidi"/>
      <w:b/>
      <w:iCs/>
      <w:color w:val="000000" w:themeColor="text1"/>
      <w:spacing w:val="6"/>
      <w:sz w:val="32"/>
    </w:rPr>
  </w:style>
  <w:style w:type="character" w:styleId="Hyperlink">
    <w:name w:val="Hyperlink"/>
    <w:uiPriority w:val="99"/>
    <w:rsid w:val="0045365D"/>
    <w:rPr>
      <w:rFonts w:asciiTheme="minorHAnsi" w:hAnsiTheme="minorHAnsi"/>
      <w:b w:val="0"/>
      <w:color w:val="0070C0"/>
      <w:u w:val="single"/>
    </w:rPr>
  </w:style>
  <w:style w:type="character" w:styleId="IntenseEmphasis">
    <w:name w:val="Intense Emphasis"/>
    <w:uiPriority w:val="21"/>
    <w:qFormat/>
    <w:rsid w:val="0045365D"/>
    <w:rPr>
      <w:b/>
      <w:bCs/>
    </w:rPr>
  </w:style>
  <w:style w:type="paragraph" w:customStyle="1" w:styleId="IntroductionQuote">
    <w:name w:val="Introduction / Quote"/>
    <w:basedOn w:val="Normal"/>
    <w:uiPriority w:val="1"/>
    <w:qFormat/>
    <w:rsid w:val="0045365D"/>
    <w:pPr>
      <w:spacing w:line="288" w:lineRule="auto"/>
    </w:pPr>
    <w:rPr>
      <w:color w:val="000000" w:themeColor="text1"/>
      <w:sz w:val="28"/>
    </w:rPr>
  </w:style>
  <w:style w:type="paragraph" w:styleId="ListBullet">
    <w:name w:val="List Bullet"/>
    <w:basedOn w:val="ListParagraph"/>
    <w:uiPriority w:val="99"/>
    <w:unhideWhenUsed/>
    <w:qFormat/>
    <w:rsid w:val="009B26D3"/>
    <w:pPr>
      <w:ind w:left="714" w:hanging="357"/>
    </w:pPr>
  </w:style>
  <w:style w:type="paragraph" w:styleId="ListParagraph">
    <w:name w:val="List Paragraph"/>
    <w:basedOn w:val="Normal"/>
    <w:uiPriority w:val="34"/>
    <w:qFormat/>
    <w:rsid w:val="00996415"/>
    <w:pPr>
      <w:numPr>
        <w:numId w:val="21"/>
      </w:numPr>
      <w:contextualSpacing/>
    </w:pPr>
  </w:style>
  <w:style w:type="table" w:styleId="ListTable3-Accent6">
    <w:name w:val="List Table 3 Accent 6"/>
    <w:basedOn w:val="TableNormal"/>
    <w:uiPriority w:val="48"/>
    <w:rsid w:val="0045365D"/>
    <w:pPr>
      <w:spacing w:after="0" w:line="240" w:lineRule="auto"/>
    </w:pPr>
    <w:tblPr>
      <w:tblStyleRowBandSize w:val="1"/>
      <w:tblStyleColBandSize w:val="1"/>
      <w:tblBorders>
        <w:top w:val="single" w:sz="4" w:space="0" w:color="007C82" w:themeColor="accent6"/>
        <w:left w:val="single" w:sz="4" w:space="0" w:color="007C82" w:themeColor="accent6"/>
        <w:bottom w:val="single" w:sz="4" w:space="0" w:color="007C82" w:themeColor="accent6"/>
        <w:right w:val="single" w:sz="4" w:space="0" w:color="007C8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C82" w:themeFill="accent6"/>
      </w:tcPr>
    </w:tblStylePr>
    <w:tblStylePr w:type="lastRow">
      <w:rPr>
        <w:b/>
        <w:bCs/>
      </w:rPr>
      <w:tblPr/>
      <w:tcPr>
        <w:tcBorders>
          <w:top w:val="double" w:sz="4" w:space="0" w:color="007C8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C82" w:themeColor="accent6"/>
          <w:right w:val="single" w:sz="4" w:space="0" w:color="007C82" w:themeColor="accent6"/>
        </w:tcBorders>
      </w:tcPr>
    </w:tblStylePr>
    <w:tblStylePr w:type="band1Horz">
      <w:tblPr/>
      <w:tcPr>
        <w:tcBorders>
          <w:top w:val="single" w:sz="4" w:space="0" w:color="007C82" w:themeColor="accent6"/>
          <w:bottom w:val="single" w:sz="4" w:space="0" w:color="007C8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C82" w:themeColor="accent6"/>
          <w:left w:val="nil"/>
        </w:tcBorders>
      </w:tcPr>
    </w:tblStylePr>
    <w:tblStylePr w:type="swCell">
      <w:tblPr/>
      <w:tcPr>
        <w:tcBorders>
          <w:top w:val="double" w:sz="4" w:space="0" w:color="007C82" w:themeColor="accent6"/>
          <w:right w:val="nil"/>
        </w:tcBorders>
      </w:tcPr>
    </w:tblStylePr>
  </w:style>
  <w:style w:type="table" w:styleId="ListTable4-Accent5">
    <w:name w:val="List Table 4 Accent 5"/>
    <w:aliases w:val="DSS - Default striped table"/>
    <w:basedOn w:val="TableNormal"/>
    <w:uiPriority w:val="49"/>
    <w:rsid w:val="0045365D"/>
    <w:pPr>
      <w:spacing w:after="0" w:line="240" w:lineRule="auto"/>
    </w:pPr>
    <w:rPr>
      <w:color w:val="454545" w:themeColor="text2"/>
      <w:sz w:val="22"/>
      <w14:numSpacing w14:val="tabular"/>
    </w:rPr>
    <w:tblPr>
      <w:tblStyleRowBandSize w:val="1"/>
      <w:tblStyleColBandSize w:val="1"/>
      <w:tblBorders>
        <w:bottom w:val="single" w:sz="6" w:space="0" w:color="D9D9D6" w:themeColor="accent4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pPr>
        <w:wordWrap/>
      </w:pPr>
      <w:rPr>
        <w:b/>
        <w:bCs/>
        <w:color w:val="FFFFFF" w:themeColor="background1"/>
      </w:rPr>
      <w:tblPr/>
      <w:tcPr>
        <w:shd w:val="clear" w:color="auto" w:fill="005A70" w:themeFill="accent1"/>
      </w:tcPr>
    </w:tblStylePr>
    <w:tblStylePr w:type="lastRow">
      <w:rPr>
        <w:b/>
        <w:bCs/>
      </w:rPr>
      <w:tblPr/>
      <w:tcPr>
        <w:tcBorders>
          <w:top w:val="single" w:sz="6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2Vert">
      <w:pPr>
        <w:jc w:val="left"/>
      </w:pPr>
    </w:tblStylePr>
    <w:tblStylePr w:type="band1Horz">
      <w:rPr>
        <w:color w:val="454545" w:themeColor="text2"/>
      </w:rPr>
      <w:tblPr/>
      <w:tcPr>
        <w:tcBorders>
          <w:top w:val="nil"/>
          <w:left w:val="nil"/>
          <w:bottom w:val="single" w:sz="6" w:space="0" w:color="D9D9D6" w:themeColor="accent4"/>
          <w:right w:val="nil"/>
          <w:insideH w:val="nil"/>
          <w:insideV w:val="nil"/>
        </w:tcBorders>
        <w:shd w:val="clear" w:color="auto" w:fill="F8F8F8" w:themeFill="background2"/>
      </w:tcPr>
    </w:tblStylePr>
    <w:tblStylePr w:type="band2Horz">
      <w:tblPr/>
      <w:tcPr>
        <w:tcBorders>
          <w:bottom w:val="single" w:sz="6" w:space="0" w:color="D9D9D6" w:themeColor="accent4"/>
        </w:tcBorders>
      </w:tcPr>
    </w:tblStylePr>
  </w:style>
  <w:style w:type="table" w:customStyle="1" w:styleId="MACtable">
    <w:name w:val="MAC table"/>
    <w:basedOn w:val="TableNormal"/>
    <w:uiPriority w:val="99"/>
    <w:rsid w:val="0045365D"/>
    <w:pPr>
      <w:spacing w:after="0" w:line="240" w:lineRule="auto"/>
    </w:pPr>
    <w:rPr>
      <w:rFonts w:ascii="Arial" w:hAnsi="Arial"/>
    </w:rPr>
    <w:tblPr>
      <w:tblBorders>
        <w:top w:val="single" w:sz="4" w:space="0" w:color="00B0B9"/>
        <w:left w:val="single" w:sz="4" w:space="0" w:color="00B0B9"/>
        <w:bottom w:val="single" w:sz="4" w:space="0" w:color="00B0B9"/>
        <w:right w:val="single" w:sz="4" w:space="0" w:color="00B0B9"/>
        <w:insideH w:val="single" w:sz="4" w:space="0" w:color="00B0B9"/>
        <w:insideV w:val="single" w:sz="4" w:space="0" w:color="00B0B9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8"/>
      </w:rPr>
      <w:tblPr/>
      <w:tcPr>
        <w:shd w:val="clear" w:color="auto" w:fill="00B0B9"/>
      </w:tcPr>
    </w:tblStylePr>
    <w:tblStylePr w:type="lastRow">
      <w:rPr>
        <w:b/>
      </w:rPr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basedOn w:val="Normal"/>
    <w:link w:val="NoSpacingChar"/>
    <w:uiPriority w:val="5"/>
    <w:qFormat/>
    <w:rsid w:val="0045365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5"/>
    <w:rsid w:val="0045365D"/>
    <w:rPr>
      <w:spacing w:val="3"/>
      <w:sz w:val="22"/>
    </w:rPr>
  </w:style>
  <w:style w:type="paragraph" w:styleId="NormalWeb">
    <w:name w:val="Normal (Web)"/>
    <w:basedOn w:val="Normal"/>
    <w:uiPriority w:val="99"/>
    <w:semiHidden/>
    <w:unhideWhenUsed/>
    <w:rsid w:val="0045365D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PageNumber1">
    <w:name w:val="Page Number1"/>
    <w:basedOn w:val="Normal"/>
    <w:uiPriority w:val="97"/>
    <w:semiHidden/>
    <w:qFormat/>
    <w:rsid w:val="0045365D"/>
    <w:pPr>
      <w:spacing w:after="120"/>
    </w:pPr>
    <w:rPr>
      <w:noProof/>
      <w:color w:val="005A70" w:themeColor="accent1"/>
      <w:sz w:val="18"/>
      <w:lang w:eastAsia="en-AU"/>
    </w:rPr>
  </w:style>
  <w:style w:type="paragraph" w:customStyle="1" w:styleId="PageNumber10">
    <w:name w:val="Page Number10"/>
    <w:basedOn w:val="Normal"/>
    <w:uiPriority w:val="1"/>
    <w:semiHidden/>
    <w:unhideWhenUsed/>
    <w:qFormat/>
    <w:rsid w:val="0045365D"/>
    <w:rPr>
      <w:color w:val="005A70" w:themeColor="accent1"/>
      <w:sz w:val="18"/>
    </w:rPr>
  </w:style>
  <w:style w:type="table" w:styleId="PlainTable1">
    <w:name w:val="Plain Table 1"/>
    <w:basedOn w:val="TableNormal"/>
    <w:uiPriority w:val="41"/>
    <w:rsid w:val="0045365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lockquoteorPullouttext">
    <w:name w:val="Blockquote or Pullout text"/>
    <w:basedOn w:val="Normal"/>
    <w:next w:val="Normal"/>
    <w:link w:val="BlockquoteorPullouttextChar"/>
    <w:uiPriority w:val="5"/>
    <w:qFormat/>
    <w:rsid w:val="00B36B86"/>
    <w:pPr>
      <w:keepLines/>
      <w:pBdr>
        <w:left w:val="single" w:sz="18" w:space="16" w:color="00B0B9" w:themeColor="accent2"/>
      </w:pBdr>
      <w:shd w:val="clear" w:color="auto" w:fill="FFFFFF" w:themeFill="background1"/>
      <w:spacing w:before="280" w:after="280"/>
      <w:ind w:left="601"/>
      <w:contextualSpacing/>
    </w:pPr>
    <w:rPr>
      <w:rFonts w:asciiTheme="majorHAnsi" w:eastAsia="Times New Roman" w:hAnsiTheme="majorHAnsi" w:cs="Arial"/>
      <w:bCs/>
      <w:iCs/>
      <w:szCs w:val="28"/>
      <w:lang w:eastAsia="en-AU"/>
    </w:rPr>
  </w:style>
  <w:style w:type="character" w:customStyle="1" w:styleId="BlockquoteorPullouttextChar">
    <w:name w:val="Blockquote or Pullout text Char"/>
    <w:basedOn w:val="Heading2Char"/>
    <w:link w:val="BlockquoteorPullouttext"/>
    <w:uiPriority w:val="5"/>
    <w:rsid w:val="00B36B86"/>
    <w:rPr>
      <w:rFonts w:asciiTheme="majorHAnsi" w:eastAsia="Times New Roman" w:hAnsiTheme="majorHAnsi" w:cs="Arial"/>
      <w:bCs/>
      <w:iCs/>
      <w:color w:val="005A70" w:themeColor="accent1"/>
      <w:spacing w:val="3"/>
      <w:sz w:val="22"/>
      <w:szCs w:val="28"/>
      <w:shd w:val="clear" w:color="auto" w:fill="FFFFFF" w:themeFill="background1"/>
      <w:lang w:eastAsia="en-AU"/>
    </w:rPr>
  </w:style>
  <w:style w:type="paragraph" w:customStyle="1" w:styleId="Smalltext">
    <w:name w:val="Small text"/>
    <w:basedOn w:val="Normal"/>
    <w:uiPriority w:val="39"/>
    <w:unhideWhenUsed/>
    <w:rsid w:val="0045365D"/>
    <w:pPr>
      <w:spacing w:after="120" w:line="240" w:lineRule="auto"/>
    </w:pPr>
    <w:rPr>
      <w:sz w:val="12"/>
      <w:szCs w:val="16"/>
      <w:lang w:val="en-US"/>
    </w:rPr>
  </w:style>
  <w:style w:type="character" w:styleId="Strong">
    <w:name w:val="Strong"/>
    <w:aliases w:val="Bold"/>
    <w:uiPriority w:val="22"/>
    <w:qFormat/>
    <w:rsid w:val="0045365D"/>
    <w:rPr>
      <w:b/>
      <w:bCs/>
    </w:rPr>
  </w:style>
  <w:style w:type="character" w:styleId="SubtleEmphasis">
    <w:name w:val="Subtle Emphasis"/>
    <w:uiPriority w:val="19"/>
    <w:qFormat/>
    <w:rsid w:val="0045365D"/>
    <w:rPr>
      <w:i/>
      <w:iCs/>
    </w:rPr>
  </w:style>
  <w:style w:type="table" w:styleId="TableGrid">
    <w:name w:val="Table Grid"/>
    <w:basedOn w:val="TableNormal"/>
    <w:uiPriority w:val="59"/>
    <w:rsid w:val="004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536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color w:val="FFFFFF" w:themeColor="background1"/>
      </w:rPr>
      <w:tblPr/>
      <w:tcPr>
        <w:shd w:val="clear" w:color="auto" w:fill="005A70" w:themeFill="accent1"/>
      </w:tcPr>
    </w:tblStylePr>
  </w:style>
  <w:style w:type="paragraph" w:customStyle="1" w:styleId="Tabletext-detailed">
    <w:name w:val="Table text - detailed"/>
    <w:basedOn w:val="NoSpacing"/>
    <w:uiPriority w:val="4"/>
    <w:qFormat/>
    <w:rsid w:val="0045365D"/>
    <w:pPr>
      <w:spacing w:line="312" w:lineRule="auto"/>
    </w:pPr>
    <w:rPr>
      <w:sz w:val="20"/>
    </w:rPr>
  </w:style>
  <w:style w:type="paragraph" w:customStyle="1" w:styleId="TableChartheading">
    <w:name w:val="Table/Chart heading"/>
    <w:basedOn w:val="Caption"/>
    <w:next w:val="Normal"/>
    <w:uiPriority w:val="4"/>
    <w:qFormat/>
    <w:rsid w:val="0045365D"/>
    <w:pPr>
      <w:spacing w:line="288" w:lineRule="auto"/>
    </w:pPr>
    <w:rPr>
      <w:rFonts w:asciiTheme="majorHAnsi" w:hAnsiTheme="majorHAnsi"/>
    </w:rPr>
  </w:style>
  <w:style w:type="paragraph" w:customStyle="1" w:styleId="Tableimagenote">
    <w:name w:val="Table/image note"/>
    <w:basedOn w:val="Normal"/>
    <w:next w:val="Normal"/>
    <w:uiPriority w:val="4"/>
    <w:qFormat/>
    <w:rsid w:val="0045365D"/>
    <w:pPr>
      <w:spacing w:before="120"/>
      <w:contextualSpacing/>
    </w:pPr>
    <w:rPr>
      <w:color w:val="595959" w:themeColor="text1" w:themeTint="A6"/>
      <w:sz w:val="20"/>
    </w:r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45365D"/>
    <w:pPr>
      <w:spacing w:before="1440" w:line="240" w:lineRule="auto"/>
      <w:contextualSpacing/>
    </w:pPr>
    <w:rPr>
      <w:rFonts w:asciiTheme="majorHAnsi" w:eastAsiaTheme="majorEastAsia" w:hAnsiTheme="majorHAnsi" w:cstheme="majorBidi"/>
      <w:color w:val="005A70" w:themeColor="accent1"/>
      <w:sz w:val="6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365D"/>
    <w:rPr>
      <w:rFonts w:asciiTheme="majorHAnsi" w:eastAsiaTheme="majorEastAsia" w:hAnsiTheme="majorHAnsi" w:cstheme="majorBidi"/>
      <w:color w:val="005A70" w:themeColor="accent1"/>
      <w:spacing w:val="3"/>
      <w:sz w:val="66"/>
      <w:szCs w:val="52"/>
    </w:rPr>
  </w:style>
  <w:style w:type="paragraph" w:customStyle="1" w:styleId="Titlepage">
    <w:name w:val="Title page"/>
    <w:basedOn w:val="Title"/>
    <w:semiHidden/>
    <w:rsid w:val="0045365D"/>
    <w:pPr>
      <w:spacing w:before="4000"/>
      <w:jc w:val="center"/>
    </w:pPr>
    <w:rPr>
      <w:sz w:val="72"/>
    </w:rPr>
  </w:style>
  <w:style w:type="paragraph" w:styleId="TOC1">
    <w:name w:val="toc 1"/>
    <w:basedOn w:val="Normal"/>
    <w:next w:val="Normal"/>
    <w:autoRedefine/>
    <w:uiPriority w:val="39"/>
    <w:unhideWhenUsed/>
    <w:rsid w:val="0045365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5365D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45365D"/>
    <w:pPr>
      <w:spacing w:after="100"/>
      <w:ind w:left="400"/>
    </w:pPr>
  </w:style>
  <w:style w:type="paragraph" w:styleId="TOCHeading">
    <w:name w:val="TOC Heading"/>
    <w:basedOn w:val="Heading2"/>
    <w:next w:val="Normal"/>
    <w:uiPriority w:val="39"/>
    <w:unhideWhenUsed/>
    <w:qFormat/>
    <w:rsid w:val="0045365D"/>
  </w:style>
  <w:style w:type="character" w:styleId="CommentReference">
    <w:name w:val="annotation reference"/>
    <w:basedOn w:val="DefaultParagraphFont"/>
    <w:uiPriority w:val="99"/>
    <w:semiHidden/>
    <w:unhideWhenUsed/>
    <w:rsid w:val="003042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42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42A4"/>
    <w:rPr>
      <w:spacing w:val="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2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2A4"/>
    <w:rPr>
      <w:b/>
      <w:bCs/>
      <w:spacing w:val="3"/>
      <w:sz w:val="20"/>
      <w:szCs w:val="20"/>
    </w:rPr>
  </w:style>
  <w:style w:type="paragraph" w:styleId="Revision">
    <w:name w:val="Revision"/>
    <w:hidden/>
    <w:uiPriority w:val="99"/>
    <w:semiHidden/>
    <w:rsid w:val="0022162B"/>
    <w:pPr>
      <w:spacing w:after="0" w:line="240" w:lineRule="auto"/>
    </w:pPr>
    <w:rPr>
      <w:spacing w:val="3"/>
      <w:sz w:val="22"/>
    </w:rPr>
  </w:style>
  <w:style w:type="character" w:customStyle="1" w:styleId="Mention1">
    <w:name w:val="Mention1"/>
    <w:basedOn w:val="DefaultParagraphFont"/>
    <w:uiPriority w:val="99"/>
    <w:semiHidden/>
    <w:rsid w:val="00F047F4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rsid w:val="002532C0"/>
    <w:rPr>
      <w:color w:val="2B579A"/>
      <w:shd w:val="clear" w:color="auto" w:fill="E6E6E6"/>
    </w:rPr>
  </w:style>
  <w:style w:type="paragraph" w:styleId="ListNumber">
    <w:name w:val="List Number"/>
    <w:basedOn w:val="Normal"/>
    <w:uiPriority w:val="99"/>
    <w:unhideWhenUsed/>
    <w:qFormat/>
    <w:rsid w:val="00BE0F6F"/>
    <w:pPr>
      <w:numPr>
        <w:numId w:val="13"/>
      </w:numPr>
      <w:contextualSpacing/>
    </w:pPr>
  </w:style>
  <w:style w:type="numbering" w:customStyle="1" w:styleId="DSSBulletList">
    <w:name w:val="DSS Bullet List"/>
    <w:uiPriority w:val="99"/>
    <w:rsid w:val="00065DCF"/>
    <w:pPr>
      <w:numPr>
        <w:numId w:val="1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3B6F90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0C3F7E"/>
    <w:pPr>
      <w:spacing w:after="0" w:line="240" w:lineRule="auto"/>
    </w:pPr>
    <w:rPr>
      <w:rFonts w:ascii="Cambria" w:eastAsia="MS Mincho" w:hAnsi="Cambria" w:cs="Times New Roman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4A506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5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96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ocialservicesau.sharepoint.com/sites/OfficeTemplates/Shared%20Documents/DSS%20Templates/DSS%20-%20A4%20Fact%20Sheet%20Template.dotx" TargetMode="External"/></Relationships>
</file>

<file path=word/theme/theme1.xml><?xml version="1.0" encoding="utf-8"?>
<a:theme xmlns:a="http://schemas.openxmlformats.org/drawingml/2006/main" name="DSS Blue">
  <a:themeElements>
    <a:clrScheme name="DSS - Teal">
      <a:dk1>
        <a:sysClr val="windowText" lastClr="000000"/>
      </a:dk1>
      <a:lt1>
        <a:sysClr val="window" lastClr="FFFFFF"/>
      </a:lt1>
      <a:dk2>
        <a:srgbClr val="454545"/>
      </a:dk2>
      <a:lt2>
        <a:srgbClr val="F8F8F8"/>
      </a:lt2>
      <a:accent1>
        <a:srgbClr val="005A70"/>
      </a:accent1>
      <a:accent2>
        <a:srgbClr val="00B0B9"/>
      </a:accent2>
      <a:accent3>
        <a:srgbClr val="B1E4E3"/>
      </a:accent3>
      <a:accent4>
        <a:srgbClr val="D9D9D6"/>
      </a:accent4>
      <a:accent5>
        <a:srgbClr val="003542"/>
      </a:accent5>
      <a:accent6>
        <a:srgbClr val="007C82"/>
      </a:accent6>
      <a:hlink>
        <a:srgbClr val="0000FF"/>
      </a:hlink>
      <a:folHlink>
        <a:srgbClr val="000000"/>
      </a:folHlink>
    </a:clrScheme>
    <a:fontScheme name="DSS 2023 - Tahoma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Clarity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86000"/>
                <a:satMod val="140000"/>
              </a:schemeClr>
            </a:gs>
            <a:gs pos="45000">
              <a:schemeClr val="phClr">
                <a:tint val="48000"/>
                <a:satMod val="150000"/>
              </a:schemeClr>
            </a:gs>
            <a:gs pos="100000">
              <a:schemeClr val="phClr">
                <a:tint val="28000"/>
                <a:satMod val="16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70000"/>
                <a:satMod val="150000"/>
              </a:schemeClr>
            </a:gs>
            <a:gs pos="34000">
              <a:schemeClr val="phClr">
                <a:shade val="70000"/>
                <a:satMod val="140000"/>
              </a:schemeClr>
            </a:gs>
            <a:gs pos="70000">
              <a:schemeClr val="phClr">
                <a:tint val="100000"/>
                <a:shade val="90000"/>
                <a:satMod val="140000"/>
              </a:schemeClr>
            </a:gs>
            <a:gs pos="100000">
              <a:schemeClr val="phClr">
                <a:tint val="100000"/>
                <a:shade val="100000"/>
                <a:sat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6425" cap="flat" cmpd="sng" algn="ctr">
          <a:solidFill>
            <a:schemeClr val="phClr"/>
          </a:solidFill>
          <a:prstDash val="solid"/>
        </a:ln>
        <a:ln w="444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5100000"/>
            </a:lightRig>
          </a:scene3d>
          <a:sp3d contourW="6350">
            <a:bevelT w="29210" h="12700"/>
            <a:contourClr>
              <a:schemeClr val="phClr">
                <a:shade val="3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BE522648FB4DB44AD9B8CFA3EFBDDC9" ma:contentTypeVersion="" ma:contentTypeDescription="PDMS Document Site Content Type" ma:contentTypeScope="" ma:versionID="1d445d3f30d43ebe779da9670c2d1738">
  <xsd:schema xmlns:xsd="http://www.w3.org/2001/XMLSchema" xmlns:xs="http://www.w3.org/2001/XMLSchema" xmlns:p="http://schemas.microsoft.com/office/2006/metadata/properties" xmlns:ns2="63FF8BF3-C446-4B7B-9789-E499E1792516" targetNamespace="http://schemas.microsoft.com/office/2006/metadata/properties" ma:root="true" ma:fieldsID="0b8ade36a4a99a0aa0311edcbdfd4141" ns2:_="">
    <xsd:import namespace="63FF8BF3-C446-4B7B-9789-E499E1792516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F8BF3-C446-4B7B-9789-E499E1792516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63FF8BF3-C446-4B7B-9789-E499E179251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5FC491-EC46-47AA-A842-BC7401BDF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F8BF3-C446-4B7B-9789-E499E1792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CD0FA8-730D-4713-A658-83D457E1C1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DF3293-3212-4711-AD78-69980025FAC2}">
  <ds:schemaRefs>
    <ds:schemaRef ds:uri="http://schemas.microsoft.com/office/2006/metadata/properties"/>
    <ds:schemaRef ds:uri="http://schemas.microsoft.com/office/infopath/2007/PartnerControls"/>
    <ds:schemaRef ds:uri="63FF8BF3-C446-4B7B-9789-E499E1792516"/>
  </ds:schemaRefs>
</ds:datastoreItem>
</file>

<file path=customXml/itemProps4.xml><?xml version="1.0" encoding="utf-8"?>
<ds:datastoreItem xmlns:ds="http://schemas.openxmlformats.org/officeDocument/2006/customXml" ds:itemID="{D5053444-966A-467A-B01C-180A1F1F3E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DSS%20-%20A4%20Fact%20Sheet%20Template.dotx</Template>
  <TotalTime>54</TotalTime>
  <Pages>1</Pages>
  <Words>328</Words>
  <Characters>1752</Characters>
  <Application>Microsoft Office Word</Application>
  <DocSecurity>0</DocSecurity>
  <Lines>30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DSS A4 Fact Sheet Template</vt:lpstr>
    </vt:vector>
  </TitlesOfParts>
  <Company>Department of Social Services</Company>
  <LinksUpToDate>false</LinksUpToDate>
  <CharactersWithSpaces>2075</CharactersWithSpaces>
  <SharedDoc>false</SharedDoc>
  <HLinks>
    <vt:vector size="6" baseType="variant">
      <vt:variant>
        <vt:i4>458828</vt:i4>
      </vt:variant>
      <vt:variant>
        <vt:i4>0</vt:i4>
      </vt:variant>
      <vt:variant>
        <vt:i4>0</vt:i4>
      </vt:variant>
      <vt:variant>
        <vt:i4>5</vt:i4>
      </vt:variant>
      <vt:variant>
        <vt:lpwstr>https://socialservicesau.sharepoint.com/sites/Section-A33410/Shared Documents/General/Relational Contracting/Briefs_Deep Dives/Executive updates_Deep dives/Relational Contracting Products - Deep Dive Jan 21/Relational Contracting Governance Framework.docx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 between Part A and C of the Draft Shell Agreement</dc:title>
  <dc:subject/>
  <dc:creator>GIBSON, Nella</dc:creator>
  <cp:keywords>[SEC=OFFICIAL]</cp:keywords>
  <cp:lastModifiedBy>MIDDLEBROOK, Nathan</cp:lastModifiedBy>
  <cp:revision>3</cp:revision>
  <cp:lastPrinted>2014-11-05T09:51:00Z</cp:lastPrinted>
  <dcterms:created xsi:type="dcterms:W3CDTF">2026-06-05T05:24:00Z</dcterms:created>
  <dcterms:modified xsi:type="dcterms:W3CDTF">2026-06-10T07:36:00Z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B51A5B0BF72647C5B505FD48B6A220E6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B380E090DCE527D7850A0D2CBEAE960948C6AE86</vt:lpwstr>
  </property>
  <property fmtid="{D5CDD505-2E9C-101B-9397-08002B2CF9AE}" pid="11" name="PM_OriginationTimeStamp">
    <vt:lpwstr>2024-03-06T03:06:25Z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_Hash_Version">
    <vt:lpwstr>2024.1</vt:lpwstr>
  </property>
  <property fmtid="{D5CDD505-2E9C-101B-9397-08002B2CF9AE}" pid="20" name="PM_Hash_Salt_Prev">
    <vt:lpwstr>DC1C491BBE5F29D711FD44FD9DD2BDC8</vt:lpwstr>
  </property>
  <property fmtid="{D5CDD505-2E9C-101B-9397-08002B2CF9AE}" pid="21" name="PM_Hash_Salt">
    <vt:lpwstr>D89EDF409800B9815F38146676769A73</vt:lpwstr>
  </property>
  <property fmtid="{D5CDD505-2E9C-101B-9397-08002B2CF9AE}" pid="22" name="PM_Hash_SHA1">
    <vt:lpwstr>4DD98A53D5834E69D0D5B762E027BB7EC28EAFCD</vt:lpwstr>
  </property>
  <property fmtid="{D5CDD505-2E9C-101B-9397-08002B2CF9AE}" pid="23" name="PM_OriginatorUserAccountName_SHA256">
    <vt:lpwstr>B2C85857438CA1D89D5EB33E034F655DF0C62BA37A6D997B2A41CD80DA2853B7</vt:lpwstr>
  </property>
  <property fmtid="{D5CDD505-2E9C-101B-9397-08002B2CF9AE}" pid="24" name="PM_OriginatorDomainName_SHA256">
    <vt:lpwstr>E83A2A66C4061446A7E3732E8D44762184B6B377D962B96C83DC624302585857</vt:lpwstr>
  </property>
  <property fmtid="{D5CDD505-2E9C-101B-9397-08002B2CF9AE}" pid="25" name="PM_SecurityClassification_Prev">
    <vt:lpwstr>OFFICIAL</vt:lpwstr>
  </property>
  <property fmtid="{D5CDD505-2E9C-101B-9397-08002B2CF9AE}" pid="26" name="PM_Qualifier_Prev">
    <vt:lpwstr/>
  </property>
  <property fmtid="{D5CDD505-2E9C-101B-9397-08002B2CF9AE}" pid="27" name="ContentTypeId">
    <vt:lpwstr>0x010100266966F133664895A6EE3632470D45F5007BE522648FB4DB44AD9B8CFA3EFBDDC9</vt:lpwstr>
  </property>
  <property fmtid="{D5CDD505-2E9C-101B-9397-08002B2CF9AE}" pid="28" name="MediaServiceImageTags">
    <vt:lpwstr/>
  </property>
  <property fmtid="{D5CDD505-2E9C-101B-9397-08002B2CF9AE}" pid="29" name="MSIP_Label_eb34d90b-fc41-464d-af60-f74d721d0790_Enabled">
    <vt:lpwstr>true</vt:lpwstr>
  </property>
  <property fmtid="{D5CDD505-2E9C-101B-9397-08002B2CF9AE}" pid="30" name="MSIP_Label_eb34d90b-fc41-464d-af60-f74d721d0790_SetDate">
    <vt:lpwstr>2024-03-06T03:06:25Z</vt:lpwstr>
  </property>
  <property fmtid="{D5CDD505-2E9C-101B-9397-08002B2CF9AE}" pid="31" name="MSIP_Label_eb34d90b-fc41-464d-af60-f74d721d0790_Method">
    <vt:lpwstr>Privileged</vt:lpwstr>
  </property>
  <property fmtid="{D5CDD505-2E9C-101B-9397-08002B2CF9AE}" pid="32" name="MSIP_Label_eb34d90b-fc41-464d-af60-f74d721d0790_Name">
    <vt:lpwstr>OFFICIAL</vt:lpwstr>
  </property>
  <property fmtid="{D5CDD505-2E9C-101B-9397-08002B2CF9AE}" pid="33" name="MSIP_Label_eb34d90b-fc41-464d-af60-f74d721d0790_SiteId">
    <vt:lpwstr>61e36dd1-ca6e-4d61-aa0a-2b4eb88317a3</vt:lpwstr>
  </property>
  <property fmtid="{D5CDD505-2E9C-101B-9397-08002B2CF9AE}" pid="34" name="MSIP_Label_eb34d90b-fc41-464d-af60-f74d721d0790_ActionId">
    <vt:lpwstr>8b28ca4d22db4d6b9b920dec8b00937b</vt:lpwstr>
  </property>
  <property fmtid="{D5CDD505-2E9C-101B-9397-08002B2CF9AE}" pid="35" name="MSIP_Label_eb34d90b-fc41-464d-af60-f74d721d0790_ContentBits">
    <vt:lpwstr>3</vt:lpwstr>
  </property>
  <property fmtid="{D5CDD505-2E9C-101B-9397-08002B2CF9AE}" pid="36" name="PMHMAC">
    <vt:lpwstr>v=2024.1;a=SHA256;h=7DC40927CBF85612CE6AE7F837BDD5AC7CE8D659B576D20C553A38DE74C98EE1</vt:lpwstr>
  </property>
  <property fmtid="{D5CDD505-2E9C-101B-9397-08002B2CF9AE}" pid="37" name="PMUuid">
    <vt:lpwstr>v=2022.2;d=gov.au;g=46DD6D7C-8107-577B-BC6E-F348953B2E44</vt:lpwstr>
  </property>
  <property fmtid="{D5CDD505-2E9C-101B-9397-08002B2CF9AE}" pid="38" name="PM_Expires">
    <vt:lpwstr/>
  </property>
  <property fmtid="{D5CDD505-2E9C-101B-9397-08002B2CF9AE}" pid="39" name="PM_DowngradeTo">
    <vt:lpwstr/>
  </property>
  <property fmtid="{D5CDD505-2E9C-101B-9397-08002B2CF9AE}" pid="40" name="PM_DownTo">
    <vt:lpwstr/>
  </property>
</Properties>
</file>